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25" w:rsidRDefault="00434525" w:rsidP="00434525">
      <w:pPr>
        <w:jc w:val="right"/>
        <w:rPr>
          <w:b/>
          <w:bCs/>
          <w:noProof/>
          <w:u w:val="single"/>
          <w:lang w:eastAsia="ko-KR"/>
        </w:rPr>
      </w:pPr>
      <w:r>
        <w:rPr>
          <w:b/>
          <w:bCs/>
          <w:noProof/>
          <w:u w:val="single"/>
          <w:lang w:eastAsia="ko-KR"/>
        </w:rPr>
        <w:t>ANNEX X</w:t>
      </w:r>
    </w:p>
    <w:p w:rsidR="00434525" w:rsidRDefault="00434525" w:rsidP="00434525">
      <w:pPr>
        <w:rPr>
          <w:bCs/>
          <w:noProof/>
          <w:lang w:eastAsia="ko-KR"/>
        </w:rPr>
      </w:pPr>
    </w:p>
    <w:p w:rsidR="00434525" w:rsidRDefault="00434525" w:rsidP="00434525">
      <w:pPr>
        <w:rPr>
          <w:bCs/>
          <w:noProof/>
          <w:lang w:eastAsia="ko-KR"/>
        </w:rPr>
      </w:pPr>
    </w:p>
    <w:p w:rsidR="00434525" w:rsidRDefault="00434525" w:rsidP="00434525">
      <w:pPr>
        <w:jc w:val="center"/>
        <w:rPr>
          <w:noProof/>
        </w:rPr>
      </w:pPr>
      <w:r>
        <w:rPr>
          <w:noProof/>
        </w:rPr>
        <w:t>LIST OF PROTECTED GEOGRAPHICAL INDICATIONS</w:t>
      </w:r>
    </w:p>
    <w:p w:rsidR="00434525" w:rsidRDefault="00434525" w:rsidP="00434525">
      <w:pPr>
        <w:jc w:val="center"/>
        <w:rPr>
          <w:noProof/>
        </w:rPr>
      </w:pPr>
    </w:p>
    <w:p w:rsidR="00434525" w:rsidRDefault="00434525" w:rsidP="00434525">
      <w:pPr>
        <w:jc w:val="center"/>
        <w:rPr>
          <w:noProof/>
        </w:rPr>
      </w:pPr>
      <w:r>
        <w:rPr>
          <w:noProof/>
        </w:rPr>
        <w:t>Part A</w:t>
      </w:r>
    </w:p>
    <w:p w:rsidR="00434525" w:rsidRDefault="00434525" w:rsidP="00434525">
      <w:pPr>
        <w:jc w:val="center"/>
        <w:rPr>
          <w:noProof/>
        </w:rPr>
      </w:pPr>
    </w:p>
    <w:p w:rsidR="00434525" w:rsidRDefault="00434525" w:rsidP="00434525">
      <w:pPr>
        <w:jc w:val="center"/>
        <w:rPr>
          <w:noProof/>
        </w:rPr>
      </w:pPr>
      <w:r>
        <w:rPr>
          <w:noProof/>
        </w:rPr>
        <w:t xml:space="preserve">Geographical indications of products of the European Union </w:t>
      </w:r>
      <w:r>
        <w:rPr>
          <w:noProof/>
        </w:rPr>
        <w:br/>
        <w:t>as referred to in Article 231 paragraph 3</w:t>
      </w:r>
    </w:p>
    <w:p w:rsidR="00434525" w:rsidRDefault="00434525" w:rsidP="00434525">
      <w:pPr>
        <w:rPr>
          <w:noProof/>
          <w:lang w:eastAsia="ko-KR"/>
        </w:rPr>
      </w:pPr>
    </w:p>
    <w:p w:rsidR="00434525" w:rsidRDefault="00434525" w:rsidP="00434525"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List of aromatised wines</w:t>
      </w:r>
    </w:p>
    <w:p w:rsidR="00434525" w:rsidRDefault="00434525" w:rsidP="00434525">
      <w:pPr>
        <w:rPr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4359"/>
      </w:tblGrid>
      <w:tr w:rsidR="00434525" w:rsidTr="00FC190E">
        <w:trPr>
          <w:cantSplit/>
          <w:trHeight w:val="20"/>
          <w:jc w:val="center"/>
        </w:trPr>
        <w:tc>
          <w:tcPr>
            <w:tcW w:w="846" w:type="pct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Member State</w:t>
            </w:r>
          </w:p>
        </w:tc>
        <w:tc>
          <w:tcPr>
            <w:tcW w:w="1942" w:type="pct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 to be protected</w:t>
            </w:r>
          </w:p>
        </w:tc>
        <w:tc>
          <w:tcPr>
            <w:tcW w:w="2212" w:type="pct"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Transcription into Armenian characters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846" w:type="pct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1942" w:type="pct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Samoborski bermet</w:t>
            </w:r>
          </w:p>
        </w:tc>
        <w:tc>
          <w:tcPr>
            <w:tcW w:w="2212" w:type="pct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Սամոբորսկի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բերմետ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846" w:type="pct"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1942" w:type="pct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Vermouth de Chambéry</w:t>
            </w:r>
          </w:p>
        </w:tc>
        <w:tc>
          <w:tcPr>
            <w:tcW w:w="2212" w:type="pct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Վերմութ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Շամբերի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846" w:type="pct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1942" w:type="pct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Nürnberger Glühwein</w:t>
            </w:r>
          </w:p>
        </w:tc>
        <w:tc>
          <w:tcPr>
            <w:tcW w:w="2212" w:type="pct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Նյուրնբերգեր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Գլյուվայն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846" w:type="pct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1942" w:type="pct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Thüringer Glühwein</w:t>
            </w:r>
          </w:p>
        </w:tc>
        <w:tc>
          <w:tcPr>
            <w:tcW w:w="2212" w:type="pct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Թյուրինգեր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Գլյուվայն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846" w:type="pct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1942" w:type="pct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Vermouth di Torino</w:t>
            </w:r>
          </w:p>
        </w:tc>
        <w:tc>
          <w:tcPr>
            <w:tcW w:w="2212" w:type="pct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Վերմութ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Տորինո</w:t>
            </w:r>
          </w:p>
        </w:tc>
      </w:tr>
    </w:tbl>
    <w:p w:rsidR="00434525" w:rsidRDefault="00434525" w:rsidP="00434525">
      <w:pPr>
        <w:jc w:val="center"/>
        <w:rPr>
          <w:noProof/>
          <w:szCs w:val="24"/>
        </w:rPr>
      </w:pPr>
    </w:p>
    <w:p w:rsidR="00434525" w:rsidRDefault="00434525" w:rsidP="00434525">
      <w:pPr>
        <w:jc w:val="center"/>
        <w:rPr>
          <w:noProof/>
        </w:rPr>
      </w:pPr>
    </w:p>
    <w:p w:rsidR="00434525" w:rsidRDefault="00434525" w:rsidP="00434525">
      <w:pPr>
        <w:jc w:val="center"/>
        <w:rPr>
          <w:noProof/>
        </w:rPr>
        <w:sectPr w:rsidR="00434525" w:rsidSect="004345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1134" w:footer="1134" w:gutter="0"/>
          <w:pgNumType w:start="1"/>
          <w:cols w:space="720"/>
          <w:docGrid w:linePitch="360"/>
        </w:sectPr>
      </w:pPr>
    </w:p>
    <w:p w:rsidR="00434525" w:rsidRDefault="00434525" w:rsidP="00434525">
      <w:pPr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List of agricultural products and foodstuffs other than wines, spirit drinks and aromatised wines</w:t>
      </w:r>
    </w:p>
    <w:p w:rsidR="00434525" w:rsidRDefault="00434525" w:rsidP="00434525">
      <w:pPr>
        <w:rPr>
          <w:noProof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515"/>
        <w:gridCol w:w="1247"/>
        <w:gridCol w:w="5669"/>
        <w:gridCol w:w="3345"/>
      </w:tblGrid>
      <w:tr w:rsidR="00434525" w:rsidTr="00FC190E">
        <w:trPr>
          <w:cantSplit/>
          <w:trHeight w:val="20"/>
          <w:tblHeader/>
        </w:trPr>
        <w:tc>
          <w:tcPr>
            <w:tcW w:w="964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Member State</w:t>
            </w:r>
          </w:p>
        </w:tc>
        <w:tc>
          <w:tcPr>
            <w:tcW w:w="3515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 to be protected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Type (PDO/PGI)</w:t>
            </w:r>
          </w:p>
        </w:tc>
        <w:tc>
          <w:tcPr>
            <w:tcW w:w="5669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Type of Product</w:t>
            </w:r>
          </w:p>
        </w:tc>
        <w:tc>
          <w:tcPr>
            <w:tcW w:w="3345" w:type="dxa"/>
            <w:tcMar>
              <w:left w:w="57" w:type="dxa"/>
              <w:right w:w="57" w:type="dxa"/>
            </w:tcMar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Transcription of name into Armenian characters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Gailtaler Almkäse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Գայլթալեր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Ալմքէզե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Gailtaler Speck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Գայլթալեր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Շպեկ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Marchfeldspargel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Մարխֆելդշպարգել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Mostviertler Birnmost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Մոստֆիրթլեր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Բիրնմոսթ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Pöllauer Hirschbirne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Փյոլաուեր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Հիրշբիրնը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Steirischer Kren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Շտայրըշեր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Քըեն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Steirisches Kürbiskernöl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Շտայրըշես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Քյուրբըսկերնոլ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Tiroler Almkäse / Tiroler Alpkäse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Թիրոլեր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Ալմքէզե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Թիրոլեր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Ալփքէզե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Tiroler Bergkäse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Թիրոլեր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Բերգքէզե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Tiroler Graukäse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Թիրոլեր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Գրաուքէզե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Tiroler Speck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Թիրոլեր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Շպեկ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Vorarlberger Alpkäse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Ֆորարլբերգեր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Ալփքէզե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Vorarlberger Bergkäse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Ֆորարլբերգեր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Բերգքէզե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Wachauer Marille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Վախաուեր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Մարիլե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Waldviertler Graumohn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Վալդֆիրտլեր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Գրաումոն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Beurre d'Ardenne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դ՛Արդեն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Brussels grondwitloof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Բրուսսելս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Գրոնդվիթլոֆ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Fromage de Herve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Ֆրոմաժ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Էրվ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Gentse azalea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Flowers and ornamental plants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Խենթսե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Ազալեա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Geraardsbergse mattentaart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Խերաարդսբերխրե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Մատընթաարթ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Jambon d'Ardenne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դ՛Արդեն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Liers vlaaike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Լիրս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Ֆլաիկը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Pâté gaumais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Պաթե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Գօմե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Plate de Florenville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Փլաթ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Ֆլորանվիլլ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Poperingse Hopscheuten / Poperingse Hoppescheuten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Պոպըրինգսը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Հոփսխըլթըն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Potjesvlees uit de Westhoek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Պոտյեսվլէս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Վեստհուք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Vlaams-Brabantse tafeldruif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Ֆլամս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Բրաբանթսե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Տաֆըլդրայֆ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Vlaamse laurier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Flowers and ornamental plants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Ֆլամսե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Լաուրիըր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Българско розово масло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Essential oils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Բրլգառսկո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ռոզովո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Горнооряховски суджук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Գոռնոոռյախովսկի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սուդժուկ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HR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Baranjski kulen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Բարանյսկի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կուլեն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Dalmatinski pršut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Դալմատինսկի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պռշուտ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Drniški pršut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Դռնիշկի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պռշուտ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Ekstra djevičansko maslinovo ulje Cres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Էկստրա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դյեվիչանսկո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մասլինովո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ուլյե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Ցրես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Istarski pršut / Istrski pršut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Իստառսկի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պռշուտ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Իստռսկի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պռշուտ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Krčki pršut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Կռչկի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պռշուտ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Lički krumpir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Լիչկի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կռումպիռ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Neretvanska mandarina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Նեռետվանսկա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մանդառինա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i-FI" w:eastAsia="en-GB"/>
              </w:rPr>
            </w:pPr>
            <w:r>
              <w:rPr>
                <w:iCs/>
                <w:noProof/>
                <w:lang w:val="fi-FI" w:eastAsia="en-GB"/>
              </w:rPr>
              <w:t>Ogulinski kiseli kupus / Ogulinsko kiselo zelje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Օգուլինսկի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կիսելի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կուպուս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Օգուլինսկո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կիսելո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զելյե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CY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Κουφέτα Αμυγδάλου Γεροσκήπου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Կուֆետա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Ամիրղալու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Գերոսկիպու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CY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Λουκούμι Γεροσκήπου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Լուկումի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Գերոսկիպու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CY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Παφίτικο Λουκάνικο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Պաֆիտիկո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Լուկանիկո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Březnický ležák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Բրժեզնիցկի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լեժակ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Brněnské pivo / Starobrněnské pivo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Բռնյենսկե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պիվո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Ստառոբրենյենսկէ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պիվո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Budějovické pivo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Բուդյեյովիցկէ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պիվո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Budějovický měšťanský var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Բուդյեյովիցկի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մյեշտյանսկի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Černá Hora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Չեռնա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České pivo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Չեսկէ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պիվո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Českobudějovické pivo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02693A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/>
                <w:lang w:eastAsia="en-GB"/>
              </w:rPr>
              <w:t>Չեսկոբուդ</w:t>
            </w:r>
            <w:r w:rsidRPr="00F35899">
              <w:rPr>
                <w:rFonts w:ascii="Sylfaen" w:hAnsi="Sylfaen"/>
                <w:lang w:eastAsia="en-GB"/>
              </w:rPr>
              <w:t>յե</w:t>
            </w:r>
            <w:r>
              <w:rPr>
                <w:rFonts w:ascii="Sylfaen" w:hAnsi="Sylfaen"/>
                <w:lang w:eastAsia="en-GB"/>
              </w:rPr>
              <w:t>յովիցկէ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պիվո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Český kmín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Չեսկի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կմին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Chamomilla bohemica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Շամոմիլլա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բոհեմիկա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Chelčicko — Lhenické ovoce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Խելչիցկո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Լհենիցկէ</w:t>
            </w:r>
            <w:r>
              <w:rPr>
                <w:noProof/>
                <w:color w:val="000000"/>
                <w:lang w:eastAsia="en-GB"/>
              </w:rPr>
              <w:t xml:space="preserve"> o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վոցե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Chodské pivo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Խոդսկէ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պիվո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Hořické trubičky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Հորժիցկէ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տռուբիչկի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Jihočeská Niva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Յիհոչեսկա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Նիվա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Jihočeská Zlatá Niva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Յիհոչեսկա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Զլատա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Նիվա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Karlovarské oplatky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Կառլովառսկէ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օպլատկի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Karlovarské trojhránky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Կառլովառսկէ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տռոյհռանկի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Karlovarský suchar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Կառլովառսկի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սուխառ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Lomnické suchary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Լոմնիցկէ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սուխառի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Mariánskolázeňské oplatky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Մարիանսկոլազենյսկէ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օպլատկի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Nošovické kysané zelí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Նոշովիցկէ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կիսանէ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զելի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Olomoucké tvarůžky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Օլոմ</w:t>
            </w:r>
            <w:r>
              <w:rPr>
                <w:noProof/>
                <w:color w:val="000000"/>
                <w:lang w:eastAsia="en-GB"/>
              </w:rPr>
              <w:t>o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ուցկէ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տվարուժկի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Pardubický perník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Պառդուբիցկի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պեռնիկ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Pohořelický kapr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Պոհորժելիցկի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կապռ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Štramberské uši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Շտռամբեռսկէ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ուշի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Třeboňský kapr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Տրժեբոնյսկի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կապռ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2327B1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lang w:val="cs-CZ"/>
              </w:rPr>
              <w:t>Valašský frgál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2A11CF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</w:t>
            </w:r>
            <w:r w:rsidR="002A11CF">
              <w:rPr>
                <w:rFonts w:ascii="Sylfaen" w:hAnsi="Sylfaen" w:cs="Sylfaen"/>
                <w:noProof/>
                <w:color w:val="000000"/>
                <w:lang w:eastAsia="en-GB"/>
              </w:rPr>
              <w:t>ալաշսկի</w:t>
            </w:r>
            <w:r w:rsidR="002A11CF">
              <w:rPr>
                <w:noProof/>
                <w:color w:val="000000"/>
                <w:lang w:eastAsia="en-GB"/>
              </w:rPr>
              <w:t xml:space="preserve"> </w:t>
            </w:r>
            <w:r w:rsidR="002A11CF">
              <w:rPr>
                <w:rFonts w:ascii="Sylfaen" w:hAnsi="Sylfaen" w:cs="Sylfaen"/>
                <w:noProof/>
                <w:color w:val="000000"/>
                <w:lang w:eastAsia="en-GB"/>
              </w:rPr>
              <w:t>ֆռգալ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Všestarská cibule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Վշեստառսկա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ցիբուլե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Žatecký chmel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Ժատեցկի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խմել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Znojemské pivo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Զնոյեմսկէ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պիվո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Danablu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Դանաբլու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Esrom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Էսրոմ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Lammefjordsgulerod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Լամմեֆյորսգուլըրոդ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Lammefjordskartofler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Լամմեֆյորսքաթոֆլեր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Vadehavslam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եդըհաուսլամ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Vadehavsstude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եդըհաուստուդը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Kainuun rönttönen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Կայնուն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ռյոնտյոնեն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Kitkan viisas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Կիտկան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վիիսաս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Lapin Poron kuivaliha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Լապին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կուիվալիհա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Lapin Poron kylmäsavuliha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Լապին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կյուլմասավուլիհա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Lapin Poron liha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Լապին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լիհա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Lapin Puikula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Լապին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Պուիկուլա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Puruveden muikku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Պուրուվեդեն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մուիկկու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Abondance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Աբոնդանս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Abricots rouges du Roussillon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Աբրիկո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րուժ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Րուսսիյոն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Agneau de lait des Pyrénées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Փիրենէ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Agneau de l'Aveyron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լ՛Ավերոն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Agneau de Lozère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Լոզեր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Agneau de Pauillac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Պոյակ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Agneau de Sisteron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Սիստերոն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Agneau du Bourbonnais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Բուրբոնե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Agneau du Limousin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Լիմուզան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Agneau du Périgord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Պերիգոր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Agneau du Poitou-Charentes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Փուաթյու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Շարանթ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Agneau du Quercy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Քերսի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Ail blanc de Lomagne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Լոմանյ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Ail de la Drôme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Դրոմ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Ail fumé d'Arleux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ֆյումէ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դ՛Արլո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Ail rose de Lautrec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Լոտրեկ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Anchois de Collioure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Անշուա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Կոլյուր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Artichaut du Roussillon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Արտիշո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Րուսսիյոն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Asperge des sables des Landes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Ասպերժ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սաբլը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Asperges du Blayais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Ասպերժ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Բլայե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Banon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Բանոն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Barèges-Gavarnie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Բարեժ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Գավարնի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Béa du Roussillon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Րուսսիյոն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Beaufort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Բուֆոր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Bergamote(s) de Nancy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Բերգամոտ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Նոնսի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Beurre Charentes-Poitou; Beurre des Charentes; Beurre des Deux-Sèvres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Շարանթ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Պուաթու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Շարանթ</w:t>
            </w:r>
            <w:r>
              <w:rPr>
                <w:noProof/>
                <w:color w:val="000000"/>
                <w:lang w:eastAsia="en-GB"/>
              </w:rPr>
              <w:t>,</w:t>
            </w:r>
          </w:p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Դու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Սեվրը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Beurre de Bresse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Beurre d'Isigny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դ՛Իզինյի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Bleu d'Auvergne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դ՛Օվերն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Bleu de Gex Haut-Jura; Bleu de Septmoncel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Ժեքս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ժուրա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Սեմոնսել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Bleu des Causses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Կոսս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Bleu du Vercors-Sassenage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Վերկոր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Սեսսնաժ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Bœuf charolais du Bourbonnais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շարոլե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Բուրբոնե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Bœuf de Bazas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Բազաս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Bœuf de Chalosse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Շալոսս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Bœuf de Charolles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Շարոլ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Boeuf de Vendée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Վոնդե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Bœuf du Maine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Boudin blanc de Rethel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Բուդան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Րետել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Brie de Meaux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Brie de Melun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Մոլան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Brioche vendéenne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Բրիոշ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վոնդեեն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Brocciu Corse / Brocciu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Բրոչշու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Բրոչշու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Camembert de Normandie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Կեմոնբեր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Նորմանդի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Canard à foie gras du Sud-Ouest (Chalosse, Gascogne, Gers, Landes, Périgord, Quercy)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Կանար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Սյուդ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Ուեստ</w:t>
            </w:r>
            <w:r>
              <w:rPr>
                <w:noProof/>
                <w:color w:val="000000"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Շալոսս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Գասկոնյ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Ժերս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Լանդ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Պերիգոր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Կերսի</w:t>
            </w:r>
            <w:r>
              <w:rPr>
                <w:noProof/>
                <w:color w:val="000000"/>
                <w:lang w:eastAsia="en-GB"/>
              </w:rPr>
              <w:t>)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Cantal; Fourme de Cantal; Cantalet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Կանտալ</w:t>
            </w:r>
            <w:r>
              <w:rPr>
                <w:noProof/>
                <w:color w:val="000000"/>
                <w:lang w:eastAsia="en-GB"/>
              </w:rPr>
              <w:t xml:space="preserve">;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Ֆուրմը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Կանտալ</w:t>
            </w:r>
            <w:r>
              <w:rPr>
                <w:noProof/>
                <w:color w:val="000000"/>
                <w:lang w:eastAsia="en-GB"/>
              </w:rPr>
              <w:t xml:space="preserve">;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Կանտալե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Chabichou du Poitou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Շաբիշու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Փուաթյու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Chaource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Շաուրս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Charolais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Շարոլե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Chasselas de Moissac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Շասլա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Մուասսակ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Châtaigne d'Ardèche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Շատենյ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դ՛Արդեշ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Chevrotin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Շըվրոտան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Cidre de Bretagne; Cidre Breton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Սիդրը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Բրետանյ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Սիդրը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Բրետոն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Cidre de Normandie; Cidre Normand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Սիդրը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Նորմանդի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Սիդրը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Նորման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Citron de Menton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Սիտրոն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Մանտոն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Clémentine de Corse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Քլեմանտին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Coco de Paimpol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Պամպոլ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Comté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Կոմտե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Coppa de Corse / Coppa de Corse - Coppa di Corsica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Կորսե</w:t>
            </w:r>
            <w:r>
              <w:rPr>
                <w:noProof/>
                <w:color w:val="000000"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Կորսիկա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Coquille Saint-Jacques des Côtes d'Armor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 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դ՛Արմոր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Cornouaille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Կորնուայ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Crème de Bresse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Կրեմ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Crème d'Isigny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Կրեմ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դ՛Իզինի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Crème fraîche fluide d'Alsace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Կրեմ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ֆրեշ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ֆլուի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Crottin de Chavignol / Chavignol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Կրոտտոն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Շավինյոլ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Շավինյոլ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Dinde de Bresse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Domfront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Դոմֆրոն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Echalote d'Anjou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Էշալոտ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դ՛Անժու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Emmental de Savoie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Էմոնտալ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Սավուա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Emmental français est-central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Էմոնտալ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ֆրանսե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սոնթրալ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Époisses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Էփուաս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Farine de blé noir de Bretagne/Farine de blé noir de Bretagne — Gwinizh du Breizh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նուար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Բրետայն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նուար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Բրետայն</w:t>
            </w:r>
            <w:r>
              <w:rPr>
                <w:noProof/>
                <w:color w:val="000000"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Գուինիզ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Farine de châtaigne corse/Farina castagnina corsa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շատանյ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կաստանինա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Farine de Petit Epeautre de Haute Provence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Պտիտ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Էպոտրը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Փրովոնս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Figue de Solliès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Ֆիգ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Սոլյես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Fin Gras/ Fin Gras du Mézenc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գրա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Մեզին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Foin de Crau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Hay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Fourme d'Ambert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Ֆուրմը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դ՛Ոմբեր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Fourme de Montbrison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Ֆուրմը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Մոնբրիզոն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Fraise du Périgord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Ֆրեզ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Պերիգոր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Fraises de Nîmes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Ֆրեզ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Նիմը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Gâche vendéenne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Գյաշ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Վանդեեն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Génisse Fleur d'Aubrac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Ժենիս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ֆլյոր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դ՛Օբրակ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Gruyère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Գրուիեր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Haricot tarbais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տարբե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Huile d'olive d'Aix-en-Provence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դ՛Էքս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Պրովանս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Huile d'olive de Corse; Huile d'olive de Corse-Oliu di Corsica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Կորսիկա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Huile d'olive de Haute-Provence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Օդը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Պրովանս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Huile d'olive de la Vallée des Baux-de-Provence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Պրովանս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Huile d'olive de Nice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Huile d'olive de Nîmes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Huile d'olive de Nyons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Նյոն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Huile essentielle de lavande de Haute-Provence / Essence de lavande de Haute-Provence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Essential oils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էսանսիել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լավանդ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Փրովանս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էսոնս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լավանդ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Փրովանս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Huîtres Marennes Oléron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Ուիթրը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Օլերոն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Jambon d'Auvergne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դ՛Օվերնյ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Jambon de Bayonne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Jambon de Lacaune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Լակոն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Jambon de l'Ardèche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լ՛Արդեշ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Jambon de Vendée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Վանդե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Jambon sec de Corse / Jambon sec de Corse - Prisuttu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  <w:r>
              <w:rPr>
                <w:noProof/>
                <w:color w:val="000000"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Փրիսութու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Jambon sec et noix de jambon sec des Ardennes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նուա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Արդեն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Kiwi de l'Adour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Կիուի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լ՛Ադյուր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Laguiole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el-GR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Լագյոլ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Langres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Լանգր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Lentille verte du Puy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Լանտի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վերտ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Փուի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Lentilles vertes du Berry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Լանտի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վերտ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Lingot du Nord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Livarot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Լիվարո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Lonzo de Corse / Lonzo de Corse - Lonzu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Լոնզո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Լոնզո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Լոնզու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Mâche nantaise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նանտեզ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Mâconnais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Մակոնե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Maine - Anjou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Անժու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Maroilles / Marolles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Մարուալ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Մարոլ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Melon de Guadeloupe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Գուադելուպ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Melon du Haut-Poitou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Փուաթյու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Melon du Quercy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Կերսի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Miel d'Alsace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Miel de Corse; Mele di Corsica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Կորսիկա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Miel de Provence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Պրովանս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Miel de sapin des Vosges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սապան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Վոժ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Miel des Cévennes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Սեվեն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Mirabelles de Lorraine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Միրաբել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Լորեն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Mogette de Vendée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Մոժետ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Վանդե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Mont d'Or; Vacherin du Haut-Doubs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դ՛Օր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Վաշրոն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Morbier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Մորբյե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Moules de Bouchot de la Baie du Mont-Saint-Michel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Բուշո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Միշել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Moutarde de Bourgogne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Mustard paste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Մուտարդը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Բուրգոնյ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Munster; Munster-Géromé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Մանստեր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Մանստեր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Ժերոմե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Muscat du Ventoux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Մյուսկա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Վոնտու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Neufchâtel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Նեշատել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Noisette de Cervione - Nuciola di Cervioni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Նուազետտ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Սարվիոն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Նուչիոլա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Չերվիոնի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Noix de Grenoble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Նուա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Գրենոբլ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Noix du Périgord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Նուա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Պերիգոր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Œufs de Loué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Oie d'Anjou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դ՛Անժու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Oignon de Roscoff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Օնիոն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Րոսքոֆ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Oignon doux des Cévennes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Օնյոն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Սեվեն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Olive de Nice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Olive de Nîmes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Olives cassées de la Vallée des Baux de Provence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քասե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Պրովանս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Olives noires de la Vallée des Baux de Provence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նուար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Պրովանս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Olives noires de Nyons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նուար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Նյոնս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Ossau-Iraty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Օսո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Իրատի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Pâté de Campagne Breton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Կամպանյ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Բրոտուն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Pâtes d'Alsace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Pasta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Pays d'Auge; Pays d'Auge-Cambremer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դ՛Օժ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դ՛Օժ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Կոմբրըմեր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Pélardon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Պելարդոն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Petit Épeautre de Haute Provence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Պետիտ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Էպոտր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Պրովանս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Picodon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Պիկոդոն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Piment d'Espelette; Piment d'Espelette - Ezpeletako Biperra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Պիմոն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դ՛Էսպելետ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Պիմոն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դ՛Էսպելետ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Էզպելետակո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Բիպեռա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Pintadeau de la Drôme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Պանտադո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Դրոմ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Poireaux de Créances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Փուարո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Կրեանս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Pomelo de Corse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Պոմելո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Pomme de terre de l'Île de Ré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Pomme du Limousin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Լիմուզան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Pommes de terre de Merville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Մերվիլլ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Pommes des Alpes de Haute Durance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Ալպ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noProof/>
                <w:color w:val="000000"/>
                <w:lang w:val="el-GR" w:eastAsia="en-GB"/>
              </w:rPr>
              <w:t>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Դյորանս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Pommes et poires de Savoie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փուար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Սավուա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Pont-l'Évêque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լ՛Էվեկ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Porc d'Auvergne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դ՛Օվերնյ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Porc de Franche-Comté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el-GR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Ֆրանշ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Porc de la Sarthe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Սարտ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Porc de Normandie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Նորմանդի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Porc de Vendée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Վանդե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Porc du Limousin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Լիմուզան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Porc du Sud-Ouest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Սյուդ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Ուեստ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Poulet des Cévennes / Chapon des Cévennes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Սեվեն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Շապոն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Սեվեն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Pouligny-Saint-Pierre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Պուլինյի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Փիեր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Prés-salés de la baie de Somme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Պրե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Prés-salés du Mont-Saint-Michel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Պրե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Միշել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Pruneaux d'Agen; Pruneaux d'Agen mi-cuits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Փրյունո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դ՛Աժան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Փրյունո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դ՛Աժան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քյուի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Raviole du Dauphiné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Pasta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Րավյոլ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Դոֆինի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Reblochon; Reblochon de Savoie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Րեբլոշոն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Րեբլոշոն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Սավուա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Rigotte de Condrieu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Րիգոտ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Կոնդրիյո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Rillettes de Tours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Րիյետ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Թուր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Riz de Camargue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Կամարգ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Rocamadour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Ռոկամադուր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Roquefort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Ռոկֆոր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Sainte-Maure de Touraine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Սանտ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Տուրեն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Saint-Marcellin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Մարսոլան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Saint-Nectaire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Նեկտեր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Salers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Saucisse de Montbéliard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Սոսիս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Մունբելիար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Saucisse de Morteau / Jésus de Morteau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Սոսիս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Մարթու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Ժեզյու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Մարթու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Saucisson de Lacaune / Saucisse de Lacaune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Սոսիսոն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Լաքոն</w:t>
            </w:r>
            <w:r>
              <w:rPr>
                <w:noProof/>
                <w:color w:val="000000"/>
                <w:lang w:eastAsia="en-GB"/>
              </w:rPr>
              <w:t>/</w:t>
            </w:r>
          </w:p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Սոսիս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Լաքոն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Saucisson de l'Ardèche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Սոսիսոն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լ՛Արդեշ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Sel de Guérande / Fleur de sel de Guérande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Գերանդ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Ֆլյոր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Գերանդ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Selles-sur-Cher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Սել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սյոր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Taureau de Camargue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Տուրու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Կամարգ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Tome des Bauges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Բուժ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Tomme de Savoie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Սավուա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Tomme des Pyrénées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Փիրենէ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Valençay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Վալանսե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Veau d'Aveyron et du Ségala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դ՛Ավերոն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Սեգալա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Veau du Limousin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Լիմուզան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Volaille de Bresse/Poulet de Bresse/Poularde de Bresse/Chapon de Bresse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Պուլարդը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Շապոն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d'Alsace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d'Ancenis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դ՛Անսենի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d'Auvergne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դ՛Օվերնյ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Bourgogne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Բուրգոնյ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Bretagne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Բրետանյ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Challans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Շալոն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Cholet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Շոլե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Gascogne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Գասքոնյ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Houdan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Ուդոն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Janzé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Ժոնզե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la Champagne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Շամպանյ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la Drôme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Դրոմ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l'Ain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Licques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l'Orléanais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</w:t>
            </w:r>
            <w:r>
              <w:rPr>
                <w:noProof/>
                <w:color w:val="000000"/>
                <w:lang w:eastAsia="en-GB"/>
              </w:rPr>
              <w:t>’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Օրլեանե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Loué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Normandie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Նորմանդի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 Vendée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Վանդե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des Landes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Béarn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el-GR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Բեարն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Berry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Charolais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Շարոլե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Forez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Gatinais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Գաթինե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Gers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Ժերս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Languedoc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el-GR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Լանդեգոկ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Lauragais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Լուրագե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Maine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Volailles du plateau de Langres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պլատո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Լանգր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Volailles du Val de Sèvres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Սեվր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Volailles du Velay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Վոլայ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Aachener Printen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Աախներ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Փրինտըն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Aachener Weihnachts-Leberwurst / Oecher Weihnachtsleberwurst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ԱախներՎայնախտս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Լեբերվուրստ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Օեխեր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Վայնախտսլեբերվուրսթ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Abensberger Spargel/Abensberger Qualitätsspargel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Աբենսբերգեր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Աբենսբերգեր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Քֆալիթետսշպարգըլ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Aischgründer Karpfen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Աիյշգրունդեր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Քարպֆըն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Allgäuer Bergkäse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Ալգոյեր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Բեագքէզե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Allgäuer Emmentaler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Ալգոյերր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Էմընթալեր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Altenburger Ziegenkäse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Ալթենբուրգեր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Ցիգենքէզե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Ammerländer Dielenrauchschinken; Ammerländer Katenschinken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Ամալենդը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Դիենրաուխշինըն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Ամալենդը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Քաթընշինկըն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Ammerländer Schinken; Ammerländer Knochenschinken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Ամալենդեր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շինըն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Ամալենդեր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Քնոխընշինըն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Bamberger Hörnla / Bamberger Hörnle / Bamberger Hörnchen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Բամբերգեր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Հյորնլա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Բամբերգեր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Հյորնլե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Բամբերգեր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Հյորնխըն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Bayerische Breze / Bayerische Brezn / Bayerische Brez’n / Bayerische Brezel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Բրեցը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Բրեցն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Բրեցն</w:t>
            </w:r>
            <w:r>
              <w:rPr>
                <w:noProof/>
                <w:color w:val="000000"/>
                <w:lang w:eastAsia="en-GB"/>
              </w:rPr>
              <w:t>/</w:t>
            </w:r>
          </w:p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Բրեցե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Bayerischer Meerrettich; Bayerischer Kren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Մերեթիխ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Քրեն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Bayerisches Bier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Bayerisches Rindfleisch / Rindfleisch aus Bayern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Րինդֆլայշ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Րինդֆլայշ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Bornheimer Spargel / Spargel aus dem Anbaugebiet Borneim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Բորնհայմեր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Անբաուգեբիտ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Բորնհայմ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Bremer Bier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Բրեմեր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Bremer Klaben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Բրեմեր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Քլաբըն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Diepholzer Moorschnucke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Դիփհոլյցեր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Մոշնոքը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Dithmarscher Kohl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Դիտմարշեր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Dortmunder Bier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Դորտմունդեր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Dresdner Christstollen / Dresdner Stollen/ Dresdner Weihnachtsstollen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Դրեզդներ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Քրիստշտոլեն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Դրեզդներ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Շտոլեն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Դրեզդներ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Վայնախտսշտոլեն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Düsseldorfer Mostert/Düsseldorfer Senf Mostert/Düsseldorfer Urtyp Mostert/Aechter Düsseldorfer Mostert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Mustard paste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Դյուսելդորֆեր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Մոստաթ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Դյուսելդորֆեր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Զենֆ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Մոստաթ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Դյուսելդորֆեր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Ուըթյուփ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Մոստաթ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Էխտեր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Դյուսելդորֆեր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Մոստերթ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Eichsfelder Feldgieker / Eichsfelder Feldkieker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Այխսֆելդեր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Ֆելդգիքեր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Այխսֆելդեր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Ֆելդկիքեր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Elbe-Saale Hopfen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Էլբը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Զալը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Հոպֆըն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Feldsalat von der Insel Reichenau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Ֆելդսալատ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Ինզել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Րայխենաու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Filderkraut / Filderspitzkraut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Ֆիլդերքրաութ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Ֆիլդերշպիցքրաութ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Frankfurter Grüne Soße / Frankfurter Grie Soß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Ֆրանֆուրթեր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Գրյունը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Զոսը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ֆրանֆուրթեր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Fränkischer Grünkern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Ֆրենկիշեր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Գրյունքեն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Fränkischer Karpfen / Frankenkarpfen / Karpfen aus Franken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Ֆրենկիշեր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Քարպֆըն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Ֆրանկընքարպֆըն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Քարպֆըն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Ֆրանկըն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Glückstädter Matjes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Գլյուկշտեդթեր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Մատյես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Göttinger Feldkieker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Գյոթինգեր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Ֆելդքիքեր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Göttinger Stracke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Գյոթինգեր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Շտրաքը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Greußener Salami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Գրոյսեներ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Զալամի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Gurken von der Insel Reichenau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Գուրկըն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Ինզել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Րայխենաու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Halberstädter Würstchen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Հալբըրշտեթեր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Վյուրստխեն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Hessischer Apfelwein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Հեսիշեր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Ապֆելվայն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Hessischer Handkäse / Hessischer Handkäs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Հեսիշեր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Հանդքէզե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Հեսիշեր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Հանդքիզ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Hofer Bier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Հոֆեր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Hofer Rindfleischwurst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Հոֆեր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Րինֆլայշվուրսթ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Holsteiner Karpfen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Հոլյշտեներ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Քապֆըն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Holsteiner Katenschinken / Holsteiner Schinken/ Holsteiner Katenrauchschinken/ Holsteiner Knochenschinken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Հոլյշտեներ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Քաընշինըն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Հոլշտայներ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Շինըն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Հոլշտեներ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Քատենրաուրշինկըն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Հոլշտենը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Քնոխընշինըն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Holsteiner Tilsiter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Հոլշտեներ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Թիլզիթը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Hopfen aus der Hallertau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Հոփֆըն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Հալաթաու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Höri Bülle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Հուորի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Բյուլը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Kölsch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Քոլչ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Kulmbacher Bier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Քուլմբախեր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Lausitzer Leinöl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Լաուզիցեր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Լայնոիլ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Lübecker Marzipan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Լյուբեքեր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Մացիփան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Lüneburger Heidekartoffeln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Լյունեբորգեր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Հայդեքարթոֆելն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Lüneburger Heidschnucke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Լյունեբորգեր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Հայդշնոքը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Mainfranken Bier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Մայնֆրանկըն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Meißner Fummel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Մայսներ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Ֆումմե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Münchener Bier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Մյունխներ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Nieheimer 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Նիհեմեր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Քիզը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Nürnberger Bratwürste; Nürnberger Rostbratwürste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Նյունբերգեր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Բրատվյուրստը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Նյունբերգեր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Րոստբրատվյուրստը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Nürnberger Lebkuchen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Նյուրնբերգեր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Լեբքուխըն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Obazda / Obatzter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Օբազդա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Օբացթեր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Oberlausitzer Biokarpfen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Օբերլաուզիցեր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Բիոքարպֆըն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Oberpfälzer Karpfen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Օբերպֆելցեր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Քարպֆըն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Odenwälder Frühstückskäse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Օդենվելդեր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ֆրյուստյուքսքէզե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Reuther Bier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Րոյթեր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Rheinisches Apfelkraut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Րայնիշըս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Ապֆելքրաութ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Rheinisches Zuckerrübenkraut / Rheinischer Zuckerrübensirup / Rheinisches Rübenkraut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Րայնիշըս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Ցուկըուբենքրաութ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Րայնիշըս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Ցուկըուբենզիրոփ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Րայնիշըս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Րուբընքրաութ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Salate von der Insel Reichenau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Զալաթե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Ինզել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Րայխենաու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Salzwedeler Baumkuchen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Զալցվեդեըլեր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Բաումքուխըն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Schrobenhausener Spargel/Spargel aus dem Schrobenhausener Land/Spargel aus dem Anbaugebiet Schrobenhausen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Շրոբընհաուզըներ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Շրոբընհաուզըներ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Լանթ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Անբաուգըբիթ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Շրոբընհաուզըն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Schwäbische Maultaschen/Schwäbische Suppenmaultaschen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Pasta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Շվիբիշը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Մաուլյթաշըն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Շվիբիշը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Զոպընմաուլյթաշըն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Schwäbische Spätzle / Schwäbische Knöpfle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Pasta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Շվեբիշը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Սպեցլը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Շվեբիշը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Քնոպֆլը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Schwäbisch-Hällisches Qualitätsschweinefleisch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Շվեբիշ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Հելիշես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Քվալիթիթսշվայնըֆլայշ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Schwarzwälder Schinken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Շվացվելդեր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Շինքըն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Schwarzwaldforelle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Շվարցվալդֆորելը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Spalt Spalter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Շպալթ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Շպալթեր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Spargel aus Franken/Fränkischer Spargel/Franken-Spargel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Ֆրանկըն</w:t>
            </w:r>
            <w:r>
              <w:rPr>
                <w:noProof/>
                <w:color w:val="000000"/>
                <w:lang w:eastAsia="en-GB"/>
              </w:rPr>
              <w:t xml:space="preserve"> 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Ֆրենքիշեր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Ֆրանկըն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Spreewälder Gurken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Շպրեվելդեր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Գուրկըն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Spreewälder Meerrettich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Շպրեվելդեր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Մերըթիխ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Stromberger Pflaume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Շտրոմբերգեր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Փֆլաումը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Tettnanger Hopfen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Թետնանգեր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Հոպֆըն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Thüringer Leberwurst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Թյուրիներ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Լիբըվոսթ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Thüringer Rostbratwurst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Թյուրիներ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Րոստբրատվուրսթ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Thüringer Rotwurst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Թյուրիներ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Րուտվուրսթ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de-DE" w:eastAsia="en-GB"/>
              </w:rPr>
            </w:pPr>
            <w:r>
              <w:rPr>
                <w:iCs/>
                <w:noProof/>
                <w:lang w:val="de-DE" w:eastAsia="en-GB"/>
              </w:rPr>
              <w:t>Tomaten von der Insel Reichenau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Թոմատըն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Ինզել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Րայխենաու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Walbecker Spargel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Վալբեքեր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Շպարգըլ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Weideochse vom Limpurger Rind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Վայդըոքսը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Լիմփուրգեր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Րինդ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Weißlacker / Allgäuer Weißlacker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Վայսլաքեր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Ալգոյեր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Վայսլաքեր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Westfälischer Knochenschinken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Վեսթֆելիշեր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Քնոխընշինկըն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Westfälischer Pumpernickel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Վեսթֆելիշեր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Փումփըրնիքըլ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Άγιος Ματθαίος Κέρκυρας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Այյոս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Մատթեոս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Կերկիրաս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Αγουρέλαιο Χαλκιδικής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Աղուրելիո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Խալկիդիկիս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Ακτινίδιο Πιερίας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Ակտինիդիո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Պիերիաս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Ακτινίδιο Σπερχειού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Ակտինիդիո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Սպերխիու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Ανεβατό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Անեվատո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Αποκορώνας Χανίων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Ապոկորոնաս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Խանիոն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Αρνάκι Ελασσόνας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Առնակի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Էլասոնաս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Αρχάνες Ηρακλείου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Արխանես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Իրակլիու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Αυγοτάραχο Μεσολογγίου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Ավղոտարախո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Մեսոլոնգիու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Βιάννος Ηρακλείου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Վիանոս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Իրակլիու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Βόρειος Μυλοπόταμος Ρεθύμνης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Վորիոս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Միլոպոտամոս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Րեթիմնիս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Γαλανό Μεταγγιτσίου Χαλκιδικής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Ղալանո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Մետանգիցիու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Խալկիդիկիս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Γαλοτύρι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Ղալոտիրի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Γραβιέρα Αγράφων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Ղրավյերա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Աղրաֆոն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Γραβιέρα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Ղրավյերա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Γραβιέρα Νάξου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Ղրավյերա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Նաքսու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Ελιά Καλαμάτας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Կալամատաս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Εξαιρετικό παρθένο ελαιόλαδο "Τροιζηνία"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Էքսերետիկո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պարթենո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էլեոլադո</w:t>
            </w:r>
            <w:r>
              <w:rPr>
                <w:noProof/>
                <w:color w:val="000000"/>
                <w:lang w:eastAsia="en-GB"/>
              </w:rPr>
              <w:t xml:space="preserve"> 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Տրիզինիա</w:t>
            </w:r>
            <w:r>
              <w:rPr>
                <w:noProof/>
                <w:color w:val="000000"/>
                <w:lang w:eastAsia="en-GB"/>
              </w:rPr>
              <w:t>»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Εξαιρετικό παρθένο ελαιόλαδο Θραψανό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Էքսերետիկո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պարթենո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էլէոլադո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Թրափսանո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l-GR" w:eastAsia="en-GB"/>
              </w:rPr>
            </w:pPr>
            <w:r>
              <w:rPr>
                <w:iCs/>
                <w:noProof/>
                <w:lang w:val="el-GR" w:eastAsia="en-GB"/>
              </w:rPr>
              <w:t>Εξαιρετικό Παρθένο Ελαιόλαδο Σέλινο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Էքսերետիկո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Պարթենո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Էլէոլադո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Սելինո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Ζάκυνθος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Զակինթոս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Θάσος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Թասոս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Θρούμπα Αμπαδιάς Ρεθύμνης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Թրուբա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Ամպադյաս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Րեթիմնիս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Θρούμπα Θάσου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Թրուբա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Թասու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Θρούμπα Χίου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Թրուբա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Καλαθάκι Λήμνου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Կալաթակի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Լիմնու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Καλαμάτα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Կալամատա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Κασέρι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Կասերի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Κατίκι Δομοκού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Կատիկի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Դոմոկու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Κατσικάκι Ελασσόνας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Կացիկակի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Էլասոնաս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Κελυφωτό φυστίκι Φθιώτιδας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Կելիֆոտո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Ֆիստիկի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Ֆթիոտիդաս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Κεράσια τραγανά Ροδοχωρίου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Կերասյա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տրաղանա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Րոդոխորիու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Κεφαλογραβιέρα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Կեֆալողրավյերա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Κεφαλονιά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Կեֆալոնյա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Κολυμβάρι Χανίων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Կոլիմվարի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Խանիոն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Κονσερβολιά Αμφίσσης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Կոնսերվոլյա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Ամֆիսիս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Κονσερβολιά Άρτας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Կոնսերվոլյա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Արտաս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Κονσερβολιά Αταλάντης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Կոնսերվոլյա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Ատալանդիս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Κονσερβολιά Πηλίου Βόλου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Կոնսերվոլյա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Վոլու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Κονσερβολιά Ροβίων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Կոնսերվոլյա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Րովիոն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Κονσερβολιά Στυλίδας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Կոնսերվոլյա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Ստիլիդաս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Κοπανιστή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Կոպանիստի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Κορινθιακή Σταφίδα Βοστίτσα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Կորինթիակի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Ստաֆիդա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Վոստիցա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Κουμ Κουάτ Κέρκυρας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Կուատ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Կերկիրաս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Κρανίδι Αργολίδας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Կրանիդի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Արղոլիդաս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Κρητικό παξιμάδι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Պաքսիմադի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Κροκεές Λακωνίας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Կրոկես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Լակոնիաս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Κρόκος Κοζάνης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Կրոկոս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Կոզանիս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Λαδοτύρι Μυτιλήνης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Լադոտիրի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Միտիլինիս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Λακωνία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Լակոնիա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Λέσβος; Mυτιλήνη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Լեսվոս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Միտիլինի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Λυγουριό Ασκληπιείου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Լիղուրյո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Ասկիպիիու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Μανούρι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Մանուրի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Μανταρίνι Χίου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Մանդարինի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Μαστίχα Χίου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Natural gums and resins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Մաստիխա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Μαστιχέλαιο Χίου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Essential oils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Մաստիխելեո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Μέλι Ελάτης Μαινάλου Βανίλια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Էլատիս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Մենալու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Վանիլյա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Μεσσαρά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Մեսարա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Μετσοβόνε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Մեցովոնե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Μήλα Ζαγοράς Πηλίου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Զաղորաս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Պիլիու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Μήλα Ντελίσιους Πιλαφά</w:t>
            </w:r>
            <w:r>
              <w:rPr>
                <w:noProof/>
                <w:color w:val="000000"/>
                <w:lang w:eastAsia="en-GB"/>
              </w:rPr>
              <w:t xml:space="preserve"> Τριπόλεως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Տելիսիուս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Պիլաֆա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Տրիպոլեոս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Μήλο Καστοριάς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Կաստորյաս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Μπάτζος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Բաձոս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Ξερά σύκα Κύμης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Քսերա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Կիմիս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Ξηρά Σύκα Ταξιάρχη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Քսիրա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Տաքսիարխի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Ξύγαλο Σητείας / Ξίγαλο Σητείας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Քսիղալո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Սիտիաս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Քսիղալո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Սիտիաս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Ξυνομυζήθρα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Քսինոմիզիթրա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Ολυμπία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Օլիմբիա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Πατάτα Κάτω Νευροκοπίου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Նեվրոկոպիու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Πατάτα Νάξου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Նաքսու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Πεζά Ηρακλείου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Պեզա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Իրակիլիու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Πέτρινα Λακωνίας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Պետրինա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Լակոնիաս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Πηχτόγαλο Χανίων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Պիխտողալո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Խանիոն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Πορτοκάλια Μάλεμε Χανίων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Պորտոկալյա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Մալեմե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Խանիոն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Πράσινες Ελιές Χαλκιδικής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Պրասինես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Էլյես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Խալկիդիկիս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Πρέβεζα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Պրեվեզա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Ροδάκινα Νάουσας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Ռոդակինա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Նաուսաս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Ρόδος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Ռոդոս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Σάμος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Սամոս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Σαν Μιχάλη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Միխալի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Σητεία Λασιθίου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Սիտիա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Լասիթիու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Σταφίδα Ζακύνθου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Ստաֆիդա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Զակինթու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Σταφίδα Ηλείας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Ստաֆիդա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Իլիաս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Σταφίδα Σουλτανίνα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Ստաֆիդա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Սուլտանինա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Σύκα Βραβρώνας Μαρκοπούλου Μεσογείων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Վրավրոնաս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Մարկոպուլու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Մեսոյիոն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Σφέλα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Սֆելա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Τοματάκι Σαντορίνης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Տոմատակի</w:t>
            </w:r>
            <w:r>
              <w:rPr>
                <w:noProof/>
                <w:color w:val="000000"/>
                <w:lang w:eastAsia="en-GB"/>
              </w:rPr>
              <w:t xml:space="preserve"> S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անտորինիս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Τσακώνικη μελιτζάνα Λεωνιδίου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Ցակոնիկի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Մելիձանա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Լեոնիդիու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Τσίχλα Χίου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Natural gums and resins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Ցիխիա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Φάβα Σαντορίνης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Սանտորինիս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l-GR" w:eastAsia="en-GB"/>
              </w:rPr>
            </w:pPr>
            <w:r>
              <w:rPr>
                <w:iCs/>
                <w:noProof/>
                <w:lang w:val="el-GR" w:eastAsia="en-GB"/>
              </w:rPr>
              <w:t>Φασόλια (Γίγαντες Ελέφαντες) Πρεσπών Φλώρινας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Ֆասոլյա</w:t>
            </w:r>
            <w:r>
              <w:rPr>
                <w:noProof/>
                <w:color w:val="000000"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Յիրանդես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Էլեֆանդես</w:t>
            </w:r>
            <w:r>
              <w:rPr>
                <w:noProof/>
                <w:color w:val="000000"/>
                <w:lang w:eastAsia="en-GB"/>
              </w:rPr>
              <w:t xml:space="preserve">)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Պրեսպոն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Ֆլորինաս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l-GR" w:eastAsia="en-GB"/>
              </w:rPr>
            </w:pPr>
            <w:r>
              <w:rPr>
                <w:iCs/>
                <w:noProof/>
                <w:lang w:val="el-GR" w:eastAsia="en-GB"/>
              </w:rPr>
              <w:t>Φασόλια (πλακέ μεγαλόσπερμα) Πρεσπών Φλώρινας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Ֆասոլյա</w:t>
            </w:r>
            <w:r>
              <w:rPr>
                <w:noProof/>
                <w:color w:val="000000"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պլակե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մեղալոսպերմա</w:t>
            </w:r>
            <w:r>
              <w:rPr>
                <w:noProof/>
                <w:color w:val="000000"/>
                <w:lang w:eastAsia="en-GB"/>
              </w:rPr>
              <w:t xml:space="preserve">)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Պրեսպոն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Ֆլորինաս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Φασόλια Βανίλιες Φενεού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Ֆասոլյա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Վանիլյես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Ֆենեու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ΦΑΣΟΛΙΑ ΓΙΓΑΝΤΕΣ — ΕΛΕΦΑΝΤΕΣ ΚΑΣΤΟΡΙΑΣ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ՖԱՍՈԼՅԱ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ՅԻՂԱՆԴԵՍ</w:t>
            </w:r>
            <w:r>
              <w:rPr>
                <w:noProof/>
                <w:color w:val="000000"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ԷԼԵՖԱՆԴԵՍ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ԿԱՍՏՈՐՅԱՍ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l-GR" w:eastAsia="en-GB"/>
              </w:rPr>
            </w:pPr>
            <w:r>
              <w:rPr>
                <w:iCs/>
                <w:noProof/>
                <w:lang w:val="el-GR" w:eastAsia="en-GB"/>
              </w:rPr>
              <w:t>Φασόλια γίγαντες ελέφαντες Κάτω Νευροκοπίου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Ֆասոլյա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յիղանդես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էլեֆանդես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Նեվրոկոպիու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l-GR" w:eastAsia="en-GB"/>
              </w:rPr>
            </w:pPr>
            <w:r>
              <w:rPr>
                <w:iCs/>
                <w:noProof/>
                <w:lang w:val="el-GR" w:eastAsia="en-GB"/>
              </w:rPr>
              <w:t>Φασόλια κοινά μεσόσπερμα Κάτω Νευροκοπίο</w:t>
            </w:r>
            <w:r>
              <w:rPr>
                <w:iCs/>
                <w:noProof/>
                <w:lang w:eastAsia="en-GB"/>
              </w:rPr>
              <w:t>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Ֆասոլյա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մեսոսպերմա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Նեվրոկոպիու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Φέτα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Φιρίκι Πηλίου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Ֆիրիկի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Պիլիու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Φοινίκι Λακωνίας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Ֆինիկի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Լակոնիաս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Φορμαέλλα Αράχωβας Παρνασσού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Ֆորմաելա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Արախովաս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Պարնասու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Φυστίκι Αίγινας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Ֆիստիկի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Էգինաս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Φυστίκι Μεγάρων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Ֆիստիկի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Մեղարոն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Χανιά Κρήτης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Խանյա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Alföldi kamillavirágzat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Ալֆյոլդի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կամիլլավիրագզատ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Budapesti téliszalámi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Բուդապեշտի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տիլիսալամի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Csabai kolbász/Csabai vastagkolbász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Չաբաի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կոլբաս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Չաբաի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վաստագկոլբաս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Gönci kajszibarack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Գյունցի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կայսիբարացկ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Gyulai kolbász / Gyulai pároskolbász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Գյուլաի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կոլբաս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Գյուլաի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պարոշկոլբաս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Hajdúsági torma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Հայդուշագի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տորմա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Kalocsai fűszerpaprika örlemény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Կալոչաի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ֆյուսերպապրիկա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օրլեմէնյ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Magyar szürkemarha hús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Մագյար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սուրկեմարհա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հուշ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Makói vöröshagyma; Makói hagyma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Մակոի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վորոշհագյմա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Մակոի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հագյմա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Szegedi fűszerpaprika-őrlemény/Szegedi paprika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Սեգեդի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ֆուսերպապրիկա</w:t>
            </w:r>
            <w:r>
              <w:rPr>
                <w:noProof/>
                <w:color w:val="000000"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օրլեմէնյ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Սեգեդի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պապրիկա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Szegedi szalámi; Szegedi téliszalámi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Սեգեդի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սալամի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Սեգեդի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տէլիսալամի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Szentesi paprika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Սենտեշի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պապրիկա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Szőregi rózsatő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Flowers and ornamental plants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Սյորեգի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ռոժատո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Clare Island Salmon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Այլնդ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Սալմոն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Connemara Hill lamb; Uain Sléibhe Chonamara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Քոնեմարա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Հիլ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լեմ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Շլեյվը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Խոնըմարա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Imokilly Regato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Timoleague Brown Pudding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Թիմոլիգ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Բրաուն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Փուդինգ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Waterford Blaa / Blaa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Ուաթերֆորդ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Բլաա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Բլաա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Abbacchio Romano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Աբաքքիո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Ռոմանո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Acciughe sotto sale del Mar Ligure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Աչուգե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Լիգուրե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Aceto Balsamico di Modena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Աչետո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Բալսամիկո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Մոդենա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Aceto balsamico tradizionale di Modena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Աչետո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բալսամիկո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տրադիցիոնալե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Մոդենա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Aceto balsamico tradizionale di Reggio Emilia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Աչետո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բալսամիկո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տրադիցիոնալե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Ռեջիո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Էմիլիա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Aglio Bianco Polesano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Բյանկո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Պոլեզանո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Aglio di Voghiera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Վոգիերա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Agnello del Centro Italia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Անյելլո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Ճենտրո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Իտալիա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Agnello di Sardegna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Անյելլո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Սարդենյա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Alto Crotonese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Կրոտոնեզե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Amarene Brusche di Modena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Ամարենե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Բրուսկե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Մոդենա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Aprutino Pescarese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Ապրուտինո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Պեսկարեզե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Arancia del Gargano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Արանչիա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Գարգանո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Arancia di Ribera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Արանչյա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Ռիբերա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Arancia Rossa di Sicilia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Արանչյա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Ռոսսա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Սիչիլիա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Asiago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Ազիագո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Asparago Bianco di Bassano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Ասպառագո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Բյանկո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Բասսանո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Asparago bianco di Cimadolmo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Ասպառագո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բյանկո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Չիմադոլոմո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Asparago di Badoere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Ասպառագո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Բադոերե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Asparago di Cantello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Ասպառագո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Կանտելլո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Asparago verde di Altedo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Ասպառագո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վեռդե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Ալտեդո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Basilico Genovese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Բազիլիկո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Ջենովեզե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Bergamotto di Reggio Calabria - Olio essenziale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Essential oils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Բեռգամոտտո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Ռեջջիո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Կալաբռիա</w:t>
            </w:r>
            <w:r>
              <w:rPr>
                <w:noProof/>
                <w:color w:val="000000"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էսենցիալե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Bitto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Բիտտո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Bresaola della Valtellina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Բռեզաոլա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Վալտելլինա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Brisighella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Բրիզիգելլա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Brovada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Բռովադա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Bruzio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Բռուցիո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Caciocavallo Silano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Կաչիոկավալլո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Սիլանո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Canestrato di Moliterno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Կանիստրատո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Մոլիտեռնո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Canestrato Pugliese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Կանիստրատո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Պուլյեզե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Canino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Cantuccini Toscani/Cantucci Toscani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Կանտուչչինի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Տոսկանի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Կանտուչչի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Տոսկանի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Capocollo di Calabria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Կեպոկոլլո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Կալաբրիա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Cappellacci di zucca ferraresi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Pasta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Կապպելաչչի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ցուկկա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ֆեռառեզի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Cappero di Pantelleria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Կապպեռո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Պանտելլերիա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Carciofo Brindisino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Կառչոֆո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Բրինդիզինո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Carciofo di Paestum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Կառչոֆո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Պեստում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Carciofo Romanesco del Lazio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Կառչոֆո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Ռոմանեսկո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Լացիո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Carciofo Spinoso di Sardegna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Կառչոֆո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Սպինոզո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Սառդենյա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Carota dell'Altopiano del Fucino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Կառոտե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դելլ՛Ալտոպիանո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Ֆուչինո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Carota Novella di Ispica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Կառոտա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Նովելլա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Իսպիկա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Cartoceto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Կառտոչետո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Casatella Trevigiana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Կազատելլա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Տռեվիջիանա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Casciotta d'Urbino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Կաշոտտա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դ՛Ուրբինո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Castagna Cuneo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Կաստանյա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Կունեո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Castagna del Monte Amiata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Կաստանյա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Ամիատա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Castagna di Montella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Կաստանյա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Մոնտելլա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Castagna di Vallerano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Կաստանյա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Վալլեռանո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Castelmagno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Կաստելմանյո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Chianti Classico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Կիանտի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Կլասիկո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Ciauscolo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Չիաուսկոլո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Cilento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Չիլենտո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Ciliegia dell'Etna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Չիլիեջա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դել՛Էտնա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Ciliegia di Marostica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Չիլիեջա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Մառոստիկա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Ciliegia di Vignola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Չիլիեջա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Վինյոլա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Cinta Senese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Չինտա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Սենեզե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Cipolla bianca di Margherita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Չիպոլլա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բյանկա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Մառգերիտա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Cipolla Rossa di Tropea Calabria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Չիպոլլա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Տռոպեա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Կալաբրիա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Cipollotto Nocerino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Չիպոլլոտտո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Նոչերինո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Clementine del Golfo di Taranto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Կլեմենտինե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Գոլֆո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Տառանտո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Clementine di Calabria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Կլեմենտինե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Կալաբրիա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Collina di Brindisi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Կոլլինա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Բռինդիզի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Colline Pontine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Կոլլինե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Պոնտինե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Colline di Romagna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Կոլլինե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Ռոմանյա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Colline Salernitane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Կոլլինե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Սալեռնիտանե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Colline Teatine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Կոլլինե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Տեատինե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Coppa di Parma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Կոպպա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Պառմա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Coppa Piacentina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Կոպպա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Պիասենտինա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Coppia Ferrarese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Կոպպիա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Ֆեռառեզե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Cotechino Modena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Կոտեկինո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Մոդենա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Cozza di Scardovari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Կոցցա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Սկառդովարի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Crudo di Cuneo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Կռուդո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Կունեո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Culatello di Zibello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Կուլատելլո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Ձիբելլո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Dauno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Դաունո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Fagioli Bianchi di Rotonda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Ֆաջոլի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Բիանկի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Ռոտոնդա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Fagiolo Cannellino di Atina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Ֆաջոլո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Կաննելլինո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Ատինա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Fagiolo Cuneo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Ֆաջոլո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Կունեո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Fagiolo di Lamon della Vallata Bellunese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Ֆաջոլո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Լամոն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Վալլատա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Բելլունեզե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Fagiolo di Sarconi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Ֆաջոլո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Սառկոնի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Fagiolo di Sorana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Ֆաջոլո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Սորանա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Farina di castagne della Lunigiana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կաստանյե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Լունիջիանա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Farina di Neccio della Garfagnana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Նեչչիո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Գառֆանյանա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Farro della Garfagnana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Ֆառո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Գառֆանյանա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Farro di Monteleone di Spoleto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Ֆառո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Մոնտելեոնե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Սպոլետո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Fichi di Cosenza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Կոզենցա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Fico Bianco del Cilento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Բյանկո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Չիլենտո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Ficodindia dell'Etna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Ֆիկոդինդիա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դել՛Էտնա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Ficodindia di San Cono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Ֆիկոդինդիա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Finocchiona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Ֆինոկկիոնա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Fiore Sardo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Ֆիորե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Սարդո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Focaccia di Recco col formaggio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Ֆոկաչչա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Ֆոռմաջջո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Fontina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Ֆոնտինա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Formaggella del Luinese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Ֆորմաջջելլա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Լուինեզե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Formaggio di Fossa di Sogliano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Ֆորմաջջո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Ֆոսսա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Սոլյանո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Formai de Mut dell'Alta Valle Brembana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Ֆորմաի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դել՛Ալտա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Բռեմբանա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Fungo di Borgotaro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Ֆունգո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Բոռգոտառո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Garda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Գառդա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Gorgonzola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Գոռգոնձոլա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Grana Padano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Պադանո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Insalata di Lusia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Ինսալատա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Լուզիա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Irpinia - Colline dell'Ufita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Իռպինիա</w:t>
            </w:r>
            <w:r>
              <w:rPr>
                <w:noProof/>
                <w:color w:val="000000"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Կոլլինե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դել՛Ուֆիտա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Kiwi Latina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Կիուի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Լատինա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 Bella della Daunia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Դաունիա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Laghi Lombardi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Լագի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Լոմբառդի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Lametia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Լամեթիա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Lardo di Colonnata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Լառդո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Կոլոննատա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Lenticchia di Castelluccio di Norcia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Լենտիքքիա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Կաստելլուչչո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Նորցա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Limone Costa d'Amalfi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Կոստա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դ՛Ամալֆի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Limone di Rocca Imperiale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ոկկա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իմպերիալե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Limone di Siracusa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իրակուզա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Limone di Sorrento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ոռենտո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Limone Femminello del Gargano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եմմինելլո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արգանո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Limone Interdonato Messina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hy-AM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Լիմոնե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նտեռդոնատո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Մեսսինա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Liquirizia di Calabria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Լիկուի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իցիա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ալաբրիա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Lucca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Լուկկա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Maccheroncini di Campofilone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Pasta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Մակ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երոնչինի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ամպոֆիլոնե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Marrone del Mugello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ուջե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Marrone della Valle di Susa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Marrone di Caprese Michelangelo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ապռեզե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իկելանջելո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Marrone di Castel del Rio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աստել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Marrone di Combai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Ք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ոմբայ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Marrone di Roccadaspide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ոկկադասպիդե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Marrone di San Zeno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Marroni del Monfenera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ոնֆենեռա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Mela Alto Adige; Südtiroler Apfel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դիջե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ուդտիրոլեռ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Mela di Valtellina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Mela Rossa Cuneo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ունեո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Mela Val di Non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Melannurca Campana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Մելաննու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Melanzana Rossa di Rotonda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Մելանցանա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ոտոնդա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Melone Mantovano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մանտովանո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Miele della Lunigiana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Միելե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իջանա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Miele delle Dolomiti Bellunesi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Միելե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ոլոմիտի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լունեզի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Miele Varesino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Միելե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Molise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Մոլիզե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Montasio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Մոնտազիո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Monte Etna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Monte Veronese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Monti Iblei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բլեի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Mortadella Bologna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Մոռտադել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ոլոնյա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Mortadella di Prato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Մոռտադե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Mozzarella di Bufala Campana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Մոցառե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ուֆալա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Murazzano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Մուռացանո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Nocciola del Piemonte; Nocciola Piemonte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Նոչոլա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իմոնտե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ոչոլա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իմոնտե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Nocciola di Giffoni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Նոչոլա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իֆոնի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Nocciola Romana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Նոչոլա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Nocellara del Belice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Նոչելլառա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ելիչե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Nostrano Valtrompia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Նոստրանո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ոմպիա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Oliva Ascolana del Piceno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սկոլանա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իչենո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Pagnotta del Dittaino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Պանյոտա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իտտայնո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Pampapato di Ferrara/Pampepato di Ferrara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Պամպապատո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առա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Pancetta di Calabria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Պանչետտա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ալաբրիա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Pancetta Piacentina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ետտա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իաչենտինա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Pane casareccio di Genzano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կազառեչչո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ենցանո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Pane di Altamura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լտամուռա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Pane di Matera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ատեռա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Pane Toscano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ոսկանո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Panforte di Siena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Պանֆո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Parmigiano Reggiano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Պառմիջանո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Pasta di Gragnano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Pasta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Պաստա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ռանյանո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Patata dell’Alto Viterbese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Պատակա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իտեռբեզե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Patata della Sila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Patata di Bologna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ոլոնյա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Patata novella di Galatina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ովե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ալանտինա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Patata Rossa di Colfiorito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ոլֆիորիտո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Pecorino Crotonese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Պեկոր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ռոտոն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Pecorino delle Balze Volterrane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Պեկորինո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ալցե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ոլտեռանե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Pecorino di Filiano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Պեկորինո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իլիանո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Pecorino di Picinisco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Պեկորինո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իչինիսկո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Pecorino Romano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Պեկորինո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Pecorino Sardo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Պեկորինո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արդո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Pecorino Siciliano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Պեկորինո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իչիլիանո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Pecorino Toscano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Պեկորինո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ոսկանո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Penisola Sorrentina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Պենի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ենտինա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Peperone di Pontecorvo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Պեպեռոնե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ոնտեկոռվո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Peperone di Senise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Պեպեռոնե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Pera dell'Emilia Romagna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դել՛էմիլիա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Pera mantovana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մանտովանա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Pesca di Leonforte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եոնֆոռտե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Pesca di Verona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եռոնա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Pesca e Nettarina di Romagna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տարինա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Pescabivona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Պեսկաբիվոնա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Piacentinu Ennese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Պիաչենտինու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Piadina Romagnola / Piada Romagnola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Պիադինա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ոմանյոլա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ոմանյոլա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Piave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Պիավե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Pistacchio verde di Bronte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Պիստա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քք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վեռդե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Pomodorino del Piennolo del Vesuvio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Պոմոդո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րին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եզուվիո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Pomodoro di Pachino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Պոմոդոռո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ակինո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Pomodoro S. Marzano dell'Agro Sarnese-Nocerino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Պոմոդոռո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.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Մառցանո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առնեզե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ոչերինո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Porchetta di Ariccia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Պոռկետ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ռիչ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չ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Pretuziano delle Colline Teramane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Պռետուցիանո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ոլլինե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եռամանե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Prosciutto Amatriciano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Պռոշուտտո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մատրիչանո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Prosciutto di Carpegna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Պռոշուտտո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առպենյա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Prosciutto di Modena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Պռոշուտտո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ոդենա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Prosciutto di Norcia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Պռոշուտտո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չ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Prosciutto di Parma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Պռոշուտտո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առմա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Prosciutto di S. Daniele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Պռոշուտտո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.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Դանիելե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Prosciutto di Sauris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Պռոշուտտո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աուրիս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Prosciutto Toscano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Պռոշուտտո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ոսկանո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Prosciutto Veneto Berico-Euganeo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Պռոշուտտո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երիկո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ուգանեո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Provolone del Monaco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Պռովոլոնե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ոնակո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Provolone Valpadana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Պռովոլոնե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ալպադանա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Puzzone di Moena / Spretz Tzaorì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Պուց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ոենա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պռեց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Ծ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Quartirolo Lombardo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Կուառտիռ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ոմբառդո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Radicchio di Chioggia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Ռադիկկիո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իոջջա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Radicchio di Verona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Ռադիկկիո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եռոնա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Radicchio Rosso di Treviso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Ռադիկկիո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ռեվիզո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Radicchio Variegato di Castelfranco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Ռադիկկիո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արեգատո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լֆռանկո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Ragusano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Ռագուզանո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Raschera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Ռասկեռա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Ricciarelli di Siena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Ռիչ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չ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առելլի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Ricotta di Bufala Campana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Ռիկոտտա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ուֆալա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Ricotta Romana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Ռիկոտտա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Riso del Delta del Po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Riso di Baraggia Biellese e Vercellese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առաջջա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լեզե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եռչե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Riso Nano Vialone Veronese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իալոնե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եռոնեզե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Riviera Ligure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Ռիվիեռա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իգուռե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Robiola di Roccaverano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Ռոբիոլա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ոկկավեռանո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Sabina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Սաբինա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Salama da sugo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սուգո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Salame Brianza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Salame Cremona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ռեմոնա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Salame di Varzi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առցի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Salame d'oca di Mortara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ք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որտառա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Salame Felino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Salame Piacentino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ենտինո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Salame Piemonte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իեմոնտե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Salame S. Angelo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Անջելո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Salamini italiani alla cacciatora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իտալիանի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կաչչատորա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Sale Marino di Trapani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րապանի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Salmerino del Trentino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Սալմերինո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ենտինո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Salsiccia di Calabria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Սալսիչչա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ալաբրիա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Salva Cremasco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ռեմասկո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Sardegna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Սառդենյա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Scalogno di Romagna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Սկալոնյո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Sedano Bianco di Sperlonga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Սեդանո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իանկո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պեռլոնգա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Seggiano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Սեջջանո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Silter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Սիլտեռ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Soppressata di Calabria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Սոպռեսատա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ալաբրիա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Soprèssa Vicentina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Սոպռեսա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իչենտինա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Speck Alto Adige / Südtiroler Markenspeck / Südtiroler Speck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Սպեկ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դիջե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ուդտիրոլեռ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առկենսպեկ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ուդտիրոլեռ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Spressa delle Giudicarie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Սպռեսա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ուդիկար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Squacquerone di Romagna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ք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ք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ուեռոնե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Stelvio; Stilfser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Ստելվ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տիլֆսեռ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Strachitunt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իտունտ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Susina di Dro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Սուզինա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Taleggio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Տալեջջո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Tergeste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Տերջեստե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Terra di Bari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Terra d'Otranto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Terre Aurunche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ուռունկե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Terre di Siena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Terre Tarentine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առենտինե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Tinca Gobba Dorata del Pianalto di Poirino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Տինկա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ոբբա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իանալտո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ոիրինո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Toma Piemontese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Տոմա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իեմոնտեզե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Torrone di Bagnara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Տոռոնե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անյառա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Toscano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Տոսկանո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Trote del Trentino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Տռոտե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ռենտինո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Tuscia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Տուշ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Umbria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Ումբրիա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Uva da tavola di Canicattì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տավոլա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անիկա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Uva da tavola di Mazzarrone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տավոլա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ձձ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առոնե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Uva di Puglia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ուլիա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Val di Mazara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ացառա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Valdemone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Վալդեմոնե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Valle d’Aosta Lard d’Arnad/Vallée d’Aoste Lard d’Arnad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ռնադ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ռնադ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Valle d'Aosta Fromadzo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մաձո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Valle d'Aosta Jambon de Bosses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ոստա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ամբոն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Valle del Belice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ելիչե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Valli Trapanesi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ռապ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նեզի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Valtellina Casera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Վալտելլինա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Vastedda della valle del Belìce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Վաստեդդա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ելիչե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it-IT" w:eastAsia="en-GB"/>
              </w:rPr>
            </w:pPr>
            <w:r>
              <w:rPr>
                <w:iCs/>
                <w:noProof/>
                <w:lang w:val="it-IT" w:eastAsia="en-GB"/>
              </w:rPr>
              <w:t>Veneto Valpolicella, Veneto Euganei e Berici, Veneto del Grappa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Վենետո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ալպոլիչելլա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ենետո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ուգաեն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երիչի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ենետո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ռապ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Vitellone bianco dell'Appennino centrale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Վիտելլոնլ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բյանկո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պեննինո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չենտրալե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Vulture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Վուլտուռե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Zafferano dell'Aquila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Ձ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աֆֆեռանո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Աք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ուիլա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Zafferano di San Gimignano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Ձ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աֆֆեռանո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իմինյանո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Zafferano di Sardegna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Ձ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աֆֆեռանո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առդենյա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Zampone Modena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Ձ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ամպոնե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ոդենա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LV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Carnikavas nēģi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առնիկավաս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նէ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LV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Latvijas lielie pelēkie zirņi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Լատվիաս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լիելիե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պելէկիե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զիռն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Daujėnų naminė duona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Դաույենի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նամինե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դուոնա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Lietuviškas varškės sūris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Լիետուվիշկաս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սուրիս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Liliputas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Լիլիպուտաս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Seinų / Lazdijų krašto medus / Miód z Sejneńszczyny / Łoździejszczyzny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Սեյնու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ազդիյու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մեդուս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իուդ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սեյնենյս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չ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ինի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ոզյ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ձի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շչ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Stakliškės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Ստակլի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Beurre rose - Marque Nationale du Grand-Duché de Luxembourg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hy-AM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ոզ</w:t>
            </w:r>
            <w:r>
              <w:rPr>
                <w:noProof/>
                <w:color w:val="000000"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րք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Գրո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յուշ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յուքս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մբու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Miel - Marque nationale du Grand-Duché de Luxembourg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hy-AM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Միել</w:t>
            </w:r>
            <w:r>
              <w:rPr>
                <w:noProof/>
                <w:color w:val="000000"/>
                <w:lang w:eastAsia="en-GB"/>
              </w:rPr>
              <w:t xml:space="preserve"> -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րքը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նասի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Գրո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noProof/>
                <w:color w:val="000000"/>
                <w:lang w:val="hy-AM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յուշէ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յուքս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մբու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LU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Salaisons fumées, marque nationale grand-duché de Luxembourg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hy-AM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ֆյումե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րքը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նասի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noProof/>
                <w:color w:val="000000"/>
                <w:lang w:val="hy-AM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յուքսեմբու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LU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fr-BE" w:eastAsia="en-GB"/>
              </w:rPr>
            </w:pPr>
            <w:r>
              <w:rPr>
                <w:iCs/>
                <w:noProof/>
                <w:lang w:val="fr-BE" w:eastAsia="en-GB"/>
              </w:rPr>
              <w:t>Viande de porc, marque nationale grand-duché de Luxembourg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hy-AM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Վիյանդ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պոր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րք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նասի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noProof/>
                <w:color w:val="000000"/>
                <w:lang w:val="hy-AM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դյուշէ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յուքսեմբու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Boeren-Leidse met sleutels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րեն</w:t>
            </w:r>
            <w:r>
              <w:rPr>
                <w:noProof/>
                <w:color w:val="000000"/>
                <w:lang w:val="hy-AM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թե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Brabantse Wal asperges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Բռաբանցե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ասպեռ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De Meerlander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եերլանդ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Edam Holland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Էդամ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Հ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Gouda Holland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Հ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Hollandse geitenkaas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Հոլան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դսը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խայտենկաս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Kanterkaas; Kanternagelkaas; Kanterkomijnekaas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hy-AM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երկաս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կաս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կոմ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նըկաս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Noord-Hollandse Edammer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Հ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ոլանդ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Էդամեր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Noord-Hollandse Gouda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Հ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ոլանդ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Opperdoezer Ronde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Օպե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ւզեր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ոնդե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Westlandse druif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Վեստլանդսե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րայ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Andruty kaliskie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Անդռուտի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կալիսկիե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Bryndza Podhalańska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Բռինձա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Cebularz lubelski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Սեբուլա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լուբելսկի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Chleb prądnicki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լեբ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պռոդնի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Fasola korczyńska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Ֆասոլա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չ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l-PL" w:eastAsia="en-GB"/>
              </w:rPr>
            </w:pPr>
            <w:r>
              <w:rPr>
                <w:iCs/>
                <w:noProof/>
                <w:lang w:val="pl-PL" w:eastAsia="en-GB"/>
              </w:rPr>
              <w:t>Fasola Piękny Jaś z Doliny Dunajca / Fasola z Doliny Dunajca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Ֆասոլա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Փ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յենկնի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ոլինի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ունայ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ոլինի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ունայ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Fasola Wrzawska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Ֆասոլա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ավսկա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Jabłka grójeckie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Յաբ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ւյեցկյե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Jabłka łąckie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Յաբ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ուոնցկյե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Jagnięcina podhalańska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Յագնյենչինա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Karp zatorski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Կառպ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զատորսկի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Kiełbasa lisiecka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շյեց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Kołocz śląski/kołacz śląski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ւոչ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սկի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չ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Miód drahimski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դռահիմսկի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Miód kurpiowski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կուռպիովսկի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l-PL" w:eastAsia="en-GB"/>
              </w:rPr>
            </w:pPr>
            <w:r>
              <w:rPr>
                <w:iCs/>
                <w:noProof/>
                <w:lang w:val="pl-PL" w:eastAsia="en-GB"/>
              </w:rPr>
              <w:t>Miód wrzosowy z Borów Dolnośląskich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ոսովի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ոլնո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ոնս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Obwarzanek krakowski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Օբվ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աժանե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կռակովսկի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Oscypek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իպեկ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Podkarpacki miód spadziowy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Պոդկառպա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ջյով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Redykołka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Ռեդիկոլկա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Rogal świętomarciński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Ռոգալ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վյեն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տոմառ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չ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ինյսկի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Ser koryciński swojski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կորչինյսկի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սվոյսկի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Śliwka szydłowska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լիվկա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շիդուովսկա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Suska sechlońska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սեխլոնյսկա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Truskawka kaszubska lub Kaszëbskô malëna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Տռուսկավկա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ուբսկա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լուբ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եբսկո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մալենա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Wielkopolski ser smażony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ելկոպոլսկի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սմա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Wiśnia nadwiślanka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նադվի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լանկա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Alheira de Barroso-Montalegre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եյր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ոնտալեգ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Alheira de Mirandela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Ալյեյ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անդելա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Alheira de Vinhais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Ալյեի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Ameixa d'Elvas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լվաս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Amêndoa Douro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Ամենդոա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Ananás dos Açores/São Miguel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Անանաս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միգել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Anona da Madeira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Անոնա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Մադեյրա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Arroz Carolino das Lezírias Ribatejanas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արոլին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եզի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իբատեժանաս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Arroz Carolino do Baixo Mondego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առոլին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ոնդեգո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Azeite de Moura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Ազեյտե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Azeite de Trás-os-Montes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Ազեյտե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Azeite do Alentejo Interior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Azeites da Beira Interior (Azeite da Beira Alta, Azeite da Beira Baixa)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noProof/>
                <w:color w:val="000000"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այշա</w:t>
            </w:r>
            <w:r>
              <w:rPr>
                <w:noProof/>
                <w:color w:val="000000"/>
                <w:lang w:eastAsia="en-GB"/>
              </w:rPr>
              <w:t>)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Azeites do Norte Alentejano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Նորտե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Azeites do Ribatejo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Ռիբատեժո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Azeitona de conserva Negrinha de Freixo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Ազեյտոնա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կոնսեռվա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եգռին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ռեյշո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Azeitonas de Conserva de Elvas e Campo Maior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Ազեյտոնաս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կոնսեռվա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Էլվաս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Batata de Trás-os-Montes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Բատատա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>-o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Batata doce de Aljezur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Բատատա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ժեզուռ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Borrego da Beira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Borrego de Montemor-o-Novo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Բոռեգո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ոնտեմո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ովո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Borrego do Baixo Alentejo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Բոռեգո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Ալենտեժո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Borrego do Nordeste Alentejano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Բոռեգո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ոռդես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Borrego Serra da Estrela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Բոռեգո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Borrego Terrincho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Բոռեգո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Butelo de Vinhais; Bucho de Vinhais; Chouriço de Ossos de Vinhais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Բուտելո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Շոուրիսո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Cabrito da Beira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Կաբրիտո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Cabrito da Gralheira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Կաբրիտո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Գրալյեյրա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Cabrito das Terras Altas do Minho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Կաբրիտո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Ալտաս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Cabrito de Barroso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Կաբրիտո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Cabrito do Alentejo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Կաբրիտո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Ալենտեժո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Cabrito Transmontano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Կաբրիտո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Տրասմոնտանո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Cacholeira Branca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Բրա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որտալեգ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Capão de Freamunde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Կապաո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Ֆրեամունդե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Carnalentejana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Կառնալենտե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Arouquesa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ռոուկեզա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Barrosã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Բառոզա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Cachena da Peneda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աշենա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ենեդա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da Charneca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առնեկա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Carne de Bísaro Transmontano; Carne de Porco Transmontano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անսմոնտանո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րանսմոնտանո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Carne de Bovino Cruzado dos Lameiros do Barroso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ովի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րուզադո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ամեյռոս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ոզո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Carne de Bravo do Ribatejo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ռավո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իբատե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de Porco Alentejano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dos Açores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Marinhoa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Maronesa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առոնեզա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Mertolenga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եռտոլենգա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Mirandesa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Կարնե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անդեզա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Castanha da Padrela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Castanha da Terra Fria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Castanha dos Soutos da Lapa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ւտոս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ապա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Castanha Marvão-Portalegre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առվաո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տալեգ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Cereja da Cova da Beira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երեժա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Cereja de São Julião-Portalegre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երեժա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ուլի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Chouriça de Carne de Barroso-Montalegre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նտալեգ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Chouriça de Carne de Melgaço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Շուորիսա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ելգասո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Chouriça de Carne de Vinhais; Linguiça de Vinhais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Շուորիսա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ինգու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Chouriça de sangue de Melgaço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ելգասո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Chouriça Doce de Vinhais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Chouriço Azedo de Vinhais; Azedo de Vinhais; Chouriço de Pão de Vinhais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զեդո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զեդո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  <w:r>
              <w:rPr>
                <w:noProof/>
                <w:color w:val="000000"/>
                <w:lang w:val="hy-AM"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Chouriço de Abóbora de Barroso-Montalegre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Աբաբորա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նտալեգ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Chouriço de Carne de Estremoz e Borba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Շոուրիսո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Chouriço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Chouriço grosso de Estremoz e Borba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Chouriço Mouro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Citrinos do Algarve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լգա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Cordeiro Mirandês / Canhono Mirandês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անդե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անդե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Cordeiro Bragançano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Բրա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գանսանո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Cordeiro de Barroso; Anho de Barroso; Cordeiro de leite de Barroso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Farinheira de Estremoz e Borba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Ֆարինեյ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Farinheira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Linguiça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Լինգուի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Linguíça do Baixo Alentejo; Chouriço de carne do Baixo Alentejo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Լինգուի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Lombo Branco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Լոմբո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Բրե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Lombo Enguitado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Լոմբո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նգիտադո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Maçã Bravo de Esmolfe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ռավո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սմոլֆ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Maçã da Beira Alta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Maçã da Cova da Beira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Maçã de Alcobaça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լկոբասա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Maçã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Maçã Riscadinha de Palmela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իսկա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լմելա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Maracujá dos Açores/S. Miguel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Մառակու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որ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.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Միգել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Mel da Serra da Lousã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Mel da Serra de Monchique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Մոնշիկե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 da Terra Quente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Կենտե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Mel das Terras Altas do Minho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Տեռա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Ալտաս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 de Barroso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 do Alentejo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Ալենտեժո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Mel do Parque de Montezinho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առկե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Mel do Ribatejo Norte (Serra d'Aire, Albufeira de Castelo de Bode, Bairro, Alto Nabão</w:t>
            </w:r>
            <w:r w:rsidR="00957894">
              <w:rPr>
                <w:iCs/>
                <w:noProof/>
                <w:lang w:val="pt-PT" w:eastAsia="en-GB"/>
              </w:rPr>
              <w:t>)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իբա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Նորչե</w:t>
            </w:r>
            <w:r>
              <w:rPr>
                <w:noProof/>
                <w:color w:val="000000"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Ադեր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բուֆեյ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աստելո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Աու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աբաո</w:t>
            </w:r>
            <w:r>
              <w:rPr>
                <w:noProof/>
                <w:color w:val="000000"/>
                <w:lang w:eastAsia="en-GB"/>
              </w:rPr>
              <w:t>)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 dos Açores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Meloa de Santa Maria — Açores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Մելոա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արիա</w:t>
            </w:r>
            <w:r>
              <w:rPr>
                <w:noProof/>
                <w:color w:val="000000"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Morcela de Assar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Morcela de Cozer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Մորսելա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Morcela de Estremoz e Borba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Մորսելա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ստռեմո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Բոր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Ovos Moles de Aveiro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Paia de Estremoz e Borba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Paia de Lombo de Estremoz e Borba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ոմբո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Paia de Toucinho de Estremoz e Borba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ստռեմո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Painho de Portalegre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Պորտալեգրե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Paio de Beja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Pastel de Chaves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Պաստել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Pastel deTentúgal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Պաստել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ենտուգալ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Pêra Rocha do Oeste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Պէռա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Ռաշ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Pêssego da Cova da Beira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Պեսեգո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Presunto de Barrancos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Պռեզունտո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անկոս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Presunto de Barroso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Պռեզունտո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ոզո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Presunto de Camp Maior e Elvas; Paleta de Campo Maior e Elvas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Պռեզունտո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այոռ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լվաս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Էլվաս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Presunto de Melgaço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Պռեզունտտո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ելգասո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Presunto de Santana da Serra; Paleta de Santana da Serra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Պռեզունտո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>,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Presunto de Vinhais / Presunto Bísaro de Vinhais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Պռեզունտո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Պռեզունտո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Presunto do Alentejo; Paleta do Alentejo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Պռեզունտո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de Azeitão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hy-AM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Կեյժո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զեյտաո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Queijo de Cabra Transmontano/Queijo de Cabra Transmontano Velho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Տռանսմոնտանո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Տռանսմոնտանո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de Évora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de Nisa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do Pico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իկո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mestiço de Tolosa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տիս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Rabaçal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S. Jorge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.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Ժոր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Serpa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երպա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Serra da Estrela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Queijo Terrincho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Queijos da Beira Baixa (Queijo de Castelo Branco, Queijo Amarelo da Beira Baixa, Queijo Picante da Beira Baixa)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Կեյժոս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այշա</w:t>
            </w:r>
            <w:r>
              <w:rPr>
                <w:noProof/>
                <w:color w:val="000000"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աստել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Բր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անկ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մա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ել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այշա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Կեյժո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Պիկանտե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val="ru-RU" w:eastAsia="en-GB"/>
              </w:rPr>
              <w:t>այշա</w:t>
            </w:r>
            <w:r>
              <w:rPr>
                <w:noProof/>
                <w:color w:val="000000"/>
                <w:lang w:eastAsia="en-GB"/>
              </w:rPr>
              <w:t>)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Requeijão da Beira Baixa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Ռեկեյժաո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այշա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Requeijão Serra da Estrela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Ռեկեյժաո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Sal de Tavira / Flor de Sal de Tavira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Salpicão de Barroso-Montalegre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Սալպի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քաո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ոնտալեգ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Salpicão de Melgaço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Սալպի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քաո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ելգասո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Salpicão de Vinhais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Սալպի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քաո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Sangueira de Barroso-Montalegre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Սանգեյ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ոնտալեգ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Travia da Beira Baixa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այշա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Vitela de Lafões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Վիտելա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աֆո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Magiun de prune Topoloveni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ջ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ոպոլովենի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RO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Salam de Sibiu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իբիու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Telemea de Ibăneşti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Տելեմեա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բանե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Klenovecký syrec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Կլենով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իռե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Oravský korbáčik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Օռավսկի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կոռբաչիկ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Paprika Žitava/Žitavská paprika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Պապրիկա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Ժիտավա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իտավսկա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պապրիկա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Skalický trdelník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Սկալի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տռդելնյիկ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Slovenská bryndza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Սլովենսկա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ձ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Slovenská parenica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Սլովենսկա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պառենի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Slovenský oštiepok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Սլովենսկի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տյեպոկ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Tekovský salámový syr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եկովսկի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սալամովի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Zázrivské vojky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Զազռիվսկէ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վոյկի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SK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Zázrivský korbáčik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Զազռիվսկի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կոռբաչիկ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Bovški sir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Բով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nb-NO" w:eastAsia="en-GB"/>
              </w:rPr>
            </w:pPr>
            <w:r>
              <w:rPr>
                <w:iCs/>
                <w:noProof/>
                <w:lang w:val="nb-NO" w:eastAsia="en-GB"/>
              </w:rPr>
              <w:t>Ekstra deviško oljčno olje Slovenske Istre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Էկստռա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դեվիշկո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օլյչնո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օլյե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սլովենսկե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իստռե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Kočevski gozdni med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Կոչեվսկի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գոզդնի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Kranjska klobasa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Կռանյսկա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կլոբասա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Kraška panceta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ց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Kraški med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Kraški pršut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Kraški zašink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Mohant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Nanoški sir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Նանո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Piranska sol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Պիռանսկա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Prekmurska Šunka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Պռեկմուռսկա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ունկա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Prleška tünka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Պռլե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ունկա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Ptujski lük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Պտու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լյուկ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Šebreljski želodec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եբռելյսկի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ելոդեց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Slovenski med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Սլովենսկի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Štajersko prekmursko bučno olje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եռսկո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պռեկմուռսկո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բուչնո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օլյե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Tolminc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Տոլմի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նց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Zgornjesavinjski želodec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Զգոռնյեսավին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ելոդեց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Campo de Calatrava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Campo de Montiel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ոնտիել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de La Alcarria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լկառիա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Aceite de la Comunitat Valenciana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կոմունիտատ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ալենսիանա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de la Rioja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իոխա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de Lucena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ուսենա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de Mallorca; Aceite mallorquín; Oli de Mallorca; Oli mallorquí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մայոռկին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de Navarra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ավառա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Aceite de Terra Alta; Oli de Terra Alta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del Baix Ebre-Montsià; Oli del Baix Ebre-Montsià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բռե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ոնցիա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բռե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ոնցիա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del Bajo Aragón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ախո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ղ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Monterrubio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ոնտեռուբիո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Aceite Sierra del Moncayo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Սիեռա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ոնկայո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Aceituna Aloreña de Málaga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Ասեյտունա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ղ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Aceituna de Mallorca / Aceituna Mallorquina / Oliva de Mallorca / Oliva Mallorquina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Ասեյտուն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սեյտունա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Afuega'l Pitu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Աֆուե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ղ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ա՛լ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Ajo Morado de Las Pedroñeras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Ախո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ոնյե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Alcachofa de Benicarló; Carxofa de Benicarló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Ալկաչոֆա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ենիկառլո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ենիկառլո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Alcachofa de Tudela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Ալկաչոֆա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ուդելա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Alfajor de Medina Sidonia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Ալֆախոռ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եդինա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իդոնիա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Almendra de Mallorca / Almendra Mallorquina / Ametlla de Mallorca / Ametlla Mallorquina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Ալմենդ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այորկա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լմենդ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մետլ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մետլ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Alubia de La Bãneza-León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Ալուբիա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Antequera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Անտեկե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Arroz de Valencia; Arròs de València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ալենսիա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ալենսիա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Arroz del Delta del Ebro / Arròs del Delta de l'Ebre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բռո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Arzùa-Ulloa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Արս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ւյոա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Avellana de Reus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Azafrán de la Mancha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Ասաֆրսան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անչա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Baena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Berenjena de Almagro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ենխենա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լմաղ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Botillo del Bierzo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Բոտիյո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Բյերսո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Caballa de Andalucia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Կաբա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նդալուսիա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Cabrales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Կաբ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Calasparra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Կալասպառա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Calçot de Valls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Կալսոտ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de Ávila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de Cantabria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անտաբ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Carne de la Sierra de Guadarrama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Սիեռա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ուադառամա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Carne de Morucha de Salamanca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ուչա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ալամանկա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Carne de Vacuno del País Vasco/Euskal Okela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ակունո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ասկո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ուսկալ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Castaña de Galicia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Կաստանյա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ալիսիա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Cebolla Fuentes de Ebro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Սեբո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ուենտես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Cebreiro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Սեբ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Cecina de León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Սեսինա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Cereza del Jerte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Cerezas de la Montaña de Alicante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ոնտանյա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լիկանտե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Chirimoya de la Costa tropical de Granada-Malaga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Չիրիմոյա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ռոպիկալ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Գրանադա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Մալագա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Chorizo de Cantimpalos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Չորի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անտիմպալոս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Chorizo Riojano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Չորի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իոխանո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Chosco de Tineo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Չոսկո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ինեո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Chufa de Valencia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Չուֆա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ալենսիա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Cítricos Valencianos / Cítrics Valencians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Սիտրիկոս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ալենսիանոս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իտրիկ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ալենսիանս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Clementinas de las Tierras del Ebro; Clementines de les Terres de l'Ebre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Կլեմենտինաս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յեռաս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լեմենտինես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Cochinilla de Canarias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Cochineal (raw product of animal origin)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Կոչինիյա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անարիաս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Coliflor de Calahorra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Կոլիֆլոռ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ալաոռա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Cordero de Extremadura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եմադ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Cordero de Navarra; Nafarroako Arkumea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ավառա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աֆառոակո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ռկումեա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Cordero Manchego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անչեգո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Cordero Segureño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ղ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ենյո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Dehesa de Extremadura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Դեեսա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եմադու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Ensaimada de Mallorca; Ensaimada mallorquina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Էնսաիմադա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նսաիմադա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Մայորկ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Espárrago de Huétor-Tájar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սպառաղո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ւետոռ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ախառ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Espárrago de Navarra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Էսպառա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ղ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ավառա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Estepa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Էստե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Faba Asturiana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Ֆաբա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ստուրիանա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Faba de Lourenzá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Ֆաբա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ենսա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Fesols de Santa Pau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Ֆեսոս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Gamoneu; Gamonedo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Գամոնու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ամոնեդո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Garbanzo de Escacena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Գառբան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սկասենա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Garbanzo de Fuentesaúco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Գառբան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ուենտեսաուկո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Gata-Hurdes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Գատա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ւռդես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Gofio Canario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Գոֆիո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անարիո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Granada Mollar de Elche/Granada de Elche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Գռանադա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ոյառ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լչե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Գրանադա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լչե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Grelos de Galicia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Գալիսիա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Guijuelo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Գիխուելո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Idiazábal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Իդիա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աբալ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Jamón de Huelva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Խամոն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ւելվա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Jamón de Serón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Խամոն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Jamón de Teruel/Paleta de Teruel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Խամոն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երուել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երուել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Jamón de Trevélez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Խամոն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րեվելես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Jijona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Խիխոնա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Judías de El Barco de Ávila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Kaki Ribera del Xúquer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իբեռա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Շ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ուկեռ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Lacón Gallego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Lechazo de Castilla y León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Լեչա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աստիյա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Lenteja de La Armuña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Լենտեխա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ռմունյա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Lenteja de Tierra de Campos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Լենտեխա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ամպոս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Les Garrigues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Los Pedroches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եդրոչես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Mahón-Menorca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Մաոն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ենորկա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Mantecadas de Astorga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Մանտեկադաս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ստոր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Mantecados de Estepa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Մանտեկադոս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ստեպա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Mantequilla de l'Alt Urgell y la Cerdanya; Mantega de l'Alt Urgell i la Cerdanya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Մանտեկիյա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Ուրժել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երդանյա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Ուրժել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երդանյա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Mantequilla de Soria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Մանտեկիյա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Manzana de Girona; Poma de Girona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Մանցանա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ոմա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Manzana Reineta del Bierzo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Ման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եյնետա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յեռ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Mazapán de Toledo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Մասապան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ոլեդո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Mejillón de Galicia; Mexillón de Galicia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Մեխիյոն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ալիսիա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իյոն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ալիսիա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Melocotón de Calanda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Մելոկոտոն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ալանդա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Melón de la Mancha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անչա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Melón de Torre Pacheco-Murcia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աչեկո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Melva de Andalucia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Անդալուսիա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Miel de Galicia; Mel de Galicia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ալիսիա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ալիսիա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Miel de Granada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Miel de La Alcarria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լկառիա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Miel de Tenerife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եներիֆե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Mojama de Barbate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Մոխամա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Mojama de Isla Cristina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Մոխամա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րիստինա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Mongeta del Ganxet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Մոնժետա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Գանշետ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Montes de Granada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Գրանադա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Montes de Toledo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ոլեդո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Montoro-Adamuz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Մոնտոռո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դամուս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Nísperos Callosa d'En Sarriá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Նիսպերոս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յյ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դ՛էն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առիա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Oli de l’Empordà/Aceite de L’Empordà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մպոռդա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Ասեյտե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մպոռդա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 de Pagès Català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Պաժես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ատալա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Pan de Alfacar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լֆակառ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Pan de Cea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Pan de Cruz de Ciudad Real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Կրուս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եալ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Papas Antiguas de Canarias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Պապաս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նտի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ղ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անարիաս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Pasas de Málaga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Pataca de Galicia / Patata de Galicia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Պատակա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ալիսիա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ատատա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ալիսիա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Patatas de Prades; Patates de Prades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Պատատաս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ռադես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ատատ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ռադես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Pemento da Arnoia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Պեմենտո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ռնոյա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Pemento de Herbón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Պեմենտո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Pemento de Mougán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Պեմենտո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Pemento de Oímbra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Պեմենտո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Օ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իմբ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Pemento do Couto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Պեմենտո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Pera de Jumilla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Խ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ումիյա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Pera de Lleida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Լեիդա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Peras de Rincón de Soto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Պեռաս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ինկոն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ոտո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Picón Bejes-Tresviso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Պիկոն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եխես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եսվիսո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Pimentón de la Vera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Պիմենտոն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Pimentón de Murcia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Պիմենտոն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Pimiento Asado del Bierzo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Պիմիենտո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յեր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Pimiento de Fresno-Benavente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Պիմիենտո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եսնո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ենավենտե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Pimiento de Gernika or Gernikako Piperra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Պիմիենտո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եռնիկա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եռնիկակո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իպեռա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Pimiento Riojano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Պիմիենտո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իոխանո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Pimientos del Piquillo de Lodosa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Պիմիենտոս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իկիյո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ոդոսա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Plátano de Canarias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Պլատանո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անարիաս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Pollo y Capón del Prat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ապոն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Polvorones de Estepa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Պոլվորոնես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ստեպա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Poniente de Granada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Պոնիենտե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Priego de Córdoba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Պրիեգո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դոբա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Camerano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ամերանո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Casín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ասին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Queso de Flor de Guía / Queso de Media Flor de Guía / Queso de Guía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եդիա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Ֆ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de La Serena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Queso de l'Alt Urgell y la Cerdanya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Ո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ւր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ժ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noProof/>
                <w:color w:val="000000"/>
                <w:lang w:val="hy-AM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երդանյա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de Murcia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ուրսիա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de Murcia al vino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ուրսիա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de Valdeón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ալդեոն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Ibores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բորես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Los Beyos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Բ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եյոս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Majorero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ախորերո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Manchego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անչեգո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Nata de Cantabria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անտաբրիա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Queso Palmero; Queso de la Palma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ալմերո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ալմա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Tetilla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ետիյա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Queso Zamorano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ամո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Quesucos de Liébana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Կեսուկոս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Roncal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Ռոնկալ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Salchichón de Vic; Llonganissa de Vic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Սալ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թ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թ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իկ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Լ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յոնգանիսա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իկ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San Simón da Costa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սիմոն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ոստա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Sidra de Asturias; Sidra d'Asturies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ստուրիաս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ստուրիես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Sierra de Cádiz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ադիս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Sierra de Cazorla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ասոռլա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Sierra de Segura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եգուռա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Sierra Mágina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ախինա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Siurana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Oils and fats (butter, margarine, oil,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Sobao Pasiego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վ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Պ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ասյե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Sobrasada de Mallorca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Սոբրասադա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Մ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այորկա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Tarta de Santiago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Տառտա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Ս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անտիագո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Ternasco de Aragón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Տեռնասկո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Ternera Asturiana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Տեռնե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ստուրիանա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Ternera de Aliste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Տեռնե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լիստե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Ternera de Extremadura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Տեռնե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Էք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եմադու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pt-PT" w:eastAsia="en-GB"/>
              </w:rPr>
            </w:pPr>
            <w:r>
              <w:rPr>
                <w:iCs/>
                <w:noProof/>
                <w:lang w:val="pt-PT" w:eastAsia="en-GB"/>
              </w:rPr>
              <w:t>Ternera de Navarra; Nafarroako Aratxea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Տեռնեռա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ավառա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աֆառոակո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թ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Ternera Gallega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Տեռնե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ր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ալյեգա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Tomate La Cañada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Տոմատե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անյադա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Torta del Casar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Տոռտա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Կ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ասար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Turrón de Agramunt; Torró d'Agramunt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Տուռ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ռամունտ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Տ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Ագ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ռամունտ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Turrón de Alicante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Տուռ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ռ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hy-AM" w:eastAsia="en-GB"/>
              </w:rPr>
              <w:t>Ա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լիկանտե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Uva de mesa embolsada ”Vinalopó”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մեսա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էմբոլսադա</w:t>
            </w:r>
            <w:r>
              <w:rPr>
                <w:noProof/>
                <w:color w:val="000000"/>
                <w:lang w:eastAsia="en-GB"/>
              </w:rPr>
              <w:t xml:space="preserve"> «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Վինալոպո</w:t>
            </w:r>
            <w:r>
              <w:rPr>
                <w:noProof/>
                <w:color w:val="000000"/>
                <w:lang w:eastAsia="en-GB"/>
              </w:rPr>
              <w:t>»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Vinagre de Jerez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Վինագրե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Խերես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Vinagre de Montilla-Moriles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Վինագրե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Մոնտիյա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Մորիլես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Vinagre del Condado de Huelva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Վինագրե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Կոնդադո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Ուելվա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Bruna bönor från Öland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Բրունա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բոնոր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Էլանդ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Kalix Löjrom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Քոլիքս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Լյոյրոմ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Skånsk spettkaka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Սկոնսկ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սպետտքաքա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Svecia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Սվեցիա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SE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Upplandskubb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Ուփփլանդսքուբ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val="es-ES" w:eastAsia="en-GB"/>
              </w:rPr>
            </w:pPr>
            <w:r>
              <w:rPr>
                <w:iCs/>
                <w:noProof/>
                <w:lang w:val="es-ES" w:eastAsia="en-GB"/>
              </w:rPr>
              <w:t>Anglesey Sea Salt / Halen Môn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Էնգըլսի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Սոլթ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Հեյլըն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Arbroath Smokies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Արբրոթ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Սմոկիզ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Armagh Bramley Apples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Արմա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Բրեմլի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Էփլզ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Beacon Fell traditional Lancashire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Բիքոն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թրադիշնլ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Լենքըշը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Bonchester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Բոնչեստըր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Buxton blue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Բաքստըն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բլու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Cornish Clotted Cream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animal origin (eggs, honey, various dairy products except butter,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Քլոթեդ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Քրիմ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Cornish Pasty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Bread, pastry, cakes, confectionery, biscuits and other baker's wares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Փեյսթի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Cornish Sardines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Սարդինս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Dorset Blue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Դորսեթ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Dovedale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Դավդեյլ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East Kent Goldings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Իսթ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Քենթ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Գոլդինգզ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Exmoor Blue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Էքսմուր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Fal Oyster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Օյսթեր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Fenland Celery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Ֆենլընդ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Սելըրի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Gloucestershire cider/perry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Գլաստըըշըր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սայդը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փերի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Herefordshire cider/perry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Հերեֆորդշայր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սայդեր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փերի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Isle of Man Manx Loaghtan Lamb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Մենքս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Լոաթան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Isle of Man Queenies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Քուինիզ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Jersey Royal potatoes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Ջըրզի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Րոյըլ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փըթեյթոզ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Kentish ale and Kentish strong ale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Քենիշ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էյլ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ընդ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Քենիշ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սթրոնգ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էյլ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Lakeland Herdwick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Լեյքլենդ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Հըրդուիք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Lough Neagh Eel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Լոխ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Melton Mowbray Pork Pie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Մելթոն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Մոուբրեյ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Փորք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Փայ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Native Shetland Wool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Wool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Նեյթիվ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Շեթլընդ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Վուլ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New Season Comber Potatoes / Comber Earlies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Սիզն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Քոմըր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Փթեյթոզ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Քոմեր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Ըրլիզ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Newmarket Sausage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Նյումարքիթ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Սոոսիջ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Orkney beef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Օրքնի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բիիֆ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Orkney lamb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Օրքնի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Orkney Scottish Island Cheddar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Օրքնի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Սքոթիշ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Այլընդ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Չեդար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Pembrokeshire Earlies / Pembrokeshire Early Potatoes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Փեմբրըքշը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Ըրլիզ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Փեմբրըքշը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Ըրլի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Փթեյթոզ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Rutland Bitter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Beers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Րաթլենդ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Բիթեր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Scotch Beef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Սքոթչ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Բիիֆ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Scotch Lamb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Սքոթչ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Scottish Farmed Salmon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Սքոթիշ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Ֆարմդ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Սեմըն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Scottish Wild Salmon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Սքոթիշ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Ուայլդ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Սեմըն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Shetland Lamb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Շեթլընդ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Single Gloucester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Սինգլ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Գլոսթեր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Staffordshire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Ստեֆըրդշը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Stornoway Black Pudding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Ստորնըուեյ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Բլեք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Փուդինգ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Swaledale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Սուեյլդեյլ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Swaledale ewes´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Սուեյլդեյլ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իյուզ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Teviotdale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Թեվիոթդեյլ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Traditional Ayrshire Dunlop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Թրըդիշոնըլ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Էյրշայր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Դանլոփ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Traditional Cumberland Sausage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Meat products (cooked, salted, smoked,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Թրըդիշընըլ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Քամբըրլենդ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Սոոսիջ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Traditional Grimsby Smoked Fish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Թրըդիշընըլ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Գրիմսբի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Սմոուքդ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Ֆիշ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Welsh Beef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Ուելշ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Բիիֆ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Welsh lamb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Ուելշ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West Country Beef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Ուեսթ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Քանթրի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Բիիֆ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West Country farmhouse Cheddar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Ուեսթ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Քանթրի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ֆարմհաուզ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Չեդար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West Country Lamb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meat (and offal)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Ուեսթ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Քանթրի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Լեմ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White Stilton cheese; Blue Stilton cheese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Ուայթ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Ստիլտըն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չիզ</w:t>
            </w:r>
            <w:r>
              <w:rPr>
                <w:noProof/>
                <w:color w:val="000000"/>
                <w:lang w:eastAsia="en-GB"/>
              </w:rPr>
              <w:t xml:space="preserve">,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Ստիլտըն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չիզ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Whitstable oysters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Fresh fish, molluscs, and crustaceans and products derived therefrom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Ուիթստեյբլ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օյստըրս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Worcestershire cider/perry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Other products of Annex I of the Treaty (spices etc.)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Ուստերշիր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սայդր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փերի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Yorkshire Forced Rhubarb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PDO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Fruit, vegetables and cereals fresh or processed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Յորքշը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Ֆորսդ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Րուբարբ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515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iCs/>
                <w:noProof/>
                <w:lang w:eastAsia="en-GB"/>
              </w:rPr>
            </w:pPr>
            <w:r>
              <w:rPr>
                <w:iCs/>
                <w:noProof/>
                <w:lang w:eastAsia="en-GB"/>
              </w:rPr>
              <w:t>Yorkshire Wensleydale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PGI</w:t>
            </w:r>
          </w:p>
        </w:tc>
        <w:tc>
          <w:tcPr>
            <w:tcW w:w="5669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Cheeses</w:t>
            </w:r>
          </w:p>
        </w:tc>
        <w:tc>
          <w:tcPr>
            <w:tcW w:w="334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Յորքշը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Ուենսլիդեյլ</w:t>
            </w:r>
          </w:p>
        </w:tc>
      </w:tr>
    </w:tbl>
    <w:p w:rsidR="00434525" w:rsidRDefault="00434525" w:rsidP="00434525">
      <w:pPr>
        <w:rPr>
          <w:noProof/>
        </w:rPr>
      </w:pPr>
    </w:p>
    <w:p w:rsidR="00434525" w:rsidRDefault="00434525" w:rsidP="00434525">
      <w:pPr>
        <w:jc w:val="center"/>
        <w:rPr>
          <w:noProof/>
        </w:rPr>
      </w:pPr>
    </w:p>
    <w:p w:rsidR="00434525" w:rsidRDefault="00434525" w:rsidP="00434525">
      <w:pPr>
        <w:jc w:val="center"/>
        <w:rPr>
          <w:noProof/>
        </w:rPr>
        <w:sectPr w:rsidR="00434525" w:rsidSect="004345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134" w:right="1134" w:bottom="1134" w:left="1134" w:header="1134" w:footer="1134" w:gutter="0"/>
          <w:cols w:space="708"/>
          <w:docGrid w:linePitch="360"/>
        </w:sectPr>
      </w:pPr>
    </w:p>
    <w:p w:rsidR="00434525" w:rsidRDefault="00434525" w:rsidP="00434525">
      <w:pPr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List of spirit drinks</w:t>
      </w:r>
    </w:p>
    <w:p w:rsidR="00434525" w:rsidRDefault="00434525" w:rsidP="00434525">
      <w:pPr>
        <w:rPr>
          <w:noProof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3691"/>
        <w:gridCol w:w="3805"/>
      </w:tblGrid>
      <w:tr w:rsidR="00434525" w:rsidTr="00FC190E">
        <w:trPr>
          <w:cantSplit/>
          <w:trHeight w:val="20"/>
          <w:tblHeader/>
          <w:jc w:val="center"/>
        </w:trPr>
        <w:tc>
          <w:tcPr>
            <w:tcW w:w="2324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Member State</w:t>
            </w:r>
          </w:p>
        </w:tc>
        <w:tc>
          <w:tcPr>
            <w:tcW w:w="3691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 to be protected</w:t>
            </w:r>
          </w:p>
        </w:tc>
        <w:tc>
          <w:tcPr>
            <w:tcW w:w="3805" w:type="dxa"/>
            <w:tcMar>
              <w:left w:w="57" w:type="dxa"/>
              <w:right w:w="57" w:type="dxa"/>
            </w:tcMar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Transcription into Armenian characters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Inländerrum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Ինլենդեռում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Jägertee/Jagertee/Jagatee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Յեգեռտտե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Յագեռտե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Յագատե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Mariazeller Magenlikör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Մարիացելեռ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Մագենլիկյոռ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Steinfelder Magenbitter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Շտայնֆելդեռ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Մագենբիտեռ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Wachauer Marillenbrand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Վախաուեռ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Մարիլենբրանդ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Wachauer Marillenlikör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Վախաուեռ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Մարիլենլիկյոռ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Wachauer Weinbrand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Վախաուեռ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Վայնբռանդ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 (Balegem)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Balegemse jenever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Բալեգեմսե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Յենեվեռ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 (Hasselt, Zonhoven, Diepenbeek)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Hasseltse jenever/Hasselt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Հասելտսե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Յենեվեռ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Հասելտ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 (Oost</w:t>
            </w:r>
            <w:r>
              <w:rPr>
                <w:noProof/>
                <w:color w:val="000000"/>
                <w:lang w:eastAsia="en-GB"/>
              </w:rPr>
              <w:noBreakHyphen/>
              <w:t>Vlaanderen)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nl-NL" w:eastAsia="en-GB"/>
              </w:rPr>
            </w:pPr>
            <w:r>
              <w:rPr>
                <w:noProof/>
                <w:color w:val="000000"/>
                <w:lang w:val="nl-NL" w:eastAsia="en-GB"/>
              </w:rPr>
              <w:t>O' de Flander-Oost-Vlaamse Graanjenever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nl-NL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Օ՛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դե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ֆլանդեռ</w:t>
            </w:r>
            <w:r>
              <w:rPr>
                <w:noProof/>
                <w:color w:val="000000"/>
                <w:lang w:val="nl-NL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Օստ</w:t>
            </w:r>
            <w:r>
              <w:rPr>
                <w:noProof/>
                <w:color w:val="000000"/>
                <w:lang w:val="nl-NL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Վլամսեե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Գռանյենեվեռ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 (Région wallonne)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Peket-Pekêt/Pèket-Pèkèt de Wallonie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Պեկետ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Պեկէտ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Պէկե</w:t>
            </w:r>
            <w:r>
              <w:rPr>
                <w:noProof/>
                <w:color w:val="000000"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Պեկէ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Վալոնի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Бургаска Мускатова ракия/Мускатова ракия от Бургас/Bourgaska Muscatova rakya/Muscatova rakya from Bourgas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Բուռգասկա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Մուսկատովա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Մուսկատովա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Բուռգաս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Карловска гроздова ракия / Гроздова Ракия от Карлово / Karlovska grozdova rakya / Grozdova Rakya from Karlovo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Կառլովսկա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Կառլովո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Ловешка сливова ракия / Сливова ракия от Ловеч / Loveshka slivova rakya / Slivova rakya from Lovech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Լովեշկա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սլիվովա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Սլիվովա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Լովեչ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Поморийска гроздова ракия / Гроздова ракия от Поморие / Pomoriyska grozdova rakya / Grozdova rakya from Pomorie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Պոմոռիյսկա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Պոմորիյե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BG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Сливенска перла (Сливенска гроздова ракия / Гроздова ракия от Сливен) / Slivenska perla (Slivenska grozdova rakya / Grozdova rakya from Sliven)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Սլիվենսկա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պեռլա</w:t>
            </w:r>
            <w:r>
              <w:rPr>
                <w:noProof/>
                <w:color w:val="000000"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Սլիվենսկա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ռակիք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Սլիվեն</w:t>
            </w:r>
            <w:r>
              <w:rPr>
                <w:noProof/>
                <w:color w:val="000000"/>
                <w:lang w:eastAsia="en-GB"/>
              </w:rPr>
              <w:t>)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Стралджанска Мускатова ракия / Мускатова ракия от Стралджа / Straldjanska Muscatova rakya / Muscatova rakya from Straldja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Ստռալջանսկա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Մուսկատովա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Մուսկատովա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ռակիք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Ստռալջա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Сунгурларска гроздова ракия / Гроздова ракия от Сунгурларе / Sungurlarska grozdova rakya / Grozdova rakya from Sungurlare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Սունգուռլասկա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Սունգուռլառե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Сухиндолска гроздова ракия / Гроздова ракия от Сухиндол / Suhindolska grozdova rakya / Grozdova rakya from Suhindol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Սուխինդոլսկա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Գռոզդովա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Սուխինդոլ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BG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Троянска сливова ракия / Сливова ракия от Троян / Troyanska slivova rakya/Slivova rakya from Troyan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Տռոյանսկա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սլիվովա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Սլիվովա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ռակիյա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Տռոյան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Hrvatska loza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Հրվատսկա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լոզա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Hrvatska stara šljivovica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Հրվատսկա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ստարա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շլյիվովիցա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Hrvatska travarica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Հրվատսկա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տրավարիցա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Hrvatski pelinkovac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Հրվատսկի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պելինկովաց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Slavonska šljivovica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Սլավոնսկա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շլյիվովիցա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Zadarski maraschino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Զադարսկի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մարասկինո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CY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Ζιβανία/Τζιβανία/Ζιβάνα/Zivania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Զիվանյիա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Ձիվանիա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Զիվանա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Զիվանիա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CZ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Karlovarská Hořká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Կառլովառսկա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Հորժկա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Estonian vodka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Էստոնիան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վոդկա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FI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Suomalainen Marjalikööri / Suomalainen Hedelmälikööri / Finsk Bärlikör / Finsk Fruktlikör / Finnish berry liqueur / Finnish fruit liqueur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Սուոմալայնեն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Մարյալիկյօրի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Սուոմալայնեն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Հեդելմալիկյօրի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Ֆինսկ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ԲԷրլիկյոր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Ֆինսկ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Ֆրւկտլիկյոր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լիկյոր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Ֆինիսշ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ֆրուտ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լիկյոր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FI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Suomalainen Vodka / Finsk Vodka/ Vodka of Finland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Սուոմալայնեն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Վոդկա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Ֆինսկ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Վոդկա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Վոդկա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Ֆինլանդ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Armagnac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Արմանյակ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Calvados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Կալվադոս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Calvados Domfrontais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Կալվադոս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Դոմֆրոնտե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Calvados Pays d'Auge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Կալվադոս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</w:t>
            </w:r>
            <w:r>
              <w:rPr>
                <w:noProof/>
                <w:color w:val="000000"/>
                <w:lang w:eastAsia="en-GB"/>
              </w:rPr>
              <w:t>O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Cassis de Bourgogne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Բուրգոնյ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Cassis de Dijon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Դիժոն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Cassis de Saintonge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Կասիս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Սենտոնժ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Cognac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Կոնյակ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cidre de Bretagne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O-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սիդրը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Բռետանյ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cidre de Normandie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O-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սիդրը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Նորմանդի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cidre du Maine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O-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սիդրր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Մեն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Cognac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O-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Կոնյակ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Faugères/Faugères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O-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Ֆոժեր</w:t>
            </w:r>
            <w:r>
              <w:rPr>
                <w:noProof/>
                <w:color w:val="000000"/>
                <w:lang w:val="fr-BE"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Ֆոժեր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Marc de Bourgogne/Eau-de-vie de marc de Bourgogne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Բուրգոնյ</w:t>
            </w:r>
            <w:r>
              <w:rPr>
                <w:noProof/>
                <w:color w:val="000000"/>
                <w:lang w:val="fr-BE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Ըյո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Բուրգոնյ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Marc de Champagne/Eau-de-vie de marc de Champagne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Շամպանյ</w:t>
            </w:r>
            <w:r>
              <w:rPr>
                <w:noProof/>
                <w:color w:val="000000"/>
                <w:lang w:val="fr-BE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Շամպանյ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Marc des Côtes-du-Rhône/Eau-de-vie de marc des Côtes du Rhône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դե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Կոտ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Ռոն</w:t>
            </w:r>
            <w:r>
              <w:rPr>
                <w:noProof/>
                <w:color w:val="000000"/>
                <w:lang w:val="fr-BE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դե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Կոտ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Ռոն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Marc du Bugey/Eau-de-vie de marc originaire de Bugey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Բյուժե</w:t>
            </w:r>
            <w:r>
              <w:rPr>
                <w:noProof/>
                <w:color w:val="000000"/>
                <w:lang w:val="fr-BE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օրիժիներ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Բյուժե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Marc de Provence/Eau-de-vie de marc originaire de Provence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Պրովանս</w:t>
            </w:r>
            <w:r>
              <w:rPr>
                <w:noProof/>
                <w:color w:val="000000"/>
                <w:lang w:val="fr-BE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օրիժիներ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Պրովանս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Marc de Savoie/Eau-de-vie de marc originaire de Savoie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Սավուա</w:t>
            </w:r>
            <w:r>
              <w:rPr>
                <w:noProof/>
                <w:color w:val="000000"/>
                <w:lang w:val="fr-BE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օրիժիներ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Սավուա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Marc du Languedoc/Eau-de-vie de marc originaire du Languedoc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Լանգուեդոկ</w:t>
            </w:r>
            <w:r>
              <w:rPr>
                <w:noProof/>
                <w:color w:val="000000"/>
                <w:lang w:val="fr-BE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օրիժիներ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Լանգուեդոկ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poiré de Normandie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պուարե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Նորմանդի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vin de la Marne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վեն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լա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Մարն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vin des Côtes</w:t>
            </w:r>
            <w:r>
              <w:rPr>
                <w:noProof/>
                <w:color w:val="000000"/>
                <w:lang w:val="fr-BE" w:eastAsia="en-GB"/>
              </w:rPr>
              <w:noBreakHyphen/>
              <w:t>du</w:t>
            </w:r>
            <w:r>
              <w:rPr>
                <w:noProof/>
                <w:color w:val="000000"/>
                <w:lang w:val="fr-BE" w:eastAsia="en-GB"/>
              </w:rPr>
              <w:noBreakHyphen/>
              <w:t>Rhône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վեն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դե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Կոտ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Ռոն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vin originaire du Bugey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վեն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օրինիներ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Բյուժե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 vin originaire du Languedoc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վեն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օրիժիներ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Լանգեդոկ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Eau-de-vie des Charentes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Օ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վի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դե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fr-BE" w:eastAsia="en-GB"/>
              </w:rPr>
              <w:t>Շարանտ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Fine Bordeaux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Բորդո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Fine de Bourgogne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Բուրգոնյ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Framboise d'Alsace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Ֆրամբուազ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FR (Départements Nord (59) and Pas</w:t>
            </w:r>
            <w:r>
              <w:rPr>
                <w:noProof/>
                <w:color w:val="000000"/>
                <w:lang w:val="fr-BE" w:eastAsia="en-GB"/>
              </w:rPr>
              <w:noBreakHyphen/>
              <w:t>de</w:t>
            </w:r>
            <w:r>
              <w:rPr>
                <w:noProof/>
                <w:color w:val="000000"/>
                <w:lang w:val="fr-BE" w:eastAsia="en-GB"/>
              </w:rPr>
              <w:noBreakHyphen/>
              <w:t>Calais (62))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Genièvre Flandres Artois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Ժենյեվր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Ֆլանդրը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Արտուա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Kirsch d'Alsace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Kirsch de Fougerolles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Ֆուժրոլ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Marc d'Alsace Gewürztraminer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Գևյուրցտռամիներ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Marc d'Auvergne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դ՛Օվերնյ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Marc du Jura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Յուռա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Mirabelle d'Alsace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Միրաբել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Mirabelle de Lorraine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Միրաբել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Լորեն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Pommeau de Bretagne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Բրետանյ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Pommeau de Normandie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Պոմո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Նորմանդի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Pommeau du Maine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Quetsch d'Alsace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Քետցր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Ratafia de Champagne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Ռատաֆիա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Շամպանյ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Rhum de la Guadeloupe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Ռյում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Գուադելուպ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Rhum de la Guyane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Ռյում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Գիյան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Rhum de la Martinique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Ռյում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Մարտինիկ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Rhum de la Réunion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Ռյում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Ռեունյոն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Rhum de sucrerie de la Baie du Galion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Ռյում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սուկրերի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լա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Բէ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դյու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Գալիոն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Rhum des Antilles françaises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Ռյում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Անտիյ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ֆրանսեզ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t>Rhum des départements français d'outre-mer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fr-B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Ռյում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դեպարտման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ֆրանսե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դ՛ուտրը</w:t>
            </w:r>
            <w:r>
              <w:rPr>
                <w:noProof/>
                <w:color w:val="000000"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Whisky alsacien/Whisky d'Alsace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ալզասիան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դ՛Ալզաս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Whisky breton/Whisky de Bretagne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բրետոն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բրետանյ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Bärwurz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Բերվուրց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Bayerischer Gebirgsenzian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Գեբիրգզենցիան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Bayerischer Kräuterlikör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Բայերիշեր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Քրաութերլիքյոր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Benediktbeurer Klosterlikör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Բենեդիկտբոյրեր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Կլոսթերլիքյոր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Berliner Kümmel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Բերլիներ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Քյումմել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Blutwurz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Բլյութվուրց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Chiemseer Klosterlikör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Քիմզեեր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Քլոսթերլիկյոր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Deutscher Weinbrand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Դոյչեր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Վայնբրանդ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Emsländer Korn/Kornbrand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Էմսլենդեր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Քորնբրանդ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Ettaler Klosterlikör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Էթալլեր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Քլոսթերլիքյոր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Fränkischer Obstler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Ֆրենքիշեր</w:t>
            </w:r>
            <w:r>
              <w:rPr>
                <w:noProof/>
                <w:color w:val="000000"/>
                <w:lang w:eastAsia="en-GB"/>
              </w:rPr>
              <w:t xml:space="preserve"> O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բսթլեր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Fränkisches Kirschwasser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Ֆրենքիշես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Քիրշվասսեր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Fränkisches Zwetschgenwasser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Ֆրենքիշես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Ցվեթշգենվասսեր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Hamburger Kümmel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Համբուրգեր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Քյումմել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Haselünner Korn/Kornbrand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Հազելյուններ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Քորնբրանդ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Hasetaler Korn/Kornbrand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Հազեթալեռ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Քորնբրանր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Hüttentee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Հյութթենթե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Königsberger Bärenfang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Քյոնիգսբերգեր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Բերենֆանգ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Münchener Kümmel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Մյունխեներ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Քյումմել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Münsterländer Korn/Kornbrand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Մյունշտերլենդեր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Քորնբրանդ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Ostfriesischer Korngenever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Օսթֆրիզիշեր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Քորնգենեվեր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Ostpreußischer Bärenfang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Օսթփրոյզիշեր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Բերենֆանգ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Pfälzer Weinbrand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Փֆելցեր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Վայնբրանդ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Rheinberger Kräuter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Րայնբերգեր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Քրոյթեր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Schwarzwälder Himbeergeist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Շվարցվալդեր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Հիմբերգայսթ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Schwarzwälder Kirschwasser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Շվարցվալդեր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Քիրշվասսեր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Schwarzwälder Mirabellenwasser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Շվարցվալդեր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Միրաբելլենվասսեր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Schwarzwälder Williamsbirne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Շվարցվալդեր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Վիլիամսբիրնե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Schwarzwälder Zwetschgenwasser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Շվարցվելդեր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Ցվեթշգենվվասսեր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Sendenhorster Korn/Kornbrand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Զենդենհորսեր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</w:t>
            </w:r>
            <w:r>
              <w:rPr>
                <w:noProof/>
                <w:color w:val="000000"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Քորնբրանդ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Steinhäger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Շթայնհեգեր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Κίτρο Νάξου/Kitro of Naxos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Կիտրո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Նաքսոս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Κουμκουάτ Κέρκυρας/Koum Kouat of Corfu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Կումկուատ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Կերկիրաս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Կուատ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Կորֆու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Μαστίχα Χίου/Masticha of Chios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Մաստիխա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Խիու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Մասթիխա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Խիոս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Ούζο Θράκης/Ouzo of Thrace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Թրակիս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Թրեյս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Ούζο Καλαμάτας/Ouzo of Kalamata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Կալամատաս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Կալամատա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Ούζο Μακεδονίας/Ouzo of Macedonia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Մակեդոնիաս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Մասեդոնիա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Ούζο Μυτιλήνης/Ouzo of Mitilene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Միտիլինիս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Միտիլենե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Ούζο Πλωμαρίου/Ouzo of Plomari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Պլոմարիու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Պլոմարի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Τεντούρα/Tentoura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Տենտուրա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Τσικουδιά Κρήτης/Tsikoudia of Crete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Ցիկուդյա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Կրիտիս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Ցիկուդիա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Կրետե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Τσικουδιά/Tsikoudia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Ցիկուդյա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Ցիկուդիա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Τσίπουρο Θεσσαλίας/Tsipouro of Thessaly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Ցիպուրո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Թեսալիաս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Ցիպուռո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Թեսալի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Τσίπουρο Μακεδονίας/Tsipouro of Macedonia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Ցիպուրո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Մակեդոնիաս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Ցիպուռո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Մասեդոնիա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Τσίπουρο Τυρνάβου/Tsipouro of Tyrnavos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Ցիպուրո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Տիրնավու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Ցիպուռո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Տիրնավոս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Τσίπουρο/Tsipouro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Ցիպուրո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Ցիպուռո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Békési Szilvapálinka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Բեկեշի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Սիլվապալինկա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Gönci Barackpálinka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Գյոնծի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Բառածկպալինկա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Kecskeméti Barackpálinka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Կեչկեմետի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Բառածկպալինկա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Szabolcsi Almapálinka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Սաբոլչի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Ալմապալինկա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Szatmári Szilvapálinka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Սատմարի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Սիլվապալինկա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Törkölypálinka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Տյորկյոյպալինկա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Újfehértói meggypálinka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Ույֆեհերտոի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մեձձպալինկա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Irish Cream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Այրիշ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Քրիմ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Irish Poteen/Irish Poitín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Այրիշ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Պոտին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Irish Whiskey/Uisce Beatha Eireannach/Irish Whisky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Այրիշ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Վիսկի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Իշկյը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Բյահը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Էրյընյըխ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Aprikot trentino/Aprikot del Trentino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Ապրիկոտ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տրենտինո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Ապրիկոտ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դել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Տրենտինո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Brandy italiano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Բրենդի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իտալիանո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Distillato di mele trentino/Distillato di mele del Trentino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Դիստիլատո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դի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մելե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տրենտինո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Դիստիլատո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դի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մելե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դել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Տրենտինո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Genepì del Piemonte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Ջենեպի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Պիեմոնտե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Genepì della Valle d'Aosta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Գենեպի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Վալե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դ՛Աոստա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Genziana trentina/Genziana del Trentino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Ջենցիանա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տրենտինա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Ջենցիանա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դել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Տրենտինո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Grappa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Grappa di Barolo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Բարոլո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Grappa di Marsala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Մարսալա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Grappa friulana/Grappa del Friuli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ֆրիուլանա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Ֆրիուլի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Grappa lombarda/Grappa di Lombardia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լոմբարդա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Լոմբարդիա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Grappa piemontese/Grappa del Piemonte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պիեմոնտեզե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Պիեմոնտե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Grappa siciliana/Grappa di Sicilia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սիչիլիանա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Սիչիլիա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Grappa trentina/Grappa del Trentino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տրենտինա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Տրենտինո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Grappa veneta/Grappa del Veneto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վենետա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Վենետո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Kirsch Friulano/Kirschwasser Friulano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Ֆրիուլանո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Կիրշվասեր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Ֆրիուլանո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Kirsch Trentino/Kirschwasser Trentino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Տրենտինո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Կիրշվասեր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Տրենտինո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Kirsch Veneto/Kirschwasser Veneto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Վենետո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Կիրշվասեր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Վենետո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Liquore di limone della Costa d'Amalfi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Լիկուորե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դի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լիմոնե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դելա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Կոստա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դ՛Ամալֆի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Liquore di limone di Sorrento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Լիկուորե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դի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լիմոնե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դի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Սորենտո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Mirto di Sardegna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Միռտո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Սարդենյա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Nocino di Modena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Նոչինո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Մոդենա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Sliwovitz del Friuli-Venezia Giulia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Սլիվովից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դել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Ֆրիուլի</w:t>
            </w:r>
            <w:r>
              <w:rPr>
                <w:noProof/>
                <w:color w:val="000000"/>
                <w:lang w:val="it-IT" w:eastAsia="en-GB"/>
              </w:rPr>
              <w:t>-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Վենեցիա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Ջուլիա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Sliwovitz del Veneto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Սլիվովից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Վենետո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Sliwovitz trentino/Sliwovitz del Trentino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Սլիվովից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տրենտինո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Սլիվովից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դել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Տրենտինո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Südtiroler Enzian/Genziana dell'Alto Adige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Սուդտիրոլեր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էնցիան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Ջենցիանա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դել՛Ալտո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it-IT" w:eastAsia="en-GB"/>
              </w:rPr>
              <w:t>Ադիջե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Südtiroler Golden Delicious/Golden Delicious dell'Alto Adige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Սուդտիրոլեր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Գոլդեն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Դելիշիուս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Գոլդեն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Դելիշիուս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դել՛Ալտո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Ադիջե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Südtiroler Grappa/Grappa dell'Alto Adige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Սուդտիրոլեր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Գռապա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դել՛Ալտո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Ադիջե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nb-NO" w:eastAsia="en-GB"/>
              </w:rPr>
            </w:pPr>
            <w:r>
              <w:rPr>
                <w:noProof/>
                <w:color w:val="000000"/>
                <w:lang w:val="nb-NO" w:eastAsia="en-GB"/>
              </w:rPr>
              <w:t>Südtiroler Gravensteiner/Gravensteiner dell'Alto Adige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nb-NO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Սուդտիրոլեր</w:t>
            </w:r>
            <w:r>
              <w:rPr>
                <w:noProof/>
                <w:color w:val="000000"/>
                <w:lang w:val="nb-NO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Գռավենշտայներ</w:t>
            </w:r>
            <w:r>
              <w:rPr>
                <w:noProof/>
                <w:color w:val="000000"/>
                <w:lang w:val="nb-NO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Գռավենշտայներ</w:t>
            </w:r>
            <w:r>
              <w:rPr>
                <w:noProof/>
                <w:color w:val="000000"/>
                <w:lang w:val="nb-NO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դել՛Ալտո</w:t>
            </w:r>
            <w:r>
              <w:rPr>
                <w:noProof/>
                <w:color w:val="000000"/>
                <w:lang w:val="nb-NO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Ադիջե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Südtiroler Kirsch/Kirsch dell'Alto Adige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Սուդտիրոլեր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Կիրշ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դել՛Ալտո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Ադիջե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noProof/>
                <w:color w:val="000000"/>
                <w:lang w:val="it-IT" w:eastAsia="en-GB"/>
              </w:rPr>
              <w:t>Südtiroler Marille/Marille dell'Alto Adige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it-I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Սուդտիրոլեր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Մարիլլե</w:t>
            </w:r>
            <w:r>
              <w:rPr>
                <w:noProof/>
                <w:color w:val="000000"/>
                <w:lang w:val="it-IT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Մարիլլե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Ալտո</w:t>
            </w:r>
            <w:r>
              <w:rPr>
                <w:noProof/>
                <w:color w:val="000000"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Ադիջե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Südtiroler Obstler/Obstler dell'Alto Adige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Սուդտիրոլեր</w:t>
            </w:r>
            <w:r>
              <w:rPr>
                <w:noProof/>
                <w:color w:val="000000"/>
                <w:lang w:eastAsia="en-GB"/>
              </w:rPr>
              <w:t xml:space="preserve"> O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բստլեռ</w:t>
            </w:r>
            <w:r>
              <w:rPr>
                <w:noProof/>
                <w:color w:val="000000"/>
                <w:lang w:eastAsia="en-GB"/>
              </w:rPr>
              <w:t>/ O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բստլեր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Ադիջե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Südtiroler Williams/Williams dell'Alto Adige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Սուդտիրոլեր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Ուիլիամս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Ուլիամս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դել՛Ալտո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Ադիջե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Südtiroler Zwetschgeler/Zwetschgeler dell'Alto Adige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Սուդտիրոլեր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Զվեցշգելեռ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Զվեցշլեգեր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դել՛ալտո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Ադիջե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Williams friulano/Williams del Friuli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Վիլիամս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ֆրիուլանո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Վիլիամս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Ֆրիուլի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Williams trentino/Williams del Trentino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Վիլիամս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տրենտինո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Վիլիամս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Տրենտինո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Originali lietuviška degtinė/Original Lithuanian vodka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Օրիգինալի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լյետւվիշկա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դեգտին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Օրիջինալ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Լիթուենյան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վոդկա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Samanė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Սամանե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Trauktinė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Տռաուկտինե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Trauktinė Dainava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Տռաուկտինե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Դաինավա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Trauktinė Palanga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Տռաուկտինե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Պալանգա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Trejos devynerios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Տռեժոս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դեվիներյոս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Vilniaus Džinas/Vilnius Gin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Վիլնյաուս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Ջինաս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Վիլնիուս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Ջին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FR, IT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Génépi des Alpes/Genepì degli Alpi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Ջենեպի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Ալպ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Ջենեպի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Ալպի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BE, NL, FR (Départements Nord (59) and Pas</w:t>
            </w:r>
            <w:r>
              <w:rPr>
                <w:noProof/>
                <w:color w:val="000000"/>
                <w:lang w:eastAsia="en-GB"/>
              </w:rPr>
              <w:noBreakHyphen/>
              <w:t>de</w:t>
            </w:r>
            <w:r>
              <w:rPr>
                <w:noProof/>
                <w:color w:val="000000"/>
                <w:lang w:eastAsia="en-GB"/>
              </w:rPr>
              <w:noBreakHyphen/>
              <w:t>Calais (62)), DE (German Bundesländer Nordrhein</w:t>
            </w:r>
            <w:r>
              <w:rPr>
                <w:noProof/>
                <w:color w:val="000000"/>
                <w:lang w:eastAsia="en-GB"/>
              </w:rPr>
              <w:noBreakHyphen/>
              <w:t>Westfalen and Niedersachsen)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nl-NL" w:eastAsia="en-GB"/>
              </w:rPr>
            </w:pPr>
            <w:r>
              <w:rPr>
                <w:noProof/>
                <w:color w:val="000000"/>
                <w:lang w:val="nl-NL" w:eastAsia="en-GB"/>
              </w:rPr>
              <w:t>Genièvre aux fruits/Vruchtenjenever/Jenever met vruchten/Fruchtgenever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nl-NL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Ժենիվրը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օ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ֆրուի</w:t>
            </w:r>
            <w:r>
              <w:rPr>
                <w:noProof/>
                <w:color w:val="000000"/>
                <w:lang w:val="nl-NL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Վրուխտենժենեվեր</w:t>
            </w:r>
            <w:r>
              <w:rPr>
                <w:noProof/>
                <w:color w:val="000000"/>
                <w:lang w:val="nl-NL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ժենեվեր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մետ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ֆռուխտեն</w:t>
            </w:r>
            <w:r>
              <w:rPr>
                <w:noProof/>
                <w:color w:val="000000"/>
                <w:lang w:val="nl-NL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Ֆրուխտգենեվեռ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val="fr-BE" w:eastAsia="en-GB"/>
              </w:rPr>
            </w:pPr>
            <w:r>
              <w:rPr>
                <w:noProof/>
                <w:color w:val="000000"/>
                <w:lang w:val="fr-BE" w:eastAsia="en-GB"/>
              </w:rPr>
              <w:lastRenderedPageBreak/>
              <w:t>BE, NL, FR (Départements Nord (59) and Pas</w:t>
            </w:r>
            <w:r>
              <w:rPr>
                <w:noProof/>
                <w:color w:val="000000"/>
                <w:lang w:val="fr-BE" w:eastAsia="en-GB"/>
              </w:rPr>
              <w:noBreakHyphen/>
              <w:t>de</w:t>
            </w:r>
            <w:r>
              <w:rPr>
                <w:noProof/>
                <w:color w:val="000000"/>
                <w:lang w:val="fr-BE" w:eastAsia="en-GB"/>
              </w:rPr>
              <w:noBreakHyphen/>
              <w:t>Calais (62))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nl-NL" w:eastAsia="en-GB"/>
              </w:rPr>
            </w:pPr>
            <w:r>
              <w:rPr>
                <w:noProof/>
                <w:color w:val="000000"/>
                <w:lang w:val="nl-NL" w:eastAsia="en-GB"/>
              </w:rPr>
              <w:t>Genièvre de grains/Graanjenever/Graangenever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nl-NL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Ջենիեվրը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դը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գրեն</w:t>
            </w:r>
            <w:r>
              <w:rPr>
                <w:noProof/>
                <w:color w:val="000000"/>
                <w:lang w:val="nl-NL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Ջենիեվրը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դ</w:t>
            </w:r>
            <w:r>
              <w:rPr>
                <w:noProof/>
                <w:color w:val="000000"/>
                <w:lang w:val="nl-NL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գրեն</w:t>
            </w:r>
            <w:r>
              <w:rPr>
                <w:noProof/>
                <w:color w:val="000000"/>
                <w:lang w:val="nl-NL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Գրանժենեվեր</w:t>
            </w:r>
            <w:r>
              <w:rPr>
                <w:noProof/>
                <w:color w:val="000000"/>
                <w:lang w:val="nl-NL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val="nl-NL" w:eastAsia="en-GB"/>
              </w:rPr>
              <w:t>Գրանջենեվեր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val="nl-NL" w:eastAsia="en-GB"/>
              </w:rPr>
            </w:pPr>
            <w:r>
              <w:rPr>
                <w:noProof/>
                <w:color w:val="000000"/>
                <w:lang w:val="nl-NL" w:eastAsia="en-GB"/>
              </w:rPr>
              <w:t>BE, NL, FR (Départements Nord (59) and Pas</w:t>
            </w:r>
            <w:r>
              <w:rPr>
                <w:noProof/>
                <w:color w:val="000000"/>
                <w:lang w:val="nl-NL" w:eastAsia="en-GB"/>
              </w:rPr>
              <w:noBreakHyphen/>
              <w:t>de</w:t>
            </w:r>
            <w:r>
              <w:rPr>
                <w:noProof/>
                <w:color w:val="000000"/>
                <w:lang w:val="nl-NL" w:eastAsia="en-GB"/>
              </w:rPr>
              <w:noBreakHyphen/>
              <w:t>Calais (62)), DE (German Bundesländer Nordrhein</w:t>
            </w:r>
            <w:r>
              <w:rPr>
                <w:noProof/>
                <w:color w:val="000000"/>
                <w:lang w:val="nl-NL" w:eastAsia="en-GB"/>
              </w:rPr>
              <w:noBreakHyphen/>
              <w:t>Westfalen and Niedersachsen)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Genièvre/Jenever/Genever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Ժենիեվրը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ժենեվեր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ժենեվեր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BE, NL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Jonge jenever/jonge genever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Յոնգե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յենեվեր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Յոնգե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ժենեվեր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DE, AT, BE (German</w:t>
            </w:r>
            <w:r>
              <w:rPr>
                <w:noProof/>
                <w:color w:val="000000"/>
                <w:lang w:eastAsia="en-GB"/>
              </w:rPr>
              <w:noBreakHyphen/>
              <w:t>speaking Community)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Korn/Kornbrand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Կորն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Կորնբրանդ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BE, NL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Oude jenever/oude genever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յենեվեր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խենեվեր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CY, GR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Ouzo/Oύζο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Ուզո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HU, AT (for apricot spirits solely produced in the Länder of: Niederösterreich, Burgenland, Steiermark, Wien)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Pálinka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Պալինկա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Herbal vodka from the North Podlasie Lowland aromatised with an extract of bison grass/Wódka ziołowa z Niziny Północnopodlaskiej aromatyzowana ekstraktem z trawy żubrowej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Հերբալ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վոդկա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ֆրոմ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դը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Նորդ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Պոդլասիե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լոուլանդ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արոմատայզդ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ուիթ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ըն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էքստրակտ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օֆ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բիզոն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գրաս</w:t>
            </w:r>
            <w:r>
              <w:rPr>
                <w:noProof/>
                <w:color w:val="000000"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Վուդկա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զյոլովա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Նիզինի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Պուլնոծնոպոդլասկյեյ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արոմատիզովանա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եկստրակեմ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տրավի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ժուբրովեյ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PL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Polish Cherry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Պոլիշ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Չերի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PL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Polska Wódka/Polish Vodka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Պոլսկա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Վուդկա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Պոլիշ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Վոդկա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Aguardente Bagaceira Alentejo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Ագուարդենտե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Բագասեյիա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Ալենտեժո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Aguardente Bagaceira Bairrada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Ագուարդենտե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Բագասեյիա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Բայռադա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pt-PT" w:eastAsia="en-GB"/>
              </w:rPr>
            </w:pPr>
            <w:r>
              <w:rPr>
                <w:noProof/>
                <w:color w:val="000000"/>
                <w:lang w:val="pt-PT" w:eastAsia="en-GB"/>
              </w:rPr>
              <w:t>Aguardente Bagaceira da Região dos Vinhos Verdes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pt-P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Ագուարդենտե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Բագասեյիա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Ռեժաո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դոս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Վինյոս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Վերդես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pt-PT" w:eastAsia="en-GB"/>
              </w:rPr>
            </w:pPr>
            <w:r>
              <w:rPr>
                <w:noProof/>
                <w:color w:val="000000"/>
                <w:lang w:val="pt-PT" w:eastAsia="en-GB"/>
              </w:rPr>
              <w:t>Aguardente de Vinho da Região dos Vinhos Verdes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pt-P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Ագուարդենտե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Վինյո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Ռեժաո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դոս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Վինոս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Վերդես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Aguardente de Vinho Alentejo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Ագուարդենտե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Ալենտեժո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Aguardente de Vinho Douro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Ագուարդենտեդե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</w:t>
            </w:r>
            <w:r>
              <w:rPr>
                <w:noProof/>
                <w:color w:val="000000"/>
                <w:lang w:eastAsia="en-GB"/>
              </w:rPr>
              <w:t>o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Aguardente de Vinho Lourinhã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Ագուարդենտե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</w:t>
            </w:r>
            <w:r>
              <w:rPr>
                <w:noProof/>
                <w:color w:val="000000"/>
                <w:lang w:eastAsia="en-GB"/>
              </w:rPr>
              <w:t>o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ուրինյա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Aguardente de Vinho Ribatejo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Ագուարդենտե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Ռիբատեժո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Medronho do Algarve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Մեդրոնյո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Ալգրավե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Poncha da Madeira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Պոնշա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Մադեյրա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PT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Rum da Madeira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Ռում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Մադեյրա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Horincă de Cămârzana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Հորինկա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Կամարզանա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Pălincă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Պալինկա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Țuică de Argeș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Ծուիկա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Արջեշ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Țuică Zetea de Medieșu Aurit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Ծուիկա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Զետեա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Մեդիեշու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Աուրիտ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Vinars Murfatlar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Վինարս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Մուրֆատլար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Vinars Segarcea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Վինարս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Սեգարչեա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Vinars Târnave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Վինարս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Տիրնավե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Vinars Vaslui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Վինարս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Վասլուի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Vinars Vrancea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Վինարս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Վրանչեա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SK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Spišská borovička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Սպիշսկա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բոռովիչկա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Brinjevec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Բռինյեվեց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Dolenjski sadjevec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Դոլենյսկի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սադյեվեց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Domači rum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Դոմաչի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ռում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Janeževec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Իանեժեվեց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Orehovec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Օրեհովեց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Pelinkovec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Պելինկովեց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SI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Slovenska travarica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Սլովենսկա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տռավարիցա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Aguardiente de hierbas de Galicia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Ագուարդիենտե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իերբաս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Գալիկա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Aguardiente de sidra de Asturias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Ագուարդիենտե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սիդրա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Աստուրիաս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Anís Paloma Monforte del Cid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Անիս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Պալոմա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Մոնֆորտե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Սիդ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Aperitivo Café de Alcoy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Ապերիտիվո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Կաֆե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Ալկոյ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Brandy de Jerez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Բրենդի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Խերես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Brandy del Penedés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Բրենդի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Բենդես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Cantueso Alicantino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Կանտուեսո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Ալիկանտինո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Chinchón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Չինչոն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Gin de Mahón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Ջին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Մահոն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es-ES" w:eastAsia="en-GB"/>
              </w:rPr>
            </w:pPr>
            <w:r>
              <w:rPr>
                <w:noProof/>
                <w:color w:val="000000"/>
                <w:lang w:val="es-ES" w:eastAsia="en-GB"/>
              </w:rPr>
              <w:t>Herbero de la Sierra de Mariola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es-ES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es-ES" w:eastAsia="en-GB"/>
              </w:rPr>
              <w:t>Էրբերո</w:t>
            </w:r>
            <w:r>
              <w:rPr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es-ES" w:eastAsia="en-GB"/>
              </w:rPr>
              <w:t>դե</w:t>
            </w:r>
            <w:r>
              <w:rPr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es-ES" w:eastAsia="en-GB"/>
              </w:rPr>
              <w:t>լա</w:t>
            </w:r>
            <w:r>
              <w:rPr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es-ES" w:eastAsia="en-GB"/>
              </w:rPr>
              <w:t>Սիեռա</w:t>
            </w:r>
            <w:r>
              <w:rPr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es-ES" w:eastAsia="en-GB"/>
              </w:rPr>
              <w:t>դե</w:t>
            </w:r>
            <w:r>
              <w:rPr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es-ES" w:eastAsia="en-GB"/>
              </w:rPr>
              <w:t>Մարիոլա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Hierbas de Mallorca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Իերբաս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Մայորկա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Hierbas Ibicencas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Իերբաս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Իբիսենկաս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Licor café de Galicia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Լիկոր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կաֆե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Գալիսիա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pt-PT" w:eastAsia="en-GB"/>
              </w:rPr>
            </w:pPr>
            <w:r>
              <w:rPr>
                <w:noProof/>
                <w:color w:val="000000"/>
                <w:lang w:val="pt-PT" w:eastAsia="en-GB"/>
              </w:rPr>
              <w:t>Licor de hierbas de Galicia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pt-PT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val="pt-PT" w:eastAsia="en-GB"/>
              </w:rPr>
              <w:t>Լիկոր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pt-PT" w:eastAsia="en-GB"/>
              </w:rPr>
              <w:t>դե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pt-PT" w:eastAsia="en-GB"/>
              </w:rPr>
              <w:t>իերբաս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pt-PT" w:eastAsia="en-GB"/>
              </w:rPr>
              <w:t>դե</w:t>
            </w:r>
            <w:r>
              <w:rPr>
                <w:noProof/>
                <w:color w:val="000000"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val="pt-PT" w:eastAsia="en-GB"/>
              </w:rPr>
              <w:t>Գալիսիա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Orujo de Galicia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Օրուխո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Գալիսիա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Pacharán navarro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Պաչարան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նավառո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lastRenderedPageBreak/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Palo de Mallorca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Պալո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Մայորկա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Ratafia catalana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Ռատիֆիա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կատալանյա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ES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Ronmiel de Canarias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Ռոնմյել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դե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Կանարիաս</w:t>
            </w:r>
          </w:p>
        </w:tc>
      </w:tr>
      <w:tr w:rsidR="00434525" w:rsidRPr="00957894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sv-SE" w:eastAsia="en-GB"/>
              </w:rPr>
            </w:pPr>
            <w:r>
              <w:rPr>
                <w:noProof/>
                <w:color w:val="000000"/>
                <w:lang w:val="sv-SE" w:eastAsia="en-GB"/>
              </w:rPr>
              <w:t>Svensk Aquavit/Svensk Akvavit/Swedish Aquavit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val="sv-SE"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Սվենսկ</w:t>
            </w:r>
            <w:r>
              <w:rPr>
                <w:noProof/>
                <w:color w:val="000000"/>
                <w:lang w:val="sv-S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Ակուավիտ</w:t>
            </w:r>
            <w:r>
              <w:rPr>
                <w:noProof/>
                <w:color w:val="000000"/>
                <w:lang w:val="sv-SE" w:eastAsia="en-GB"/>
              </w:rPr>
              <w:t>/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Սվենսկ</w:t>
            </w:r>
            <w:r>
              <w:rPr>
                <w:noProof/>
                <w:color w:val="000000"/>
                <w:lang w:val="sv-S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Ակվավիտ</w:t>
            </w:r>
            <w:r>
              <w:rPr>
                <w:noProof/>
                <w:color w:val="000000"/>
                <w:lang w:val="sv-SE"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Սուիդիշ</w:t>
            </w:r>
            <w:r>
              <w:rPr>
                <w:noProof/>
                <w:color w:val="000000"/>
                <w:lang w:val="sv-S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Ակվավիտ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Svensk Punsch/Swedish Punch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Սվենսկ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Պունչ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Սուիդիշ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Փանչ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SE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Svensk Vodka/Swedish Vodka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Սվենսկ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Վոդկա</w:t>
            </w:r>
            <w:r>
              <w:rPr>
                <w:noProof/>
                <w:color w:val="000000"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Սուիդիշ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Վոդկա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Scotch Whisky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Սկոչ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Վիսկի</w:t>
            </w:r>
          </w:p>
        </w:tc>
      </w:tr>
      <w:tr w:rsidR="00434525" w:rsidTr="00FC190E">
        <w:trPr>
          <w:cantSplit/>
          <w:trHeight w:val="20"/>
          <w:jc w:val="center"/>
        </w:trPr>
        <w:tc>
          <w:tcPr>
            <w:tcW w:w="232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GB</w:t>
            </w:r>
          </w:p>
        </w:tc>
        <w:tc>
          <w:tcPr>
            <w:tcW w:w="369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noProof/>
                <w:color w:val="000000"/>
                <w:lang w:eastAsia="en-GB"/>
              </w:rPr>
              <w:t>Somerset Cider Brandy</w:t>
            </w:r>
          </w:p>
        </w:tc>
        <w:tc>
          <w:tcPr>
            <w:tcW w:w="3805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color w:val="000000"/>
                <w:lang w:eastAsia="en-GB"/>
              </w:rPr>
            </w:pP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Սոմերսեթ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Սայդեր</w:t>
            </w:r>
            <w:r>
              <w:rPr>
                <w:noProof/>
                <w:color w:val="000000"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lang w:eastAsia="en-GB"/>
              </w:rPr>
              <w:t>Բրենդի</w:t>
            </w:r>
          </w:p>
        </w:tc>
      </w:tr>
    </w:tbl>
    <w:p w:rsidR="00434525" w:rsidRDefault="00434525" w:rsidP="00434525">
      <w:pPr>
        <w:rPr>
          <w:rFonts w:asciiTheme="majorBidi" w:hAnsiTheme="majorBidi" w:cstheme="majorBidi"/>
          <w:noProof/>
          <w:szCs w:val="24"/>
        </w:rPr>
      </w:pPr>
    </w:p>
    <w:p w:rsidR="00434525" w:rsidRDefault="00434525" w:rsidP="00434525"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  <w:r>
        <w:rPr>
          <w:rFonts w:asciiTheme="majorBidi" w:hAnsiTheme="majorBidi" w:cstheme="majorBidi"/>
          <w:bCs/>
          <w:noProof/>
          <w:szCs w:val="24"/>
        </w:rPr>
        <w:t>4.</w:t>
      </w:r>
      <w:r>
        <w:rPr>
          <w:rFonts w:asciiTheme="majorBidi" w:hAnsiTheme="majorBidi" w:cstheme="majorBidi"/>
          <w:bCs/>
          <w:noProof/>
          <w:szCs w:val="24"/>
        </w:rPr>
        <w:tab/>
        <w:t>List of wines</w:t>
      </w:r>
    </w:p>
    <w:p w:rsidR="00434525" w:rsidRDefault="00434525" w:rsidP="00434525"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778"/>
        <w:gridCol w:w="2041"/>
        <w:gridCol w:w="2778"/>
        <w:gridCol w:w="1247"/>
      </w:tblGrid>
      <w:tr w:rsidR="00434525" w:rsidTr="00FC190E">
        <w:trPr>
          <w:cantSplit/>
          <w:trHeight w:val="20"/>
          <w:tblHeader/>
        </w:trPr>
        <w:tc>
          <w:tcPr>
            <w:tcW w:w="964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Member State</w:t>
            </w:r>
          </w:p>
        </w:tc>
        <w:tc>
          <w:tcPr>
            <w:tcW w:w="2778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 to be protected</w:t>
            </w:r>
          </w:p>
        </w:tc>
        <w:tc>
          <w:tcPr>
            <w:tcW w:w="2041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Equivalent term / Transcription in Latin characters</w:t>
            </w:r>
          </w:p>
        </w:tc>
        <w:tc>
          <w:tcPr>
            <w:tcW w:w="2778" w:type="dxa"/>
            <w:tcMar>
              <w:left w:w="57" w:type="dxa"/>
              <w:right w:w="57" w:type="dxa"/>
            </w:tcMar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Transcription into Armenian characters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Type (PDO/PGI)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Bergland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Բերգլանդ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Burgenland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Բուրգենլանդ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Carnuntum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Կարնուտում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Eisenberg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Այզենբեռգ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Kamptal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Կամպթալ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Kärnten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Կարնտեն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Kremstal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Կրեմստալ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Leithaberg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Լայտհաբեռգ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Mittelburgenland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Միտելբուրգենլանդ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Neusiedlersee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Նոյսիեդլեռզե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Neusiedlersee-Hügelland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Նոյսիեդլեռսե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Հյուգելանդ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Niederösterreich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Նիեդեռօյստեռայխ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Oberösterreich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Օբեռօյսեռայխ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Salzburg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Զալցբուրգ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Steiermark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Ստայեռմառկ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Steirerland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Շտայեռլանդ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Südburgenland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Սուդբուռգենլանդ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Süd-Oststeiermark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Սուդ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Օսթսթայեռմարկ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Südsteiermark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Սուդսթայեռմարկ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Thermenregion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Թեռմենրեգիոն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Tirol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Տիրոլ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Traisental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Թրայզենթալ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Vorarlberg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Վորարլբերգ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Wachau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Վախաու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Wagram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Վագրամ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Weinland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Վայնլանդ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Weinviertel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Վայնֆիռթել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Weststeiermark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Վեսթսթայեռմարկ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At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Wien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Côtes de Sambre et Meuse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val="fr-BE" w:eastAsia="en-GB"/>
              </w:rPr>
              <w:t>Կոտ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դե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Սամբր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է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Մյոզ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Crémant de Wallonie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Կրեման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Վալոնի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Hagelandse wijn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Հագելանդսե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Haspengouwse wijn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Հասպենգաուսե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Heuvellandse wijn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Հյովելանդսե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Vin de pays des jardins de Wallonie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val="fr-BE" w:eastAsia="en-GB"/>
              </w:rPr>
              <w:t>Վեն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պեյ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դե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ժարդեն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Վալոնի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Vin mousseux de qualité de Wallonie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val="fr-BE" w:eastAsia="en-GB"/>
              </w:rPr>
              <w:t>Վեն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մուսյո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կալիտե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դե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Վալոնի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be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Vlaamse landwijn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Վլամսե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Vlaamse mousserende kwaliteitswijn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Վլամսե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մուսեռենդե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կվալիտեյտսվեյն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Cakap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Sakar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Սակար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Асеновград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Asenovgrad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Ասենովգռադ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Болярово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Bolyarovo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Բոլյառովո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Брестник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Brestnik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Բռեստնիկ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Варна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Varna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Վառնա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Велики Преслав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Veliki Preslav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Վելիկի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Պռեսլավ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Видин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Vidin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Վիդին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Враца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Vratsa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Վռացա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Върбица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Varbitsa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Վառբիցա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Долината на Струма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Struma valley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Դոլինատա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Ստռումա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Драгоево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Dragoevo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Դռագոեվո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Дунавска равнина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Danube Plain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Դունավսկա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ռավնինա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Евксиноград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Evksinograd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Էվկսինոգռադ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Ивайловград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Ivaylovgrad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Իվայլովգռադ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Карлово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Karlovo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Կառլովո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Карнобат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Karnobat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Կառնոբադ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Ловеч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Lovech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Լովեչ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Лозица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Lozitsa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Լոզիցա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Лом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Lom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Любимец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Lyubimets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Լյուբիմեց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Лясковец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Lyaskovets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Լյասկովեց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Мелник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Melnik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Մելնիկ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Монтана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Montana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Нова Загора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Nova Zagora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Նովա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Զագոռա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Нови Пазар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Novi Pazar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Նովի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Պազառ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Ново село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Novo Selo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Նովո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Оряховица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Oryahovitsa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Օռյախովիցա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Павликени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Pavlikeni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Պավլիկենի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Пазарджик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Pazardjik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Պազառջիկ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Перущица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Perushtitsa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Պեռուշտիցա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Плевен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Pleven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Պլեվեն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Пловдив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Plovdiv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Պլովդիվ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Поморие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Pomorie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Պոմորիե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Русе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Ruse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Ռուսե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Сандански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Sandanski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Սանդանսկի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Свищов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Svishtov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Սվիշտով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Септември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Septemvri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Սեպտեմվրի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Славянци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Slavyantsi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Սլավյանցի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Сливен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Sliven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Սլիվեն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Стамболово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Stambolovo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Ստամբոլովո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Стара Загора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Stara Zagora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Ստառա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զագոռա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Сунгурларе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Sungurlare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Սունգուռլառե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Сухиндол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Suhindol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Սուխինդոլ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Тракийска низина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Thracian Lowlands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Տռակիյսկա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նիզինա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Търговище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Targovishte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Տըռգովիշե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Хан Крум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Khan Krum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Կռում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Хасково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Haskovo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Խասկովո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Хисаря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Hisarya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Խիսարյա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Хърсово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Harsovo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Խըռսովո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Черноморски район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Northen Black Sea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Չեռնոմոռսկի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ռայոն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Шивачево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Shivachevo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Շիվաչեվո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Шумен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Shumen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Շումեն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Южно Черноморие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Southern Black Sea Coast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Յուժնո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Չեռնոմորիե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Bg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Ямбол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Yambol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Յամբոլ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Dalmatinska zagora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Դալմատինսկա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զագոռա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Dingač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Դինգաչ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Hrvatska Istra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Հռվատսկա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իստռա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Hrvatsko Podunavlje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Հռվատսկո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Պոդունավլյե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Hrvatsko primorje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Հռվատսկո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պրիմորիյե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Istočna kontinentalna Hrvatska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Իտոսնա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կոնտինենտալնա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Հռվատսկա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Moslavina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Մոսլավինա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Plešivica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Պլեշիվիցա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Pokuplje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Պոկուպլյե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Prigorje-Bilogora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Պռիգորյե</w:t>
            </w:r>
            <w:r>
              <w:rPr>
                <w:noProof/>
                <w:lang w:eastAsia="en-GB"/>
              </w:rPr>
              <w:t xml:space="preserve">- </w:t>
            </w:r>
            <w:r>
              <w:rPr>
                <w:rFonts w:ascii="Sylfaen" w:hAnsi="Sylfaen" w:cs="Sylfaen"/>
                <w:noProof/>
                <w:lang w:eastAsia="en-GB"/>
              </w:rPr>
              <w:t>Բիլգոռոա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Primorska Hrvatska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Պրիմոռսկա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Հռվատսկա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Sjeverna Dalmacija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Սյևեռնա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Դալմացիյա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Slavonija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Սլավոնիյա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Srednja i Južna Dalmacija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Սռեդնյա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յուժնա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Դալմացիյա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Zagorje – Međimurje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Զագորյե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Մեդյիմուրյե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HR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Zapadna kontinentalna Hrvatska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Զաբադնա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կոնտինենտալնա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Հրվատսկա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Βουνί Παναγιάς – Αμπελίτης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Vouni Panayia – Ambelitis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Վունի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Պանայաս</w:t>
            </w:r>
            <w:r>
              <w:rPr>
                <w:noProof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lang w:eastAsia="en-GB"/>
              </w:rPr>
              <w:t>Ամբելիտիս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Κουμανδαρία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Commandaria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Կումանդարիա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Κρασοχώρια Λεμεσού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Krasohoria Lemesou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Կրասոխորյա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Լեմեսու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Κρασοχώρια Λεμεσού - Αφάμης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Krasohoria Lemesou - Afames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Կրասոխորյա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Լեմեսու</w:t>
            </w:r>
            <w:r>
              <w:rPr>
                <w:noProof/>
                <w:lang w:eastAsia="en-GB"/>
              </w:rPr>
              <w:t xml:space="preserve"> - </w:t>
            </w:r>
            <w:r>
              <w:rPr>
                <w:rFonts w:ascii="Sylfaen" w:hAnsi="Sylfaen" w:cs="Sylfaen"/>
                <w:noProof/>
                <w:lang w:eastAsia="en-GB"/>
              </w:rPr>
              <w:t>Աֆամիս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Κρασοχώρια Λεμεσού - Λαόνα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Krasohoria Lemesou - Laona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Կրասոխորյա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Լեմեսու</w:t>
            </w:r>
            <w:r>
              <w:rPr>
                <w:noProof/>
                <w:lang w:eastAsia="en-GB"/>
              </w:rPr>
              <w:t xml:space="preserve"> - </w:t>
            </w:r>
            <w:r>
              <w:rPr>
                <w:rFonts w:ascii="Sylfaen" w:hAnsi="Sylfaen" w:cs="Sylfaen"/>
                <w:noProof/>
                <w:lang w:eastAsia="en-GB"/>
              </w:rPr>
              <w:t>Լաոնա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Λαόνα Ακάμα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Laona Akama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Լաոնա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Ակամա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Λάρνακα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Larnaka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Լառնակա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Λεμεσός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Lemesos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Լեմեսոս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Λευκωσία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Lefkosia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Լեֆկոսիա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Πάφος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Pafos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Պաֆոս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CY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Πιτσιλιά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Pitsilia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Պիցիլյա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Čechy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Չեխի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české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Չեսկէ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Litoměřická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Լիտոմյերժիսկա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Mělnická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Մյելնիծկա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Mikulovská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Միկուլովսկա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Morava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Մորավա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moravské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Մորավսկե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Novosedelské Slámové víno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Նովոսեդելսկէ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Սլամովէ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Slovácká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Սլովածկա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Šobes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Շոբես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Šobeské víno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Շոբեսկէ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Velkopavlovická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Վելկոպավլովիծկա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Znojemská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Զնոյեմսկա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CZ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Znojmo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Զնոյմո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Bornholm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Բոռհոլմ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Fyn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Jylland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Ժիլանդ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Sjælland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Սժաելանդ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Agenais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Աժենե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Ajaccio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Այաչո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Այաչչո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Allobrogie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Ալոբռոժի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Aloxe-Corton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Ալոքս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կորտոն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Alpes-de-Haute-Provence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Ալպ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>-O</w:t>
            </w:r>
            <w:r>
              <w:rPr>
                <w:rFonts w:ascii="Sylfaen" w:hAnsi="Sylfaen" w:cs="Sylfaen"/>
                <w:noProof/>
                <w:lang w:eastAsia="en-GB"/>
              </w:rPr>
              <w:t>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Պռովանս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Alpes-Maritimes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Ալպ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Մարիտիմ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Alpilles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Ալպիյ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Ալզաս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de-DE" w:eastAsia="en-GB"/>
              </w:rPr>
            </w:pPr>
            <w:r>
              <w:rPr>
                <w:noProof/>
                <w:lang w:val="de-DE" w:eastAsia="en-GB"/>
              </w:rPr>
              <w:t>Alsace grand cru Altenberg de Bergbieten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de-D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de-DE"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Ալտանբեր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դը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Բերգբիետան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de-DE" w:eastAsia="en-GB"/>
              </w:rPr>
            </w:pPr>
            <w:r>
              <w:rPr>
                <w:noProof/>
                <w:lang w:val="de-DE" w:eastAsia="en-GB"/>
              </w:rPr>
              <w:t>Alsace grand cru Altenberg de Bergheim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de-D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de-DE"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Ալտանբեր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դը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Բերգայմ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de-DE" w:eastAsia="en-GB"/>
              </w:rPr>
            </w:pPr>
            <w:r>
              <w:rPr>
                <w:noProof/>
                <w:lang w:val="de-DE" w:eastAsia="en-GB"/>
              </w:rPr>
              <w:t>Alsace grand cru Altenberg de Wolxheim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de-D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de-DE"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Ալտանբեր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դը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Վոլքսայմ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Brand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Բրան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Bruderthal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Բրուդերթալ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Eichberg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Այշբեր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Engelberg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Անժելբեր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Florimont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Ֆլորիմոն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Frankstein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Ֆրանկշտայն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Froehn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Ֆռոն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Furstentum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Ֆուրստանտում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Geisberg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Գայսբեր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Gloeckelberg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Գլոկելբեր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Goldert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Գոլդեռր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Hatschbourg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Ատշբուր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Hengst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Անգստ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Kaefferkopf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Կաֆերկոպֆ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Kanzlerberg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Կանցլերբեր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Kastelberg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Կաստելբեր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Kessler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Կեսլեր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Alsace grand cru Kirchberg de Barr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Կիրշբեր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Բար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Alsace grand cru Birchberg de Ribeauvillé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Կիրշբեր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Րիբովիյ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Kitterlé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Կիթերլե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Mambourg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Մամբուր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Mandelberg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Մանդելբեր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Marckrain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Մարկռեն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Moenchberg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Մոենշբեր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Muenchberg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Մյոանշբեր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Ollwiller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Օլվիլեր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Osterberg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Օստերբեր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Pfersigberg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Պֆերսիգբեր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Pfingstberg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Պֆենգստբեր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Praelatenberg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Պրաելատանբեր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Rangen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Րանժան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Rosacker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Րոսակեր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Saering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Սեռենգ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Schlossberg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Շլոսբերգ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Schoenenbourg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Շոենանբուր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Sommerberg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Սոմերբերգ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Sonnenglanz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Սոնենգլանց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Spiegel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Սպիգել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Sporen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Սպոռեն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Steinert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Շտեյներ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Steingrubler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Ստեյնգրուբլեր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Steinklotz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Ստեյնքլոց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Vorbourg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Վորբուրգ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Wiebelsberg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Վիբելսբերգ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Wineck-Schlossberg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վինեք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val="de-DE" w:eastAsia="en-GB"/>
              </w:rPr>
              <w:t>Շլոսբերգ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Winzenberg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Վինցենբերգ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Zinnkoepflé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Ցինկյոպֆլե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Alsace grand cru Zotzenberg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val="de-DE" w:eastAsia="en-GB"/>
              </w:rPr>
              <w:t>Ալզաս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գռան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կրյու</w:t>
            </w:r>
            <w:r>
              <w:rPr>
                <w:noProof/>
                <w:lang w:val="de-D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de-DE" w:eastAsia="en-GB"/>
              </w:rPr>
              <w:t>Ցոցենբերգ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Anjou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Անժու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Anjou Villages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Անժու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Վիլաժ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Anjou Villages Brissac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Անժու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Վիլաժ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Բրիսակ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Anjou-Coteaux de la Loire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val="fr-BE" w:eastAsia="en-GB"/>
              </w:rPr>
              <w:t>Անժու</w:t>
            </w:r>
            <w:r>
              <w:rPr>
                <w:noProof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lang w:val="fr-BE" w:eastAsia="en-GB"/>
              </w:rPr>
              <w:t>Կոտո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լա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val="fr-BE" w:eastAsia="en-GB"/>
              </w:rPr>
              <w:t>Լուար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Arbois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Արբուա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Ardèche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Արդեշ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Ariège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Արիեժ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Atlantique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Ատլանտիկ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Aude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Auxey-Duresses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Օքսե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Դյուրես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Aveyron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Ավերոն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Bandol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Բանդոլ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Banyuls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Բանիուլս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Banyuls grand cru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Բանիուլս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գրան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կրյու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Barsac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Բարսակ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Bâtard-Montrachet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Բատար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Մոնտրաշե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Béarn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Բեարն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Beaujolais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Բոժոլե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Beaumes de Venise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Բոմ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Վենիզ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Beaune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Bellet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Bergerac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Բերժերակ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Bienvenues-Bâtard-Montrachet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Բիենվենյու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Բատար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Մոնտրաշե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Blagny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Բլանյի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Blanc Fumé de Pouilly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Բլան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Ֆյումե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Պույի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Blaye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Բլայե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Bonnes-Mares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Bonnezeaux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Բոնեզո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Bordeaux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Բորդո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Bordeaux supérieur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Բորդո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սուպերիյոր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Bouches-du-Rhône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Բուշ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Bourgeais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Բուրժե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Bourgogne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Բուրգոյն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Bourgogne aligoté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Բուրգոյն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ալիգոտե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Bourgogne grand ordinaire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Բուրգոյն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գրան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օրդիներ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Bourgogne mousseux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Բուրգոյն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մուսյո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Bourgogne ordinaire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Բուրգոյն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օրդիներ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Bourgogne Passe</w:t>
            </w:r>
            <w:r>
              <w:rPr>
                <w:noProof/>
                <w:lang w:eastAsia="en-GB"/>
              </w:rPr>
              <w:noBreakHyphen/>
              <w:t>tout</w:t>
            </w:r>
            <w:r>
              <w:rPr>
                <w:noProof/>
                <w:lang w:eastAsia="en-GB"/>
              </w:rPr>
              <w:noBreakHyphen/>
              <w:t>grains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Բուրգոյն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Պաս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տու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գրեն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Bourgueil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Բուրգեյ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Bouzeron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Բուզերոն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Brouilly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Բրույի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Brulhois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Բրուլուա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Bugey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Բյուժե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Buzet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Բյուզե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Cabardès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Կաբարդես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Cabernet d'Anjou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Կաբարդե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դ՛Անժու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Cabernet de Saumur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Կաբերնե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Սոմյուր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Cadillac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կադիլակ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Cahors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Կաոր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Calvados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Կալվադոս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Canon Fronsac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Կանոն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Ֆրոնսակ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Cassis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Կասի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Կասիս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Cathare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Կատար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Cérons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Սերոն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Cévennes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Սեվան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Chablis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Շաբլի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Chablis grand cru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Շաբլի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գրան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կրյու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Chambertin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Chambertin-Clos de Bèze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Կլո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Chambolle-Musigny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Շամբոլ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Մյուզինյի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Champagne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Շամպայն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Chapelle-Chambertin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Շաբել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Charentais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Շարանտե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Charlemagne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Շարլեմայն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Charmes-Chambertin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Շարմ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Chassagne-Montrachet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Շասայն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Մոնտրաշե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Château-Chalon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Շատո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Շալոն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Château-Grillet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Շատո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Գրիյե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Châteaumeillant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շատոմեյան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Châteauneuf-du-Pape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Շատոըյունոֆ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Պապ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Châtillon-en-Diois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Շատիյոն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Դիուա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Chénas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Շենա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Chevalier-Montrachet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Շեվալյե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Մոնտրաշե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Cheverny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Շեվերնի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Chinon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Շինոն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Chiroubles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Շիրուբլ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Chorey-lès-Beaune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Շորեյ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Cité de Carcassonne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Կարկասոն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Clairette de Bellegarde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Կլերետ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Բելգարդ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Clairette de Die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Կլերետ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Clairette du Languedoc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Կլերետ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Լանգդոկ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Clos de la Roche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Clos de Tart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Clos de Vougeot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Վուժեո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Clos des Lambrays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Լամբրեյ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Clos Saint-Denis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Դենի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Clos Vougeot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Վուժեո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Collines Rhodaniennes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Ռոդանիան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Collioure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Comté Tolosan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Տոլոզան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Comtés Rhodaniens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Ռոդենիան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Condrieu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Կոնդռիյո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Corbières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Կորբիեր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Corbières-Boutenac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Կորբիեր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Բուտենա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Cornas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Corrèze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Կորեզ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Corton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Կորտոն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Corton-Charlemagne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Կորտոն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Շարլմայն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Costières de Nîmes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Կոստիեր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Նիմ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 de Beaune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 de Beaune-Villages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Վիլաժ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 de Brouilly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Բրույի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 de Nuits-Villages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Նյուի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Վիլաժ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 Roannaise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 Rôtie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Րոտի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 Vermeille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Վերմեյ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Bourguignons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Բուրգինյոն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champenois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շամպենուա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Charitois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Շարիտուա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d’Ensérune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դ՛Անսերյուն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d'Aix</w:t>
            </w:r>
            <w:r>
              <w:rPr>
                <w:noProof/>
                <w:lang w:eastAsia="en-GB"/>
              </w:rPr>
              <w:noBreakHyphen/>
              <w:t>en</w:t>
            </w:r>
            <w:r>
              <w:rPr>
                <w:noProof/>
                <w:lang w:eastAsia="en-GB"/>
              </w:rPr>
              <w:noBreakHyphen/>
              <w:t>Provence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դ՛էս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Պրովանս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d'Ancenis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դ՛Անսենի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 Coiffy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Կուաֆի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 Die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 Glanes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Գլան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 l’Auxois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լ՛Օսուա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 l'Aubance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լ՛Օբանս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 Narbonne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Նարբոն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 Peyriac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Պեյրիակ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 Saumur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Սոմյուր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 Tannay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des Baronnies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Բարոնի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Coteaux du Cher et de l'Arnon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Շեր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լ՛Արնոն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du Giennois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Ժիանուա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du Languedoc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Լանգեդոկ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du Layon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Լեյոն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du Libron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Լիբրոն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du Loir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Լուար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du Lyonnais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Լիոնե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Coteaux du Pont du Gard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պոն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du Quercy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Կերսի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du Vendômois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Վանդոմուա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Coteaux Varois en Provence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վարուա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պրովանս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Catalanes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Կատալան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d'Auvergne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դ՛Օվերյն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Bergerac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Բերժերակ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Blaye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Բլայ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Bordeaux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Բորդո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Côtes de Bordeaux</w:t>
            </w:r>
            <w:r>
              <w:rPr>
                <w:noProof/>
                <w:lang w:val="fr-BE" w:eastAsia="en-GB"/>
              </w:rPr>
              <w:noBreakHyphen/>
              <w:t>Saint</w:t>
            </w:r>
            <w:r>
              <w:rPr>
                <w:noProof/>
                <w:lang w:val="fr-BE" w:eastAsia="en-GB"/>
              </w:rPr>
              <w:noBreakHyphen/>
              <w:t>Macaire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Բորդո</w:t>
            </w:r>
            <w:r>
              <w:rPr>
                <w:noProof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Մակեր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Bourg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Duras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Դյուրաս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Gascogne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Գասկոյն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Meuse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Մյոզ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Millau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Միլո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Montravel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Մոնտրավել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Provence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Պրովանս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Thau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Thongue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Տոնգ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de Toul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Տուլ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du Forez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Ֆորեզ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du Jura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Ժուրա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du Marmandais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Մարմանդե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du Rhône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du Rhône Villages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Վիլաժ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du Roussillon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Ռուսիյոն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du Roussillon Villages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Ռուսիյոն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Վիլաժ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du Tarn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Տարն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Côtes du Vivarais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Վիվարե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Cour-Cheverny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Կուր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Շեվերնի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Crémant d'Alsace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Կրեման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դ՛Ալզաս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Crémant de Bordeaux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Կրեման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Բորդո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Crémant de Bourgogne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Կրեման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Բուրգոյն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Crémant de Die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Կրեման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Crémant de Limoux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Կրեման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Լիմու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Crémant de Loire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Կրեման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Լուար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Crémant du Jura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Կրեման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Ժուրա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Criots-Bâtard-Montrachet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Կրիո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Բատար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Մոնտրաշե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Crozes-Ermitage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Կրոազ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էրմիտաժ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Crozes-Hermitage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Կրոազ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Երմիտաժ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Drôme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Դրոմ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Duché d’Uzès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Դուշե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դ՛Ուզես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Echezeaux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Էշեզյո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Entraygues - Le Fel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Անտրայգ</w:t>
            </w:r>
            <w:r>
              <w:rPr>
                <w:noProof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lang w:eastAsia="en-GB"/>
              </w:rPr>
              <w:t>Լյո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Entre-deux-Mers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Անտրը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դյո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Ermitage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Էրմիտաժ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Estaing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Էստենգ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Faugères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Ֆոժեր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Fiefs Vendéens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Ֆյեֆ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Վանդեն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Fitou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Ֆիտու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Fixin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Ֆիքսին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Fleurie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Ֆլյորի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Floc de Gascogne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Գասկոյն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Franche-Comté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Ֆռանշ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Կոնտե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Fronsac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Ֆրոնզակ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Frontignan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Ֆրոնտինյան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Fronton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Ֆրոնտոն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Gaillac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Գեյակ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Gaillac premières côtes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Գեյակ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պռեմիեր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Gard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Gers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Ժեր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Gevrey-Chambertin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Ժեվրեյ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Gigondas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Ժիգոնդաս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Givry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Ժիվրի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Grand Roussillon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Գրան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Ռուսիյոն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Grands-Echezeaux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Գրան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էշեզյո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Graves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Գրավ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Graves de Vayres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Գրավ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Graves supérieures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Գրավ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սուպերիյոր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Grignan-les-Adhémar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Գրինյան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լեզ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Ադեմար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Griotte-Chambertin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Գրիոտ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Gros Plant du Pays nantais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Գրո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Պլան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Պեյ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նանտե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Haute Vallée de l'Aude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լ՛Ոդ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Haute Vallée de l'Orb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լ՛Օրբ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Haute-Marne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Մարն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Hautes-Alpes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Ալպ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Haute-Vienne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Վիեն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Haut-Médoc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Մեդոկ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Haut-Montravel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Մոնտրավել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Haut-Poitou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Պուատու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Hermitage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Էրմիտաժ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Île de Beauté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Իյ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Irancy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Իրանսի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Irouléguy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Իրուլժեգի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Isère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Իսեր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Jasnières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Ժասնիեր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Juliénas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ժուլիեան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Jurançon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Ժուասոն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 Grande Rue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Լյո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Գրան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Ռյու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 Romanée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Ռոմանե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 Tâche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Տաշ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Ladoix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Լադուա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Lalande-de-Pomerol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Լալանդ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Պոմերոլ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Landes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Languedoc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Լանգեդոկ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Latricières-Chambertin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Լատրիսիեր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Lavilledieu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Լավիյդյո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L'Ermitage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Լ՛Էրմիտաժ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Les Baux de Provence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Պրովանս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L'Etoile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լ՛Էտուալ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L'Hermitage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Լ՛Էրմիտաժ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Limoux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Լիմու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Լիրակ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Listrac-Médoc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Լիստրակ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Մեդոկ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Loupiac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Լուպիակ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Luberon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Լյուբերոն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Lussac Saint-Emilion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Լյուսակ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Էմիյոն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Mâcon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Մակոն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Macvin du Jura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Մակվեն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Յուրա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Madiran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Մադիրան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Malepère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Մալեպեր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Maranges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Մարայնժ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Marcillac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Մարկիյակ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Margaux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Մարգո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Marsannay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Մարսանի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Maures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Maury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Mazis-Chambertin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Մազի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Mazoyères-Chambertin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Մազոյեր</w:t>
            </w:r>
            <w:r>
              <w:rPr>
                <w:noProof/>
                <w:lang w:eastAsia="en-GB"/>
              </w:rPr>
              <w:t xml:space="preserve"> –</w:t>
            </w: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Méditerranée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Մեդիտերանե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Médoc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Մեդոկ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Menetou-Salon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Մենետու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Սալոն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Mercurey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Մերկյուրեյ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Meursault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Մյուրսոլ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Minervois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Միներվուա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Minervois-la-Livinière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Միներվուա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Լիվինիեր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Monbazillac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Մոնբազիյակ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 Caume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Montagne-Saint-Emilion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Մոնտայն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Էմիյոն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Montagny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Մոնտայնի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Monthélie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Montlouis-sur-Loire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Մոնլուի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սյուր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Լուար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Montrachet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Մոնտրաշե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Montravel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Մոնտրավել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Morey-Saint-Denis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Մորեյ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Դենի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Morgon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Մորգոն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Moselle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Moulin-à-Vent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Մուլեն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Վան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Moulis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Moulis-en-Médoc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Մուլի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Մեդոկ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Muscadet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Մուսկադե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Muscadet Coteaux de la Loire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Մուսկադե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Կոտո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Լուար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Muscadet Côtes de Grandlieu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Մուսկադե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Գրանլյո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Muscadet Sèvre et Maine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Մուսկադե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Սեվռե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Muscat de Beaumes</w:t>
            </w:r>
            <w:r>
              <w:rPr>
                <w:noProof/>
                <w:lang w:val="fr-BE" w:eastAsia="en-GB"/>
              </w:rPr>
              <w:noBreakHyphen/>
              <w:t>de</w:t>
            </w:r>
            <w:r>
              <w:rPr>
                <w:noProof/>
                <w:lang w:val="fr-BE" w:eastAsia="en-GB"/>
              </w:rPr>
              <w:noBreakHyphen/>
              <w:t>Venise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Մուսակ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Բոմ</w:t>
            </w:r>
            <w:r>
              <w:rPr>
                <w:noProof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Վենիզ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Muscat de Frontignan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Ֆրոնտինյան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Muscat de Lunel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Լունել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Muscat de Mireval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Միրեվալ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Muscat de Rivesaltes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Մուսակ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Ռիվսալտ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Muscat de Saint</w:t>
            </w:r>
            <w:r>
              <w:rPr>
                <w:noProof/>
                <w:lang w:val="fr-BE" w:eastAsia="en-GB"/>
              </w:rPr>
              <w:noBreakHyphen/>
              <w:t>Jean</w:t>
            </w:r>
            <w:r>
              <w:rPr>
                <w:noProof/>
                <w:lang w:val="fr-BE" w:eastAsia="en-GB"/>
              </w:rPr>
              <w:noBreakHyphen/>
              <w:t>de</w:t>
            </w:r>
            <w:r>
              <w:rPr>
                <w:noProof/>
                <w:lang w:val="fr-BE" w:eastAsia="en-GB"/>
              </w:rPr>
              <w:noBreakHyphen/>
              <w:t>Minervois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Մուսակ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ժան</w:t>
            </w:r>
            <w:r>
              <w:rPr>
                <w:noProof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val="fr-BE"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Միներվուա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Muscat du Cap Corse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Մուսակ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Կապ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Musigny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Մուսինյի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Nuits-Saint-Georges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Նյուի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Ժորժ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Orléans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ru-RU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Օրլեան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Orléans-Cléry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Օրլեան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Կլերի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Pacherenc du Vic-Bilh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Պաշերանկ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Վիկ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Բիլ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Palette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Պալետ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Patrimonio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Պատրիմոնյո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Pauillac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Պոյիյակ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Pays d'Hérault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Պեյ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դ՛Էրոլ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Pays d'Oc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Պայ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դ՛Օք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Pécharmant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Պեշարման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Périgord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Պերիգոր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Pernand-Vergelesses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Պերնան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Վերժլեսե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Pessac-Léognan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Պեսակ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Լեոնյան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Petit Chablis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Պըտի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Շաբլի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Pierrevert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Պիյերվեր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Pineau des Charentes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Շարան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Pomerol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Պոմերոլ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Pommard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Պոմար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Pouilly-Fuissé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Պույի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Ֆուիս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Pouilly-Fumé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Պույի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Ֆյումե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Pouilly-Loché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Պույի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Լոշե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Pouilly-sur-Loire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Պույի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սյուր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Լուար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Pouilly-Vinzelles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Պույի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Վենզել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Premières Côtes de Bordeaux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Պռեմիեր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Բորդո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Puisseguin Saint-Emilion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Պյուիսգեն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Էմիյոն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Puligny-Montrachet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Պյուիլնի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Մոնտրաշե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Puy-de-Dôme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Պույ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Դոմ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Quarts de Chaume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Շոմ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Quincy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Քուինսի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Rasteau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Րաստո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Régnié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Րեժինիե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Reuilly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Րեուիյի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Richebourg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Րիշբուր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Rivesaltes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Րիվսալտ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Romanée-Conti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Րոմանե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Կոնտի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Romanée-Saint-Vivant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Րոմանե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Վիվան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Rosé d'Anjou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դ՛Անժու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Rosé de Loire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Լուար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Rosé des Riceys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Րիսեյ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Rosette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Ռոզետ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Roussette de Savoie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Ռուսետ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Սավուա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Roussette du Bugey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Ռուսետ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Բուժե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Ruchottes-Chambertin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Ռուշոտ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Շամբերտեն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Rully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Ռյուլի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Sables du Golfe du Lion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Սաբլես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Գոլֆե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Saint-Amour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Ամուր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Saint-Aubin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Օբեն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Saint-Bris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Բռի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Saint-Chinian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Շինիան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Sainte-Croix-du-Mont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Կրուա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Sainte-Foy-Bordeaux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ֆոյ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Բորդո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Sainte-Marie-la-Blanche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Մերի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Բլանշ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Saint-Emilion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էմիյիոն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Saint-Emilion Grand Cru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էմիյոն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Գրան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Կրյու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Saint-Estèphe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—</w:t>
            </w:r>
            <w:r>
              <w:rPr>
                <w:rFonts w:ascii="Sylfaen" w:hAnsi="Sylfaen" w:cs="Sylfaen"/>
                <w:noProof/>
                <w:lang w:eastAsia="en-GB"/>
              </w:rPr>
              <w:t>Էստեֆ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Saint-Georges-Saint-Emilion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ժորժ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Սենտ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Էմիյիոն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Saint-Guilhem-le-Désert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Գիլամ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լյո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Դեզեր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Saint-Joseph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Ժոզեֆ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Saint-Julien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Ժուլիեն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Saint-Mont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Saint-Nicolas-de-Bourgueil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Նիկոլա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Բուրգեյ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Saint-Péray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Պերեյ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Saint-Pourçain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Պուսեյն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Saint-Romain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Ռոմեյն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Saint-Sardos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Սարդոս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Saint-Véran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Վերան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Sancerre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Սանսեր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Santenay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Սանտենեյ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Saône-et-Loire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Սաոն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է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Լուար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Saumur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Սոմյուր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Saumur-Champigny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Սոմյուր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Շամպինյի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Saussignac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Սոսինյակ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Sauternes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Սոտերն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Savennières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Սավանիյեր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Savennières Coulée de Serrant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Սավանիյեր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Կուլե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Սերան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Savennières Roche aux Moines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Սավանիյեր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Ռոշ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Մուեն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Savigny-lès-Beaune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Սավինյի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Savoie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Սավուա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Seyssel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Սեյսել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Tavel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Տավել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Thézac-Perricard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Տեզակ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Պերիկար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Torgan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Տորգան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Touraine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Տուրեն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Touraine Noble Joué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Տուրեն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Նոբլը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Ժուե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Tursan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Տյուրսան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Urfé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Ուրֆե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Vacqueyras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Վակեյրա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de Loire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Լուար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Valençay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Վալենսեյ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Vallée du Paradis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դյու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Պարադի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Vaucluse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Վոքլյուզ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Ventoux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Վանտու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Vicomté d'Aumelas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Վիկոնտե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</w:t>
            </w:r>
            <w:r>
              <w:rPr>
                <w:noProof/>
                <w:lang w:eastAsia="en-GB"/>
              </w:rPr>
              <w:t>O</w:t>
            </w:r>
            <w:r>
              <w:rPr>
                <w:rFonts w:ascii="Sylfaen" w:hAnsi="Sylfaen" w:cs="Sylfaen"/>
                <w:noProof/>
                <w:lang w:eastAsia="en-GB"/>
              </w:rPr>
              <w:t>մելաս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d'Alsace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դ՛Ալզաս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de Bellet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de Corse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de Frontignan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Ֆրոնտինյան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de Savoie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Սավուա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Vins fins de la Côte de Nuits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ֆեն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Կոտ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Նյուի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Vinsobres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Վենսբրը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Viré-Clessé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Վիրե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Կլեսե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Volnay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Վոլնե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Vosne-Romanée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Վոսն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Ռոմանե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Vougeot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Վուժո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Vouvray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Վուրեյ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Fr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Yonne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Յոն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Ahr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Ահռ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Ahrtaler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Ահռթալեր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Baden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Բադեն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Badischer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Բադիշեր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Bayerischer Bodensee-Landwein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Բայերիշ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Բոդանսե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Brandenburger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Բրանդենբուրգեն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Franken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Ֆրանկեն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Hessische Bergstraße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Հեսիշե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Բերգշտասե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Landwein der Mosel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Մոսել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Landwein der Ruwer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Ռյուվեր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Landwein der Saar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Landwein Main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Լանդվայ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Landwein Neckar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Նեկտար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Landwein Oberrhein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Օբեռհայն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Landwein Rhein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Landwein Rhein-Neckar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Ռայն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Նեկտար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Mecklenburger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Մեկլենբուրգեր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Mitteldeutscher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Միտելդյոտշեր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Mittelrhein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Միտելրայն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Մոզել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Նահե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Nahegauer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Նահեգաուեռ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Pfalz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Պֆալց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Pfälzer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Պֆալզեր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Regensburger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Ռեգենսբուրգեր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Rheinburgen-Landwein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Ռեգենսբուրգեր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Rheingau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Ռայնգաու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Rheingauer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Ռայնգաուեր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Rheinhessen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Ռայնհեսեն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Rheinischer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Ռայնշեր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Saale-Unstrut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Սաալե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Ունստռուտ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Saarländischer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Սաառլենդիշեր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Sachsen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Զաքսեն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Sächsischer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Զեքսսիշեր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Schleswig-Holsteinischer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Շլեշվիգ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Հոլշտայնիշեր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Schwäbischer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Շվեբիշեր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Starkenburger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Շտառկենբուրգեր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Taubertäler Landwein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Տաուբեռտելեռ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Լանդվայն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DE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Württemberg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Վյուռտեմբեռգ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Kως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Πάρος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Paros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Մալվասիա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Պարոս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Σητείας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Sitia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Մալվասիա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Սիտիա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Χάνδακας-Candia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Χάνδακας-Candia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Մալվասիա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Խանդակաս</w:t>
            </w:r>
            <w:r>
              <w:rPr>
                <w:noProof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lang w:eastAsia="en-GB"/>
              </w:rPr>
              <w:t>կանդիա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Άβδηρα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Avdira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Ավդիռա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Άγιο Όρος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Mount Athos/ Holly Mount Athos/Holly Mountain Athos/Mont Athos/Άγιο Όρος Άθως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Այիո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Օրոս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Մաունթ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Աթոս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Հոլի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Մաունթ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Աթոս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Հոլի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Մաունթին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Աթոս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Մոնթ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Աթոս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Αγορά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Agora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Ագոռա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Αγχίαλος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Anchialos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Անխիալոս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Αιγαίο Πέλαγος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Aegean Sea/Aigaio Pelagos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Էգիան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Սի</w:t>
            </w:r>
            <w:r>
              <w:rPr>
                <w:noProof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lang w:eastAsia="en-GB"/>
              </w:rPr>
              <w:t>Էյեո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Պելաղոս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Αμύνταιο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Amyndeon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Ամինդեո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Ամինդեոն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Ανάβυσσος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Anavyssos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Անավիսոս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Αργολίδα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Argolida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Արղոլիդա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Αρκαδία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Arkadia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Առկադիա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Αρχάνες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Archanes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Արխանես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Αττική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Attiki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Αχαΐα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Achaia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Ախաիա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Βελβεντό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Velvento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Վելվենտո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Βερντέα Ζακύνθου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Verdea Onomasia kata paradosi Zakynthou/ Verdea Zakynthos/Verntea Zakynthos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Վեռդեա</w:t>
            </w:r>
            <w:r>
              <w:rPr>
                <w:noProof/>
                <w:lang w:eastAsia="en-GB"/>
              </w:rPr>
              <w:t xml:space="preserve"> O</w:t>
            </w:r>
            <w:r>
              <w:rPr>
                <w:rFonts w:ascii="Sylfaen" w:hAnsi="Sylfaen" w:cs="Sylfaen"/>
                <w:noProof/>
                <w:lang w:eastAsia="en-GB"/>
              </w:rPr>
              <w:t>նոմասիա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պառադոսի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Զակինթու</w:t>
            </w:r>
            <w:r>
              <w:rPr>
                <w:noProof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lang w:eastAsia="en-GB"/>
              </w:rPr>
              <w:t>վեռդեա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Զակինթոս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վեռնետեա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Զակինթոս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Γεράνεια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Gerania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Գեռանիա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Γουμένισσα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Goumenissa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Ղումենիսա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Γρεβενά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Grevena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Ղռեվենա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Δαφνές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Dafnes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Դաֆնես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Δράμα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Drama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Դռամա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Δωδεκάνησος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Dodekanese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Դոդեկանիսոս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Έβρος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Evros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Էվռոս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Ελασσόνα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Elassona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Էլասոնա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Επανομή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Epanomi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Էպանոմի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Εύβοια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Evia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Էվիա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Ζάκυνθος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Zakynthos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Զակինթոս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Ζίτσα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Zitsa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Զիտսա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Ηλεία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Ilia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Ημαθία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Imathia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Իմանթիա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Ήπειρος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Epirus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Էպիռուս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Ηράκλειο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Iraklio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Իռակլիո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Θάσος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Thasos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Թասոս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Θαψανά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Thapsana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Թապսանա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Θεσσαλία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Thessalia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Թեսալիա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Θεσσαλονίκη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Thessaloniki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Թեսալոնիկի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Θήβα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Thiva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Թիվա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Θράκη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Thrace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Թրակի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Ικαρία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Ikaria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Իկարիա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Ίλιον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Ilion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Իլիոն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Ίσμαρος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Ismaros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Իսմարոս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Ιωάννινα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Ioannina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Իոանինա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Καβάλα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Kavala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Կավալա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Καρδίτσα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Karditsa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Կարդիցա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Κάρυστος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Karystos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Կարիտոս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Καστοριά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Kastoria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Կաստորյա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Κέρκυρα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Corfu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Կերկիրա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Կոռֆու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Κίσσαμος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Kissamos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Կիսամոս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Κλημέντι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Klimenti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Կլիմենտի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Κοζάνη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Kozani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Կոզանի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Κοιλάδα Αταλάντης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Atalanti Valley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Կիլադա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Արալանտիս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Ատալանտի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Κόρινθος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Κορινθία /Korinthos/Korinthia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Կորինթոս</w:t>
            </w:r>
            <w:r>
              <w:rPr>
                <w:noProof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lang w:eastAsia="en-GB"/>
              </w:rPr>
              <w:t>Կորինթիա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Κρανιά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Krania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Կրանյա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Κραννώνα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Krannona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Կրանոնա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Κρήτη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Crete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Կրիտի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Κυκλάδες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Cyclades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Կիկլադես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Λακωνία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Lakonia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Լակոնիա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Λασίθι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Lasithi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Լասիթի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Λέσβος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Lesvos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Լեսվոս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Λετρίνοι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Letrini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Լետրինի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Λευκάδα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Lefkada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Լեֆկադա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Ληλάντιο Πεδίο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Lilantio Pedio/Lilantio Field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Լիլանտիո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Պեդիո</w:t>
            </w:r>
            <w:r>
              <w:rPr>
                <w:noProof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lang w:eastAsia="en-GB"/>
              </w:rPr>
              <w:t>Լիլանտիո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Ֆիլդ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Λήμνος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Limnos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Լիմնոս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Μαγνησία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Magnisia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Մաղնիսիա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Μακεδονία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Macedonia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Մասեդոնիա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Մասեդոնիա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Μαντζαβινάτα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Mantzavinata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Մանցավինատա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Μαντινεία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Mantinia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Մանտինիա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Μαρκόπουλο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Markopoulo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Մարկոպուլո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Μαρτίνο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Martino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Մարտինո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Μαυροδάφνη Κεφαλληνίας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Mavrodaphne of Kefalonia/</w:t>
            </w:r>
            <w:r>
              <w:rPr>
                <w:noProof/>
                <w:lang w:eastAsia="en-GB"/>
              </w:rPr>
              <w:br/>
              <w:t>Mavrodafne of Cephalonia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Մավրոդաֆնի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Կեֆալինիաս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Մավրոդաֆնի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Կեֆալոնիա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Մավրոդաֆնի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Սեֆալոնիա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Μαυροδάφνη Πατρών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Mavrodafni of Patra/Mavrodaphne of Patra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Մավրոդաֆնի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Պատրոն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Մավրոդաֆնի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պատրա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Μεσενικόλα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Mesenikola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Մեսենիկոլա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Μεσσηνία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Messinia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Մեսինիա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Μεταξάτων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Metaxata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Մետաքսատոն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Մետաքսատա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Μετέωρα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Meteora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Մետեորա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Μέτσοβο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Metsovo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Մեցովո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Μονεμβασία- Malvasia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Monemvasia-Malvasia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Մոնեմվասիա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Մալվասիա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Μοσχάτο Πατρών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Muscat of Patra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Մոսխատո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Պատրոն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Մուսկատ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պատրա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Μοσχάτος Κεφαλληνίας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Muscat of Kefalonia/Muscat de Cephalonie / Muscat of Cephalonia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Մոսխատոս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Կեֆալինիաս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Մուսկատ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Կեֆալոնիա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Մուսկատ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դը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Սեֆալոնի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Մուսկատ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Սեֆալոնիա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Μοσχάτος Λήμνου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Muscat of Limnos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Մոսխատոս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Լիմնու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Մուսկատ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Լիմնոս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Μοσχάτος Ρίου Πάτρας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Μοσχάτος Ρίου Πάρτας/ Μuscat of Rio Patra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Մոսխատոս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Պատրաս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Մուսկատ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Պատրա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Μοσχάτος Ρόδου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Muscat of Rodos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Մոսխատոս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Ռոդու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Մուսկատ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Ռոդոս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Νάουσα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Naoussa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Նաուսա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Νέα Μεσημβρία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Nea Mesimvria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Նեա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Մեսիմվրիա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Νεμέα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Nemea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Նեմէա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Οπούντια Λοκρίδας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Opountia Locris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Օպունտիա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Լոկրիդաս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Օպունտիա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Լոկրիս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Παγγαίο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Paggeo /Pangeon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Պագեո</w:t>
            </w:r>
            <w:r>
              <w:rPr>
                <w:noProof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lang w:eastAsia="en-GB"/>
              </w:rPr>
              <w:t>Պանգեոն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Παλλήνη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Pallini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Պալինի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Παρνασσός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Parnassos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Պառնասոս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Πάρος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Paros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Պարոս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Πάτρα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Patra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Պատրա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Πεζά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Peza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Պեզա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Πέλλα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Pella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Πελοπόννησος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Peloponnese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Պելոպոնիսոս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Պելեպոնիզ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Πιερία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Pieria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Պիերիա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Πισάτις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Pisatis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Պիսատիս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Αιγιαλείας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Aigialia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Էյալիաս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Էգիալիա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Αίνου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Ainos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Էնու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Էնոս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Αμπέλου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ampelos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Ամպելու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Ամպելոս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Βερτίσκου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Vertiskos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Վեռտիսկու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Վեռրիսկոս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Κιθαιρώνα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Kithaironas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Կիթերոնա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Կիթեռոնաս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Κνημίδας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Knimida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Կնիմիդաս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Կնիմիդա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Μελίτωνα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Meliton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Մելիտոնա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Մելիտոն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Πάικου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Paiko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Պայկու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Պաիկո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Πάρνηθας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Parnitha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Պարնիթաս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Պառնիթա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Πλαγιές Πεντελικού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Slopes of Pendeliko/ Πλαγιές Πεντελικού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Պենդելիկու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Սլոուպս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Պենդելիկո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Πυλία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Pylia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Ραψάνη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Rapsani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Ռապսանի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Ρέθυμνο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Rethimno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Ռեթիմնո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Αττικής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Retsina of Attiki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Βοιωτίας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Retsina of Viotia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Վիոտիսաս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Վիոտիա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Γιάλτρων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Retsina of Gialtra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Յալտրոն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Գիալտռա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Εύβοιας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Retsina of Evoia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Էվիաս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Էվոիա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Θηβών (Βοιωτίας)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Retsina of Thebes (Voiotias)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Թիվոն</w:t>
            </w:r>
            <w:r>
              <w:rPr>
                <w:noProof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lang w:eastAsia="en-GB"/>
              </w:rPr>
              <w:t>Վիոտիաս</w:t>
            </w:r>
            <w:r>
              <w:rPr>
                <w:noProof/>
                <w:lang w:eastAsia="en-GB"/>
              </w:rPr>
              <w:t xml:space="preserve">)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Թեբե</w:t>
            </w:r>
            <w:r>
              <w:rPr>
                <w:noProof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lang w:eastAsia="en-GB"/>
              </w:rPr>
              <w:t>Վիոտիաս</w:t>
            </w:r>
            <w:r>
              <w:rPr>
                <w:noProof/>
                <w:lang w:eastAsia="en-GB"/>
              </w:rPr>
              <w:t>)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Καρύστου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Retsina of Karystos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Կարիստու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Կարիստոս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Κορωπίου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Κορωπίου Αττικής/Retsina of Koropi/Retsina of Koropi Attiki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Կորոպիու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Կորոպի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Կորոպի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Κρωπίας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Κορωπίου Αττικής/Retsina of Koropi/Retsina of Koropi Attiki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Կրոպիաս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Կորոպի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Կորոպի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Λιοπεσίου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Παιανίας Αττικής/Retsina of Paiania /Retsina of Paiania Attiki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Լյոպեսիու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Պէանիաս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Պայանիա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Աաիանիա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Μαρκόπουλου (Αττικής)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Retsina of Markopoulo (Attiki)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Մարկոպուլու</w:t>
            </w:r>
            <w:r>
              <w:rPr>
                <w:noProof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lang w:eastAsia="en-GB"/>
              </w:rPr>
              <w:t>Ատիկիս</w:t>
            </w:r>
            <w:r>
              <w:rPr>
                <w:noProof/>
                <w:lang w:eastAsia="en-GB"/>
              </w:rPr>
              <w:t xml:space="preserve">)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Մարկոպուլո</w:t>
            </w:r>
            <w:r>
              <w:rPr>
                <w:noProof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  <w:r>
              <w:rPr>
                <w:noProof/>
                <w:lang w:eastAsia="en-GB"/>
              </w:rPr>
              <w:t>)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Μεγάρων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Μεγάρων Αττικής/Retsina of Megara (Attiki)/ Retsina of Megara Attiki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Մեղարոն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Մեգառա</w:t>
            </w:r>
            <w:r>
              <w:rPr>
                <w:noProof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  <w:r>
              <w:rPr>
                <w:noProof/>
                <w:lang w:eastAsia="en-GB"/>
              </w:rPr>
              <w:t xml:space="preserve">)/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Մեգառա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Μεσογείων (Αττικής)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Retsina of Mesogia (Attiki)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Մեսոյիոն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Մեսօգիա</w:t>
            </w:r>
            <w:r>
              <w:rPr>
                <w:noProof/>
                <w:lang w:eastAsia="en-GB"/>
              </w:rPr>
              <w:t xml:space="preserve"> (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  <w:r>
              <w:rPr>
                <w:noProof/>
                <w:lang w:eastAsia="en-GB"/>
              </w:rPr>
              <w:t>)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Παιανίας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Παιανίας Αττικής/Retsina of Paiania /Retsina of Paiania Attiki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Պէանիաս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Պաիանիա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Պաիանիա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Παλλήνης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Παλλήνης Αττικής/Retsina of Pallini/Retsina of Pallini Attiki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Պալինիս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Պալինի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Պալինի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Πικερμίου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Πικερμίου Αττικής/Retsina of Pikermi Attiki/Retsina of Pikermi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Պիկերմիու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Պիկեռմի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Պիկեռմի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Σπάτων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Σπάτων Αττικής/Retsina of Spata/Retsina of Spata Attiki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Սպատոն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Սպատա</w:t>
            </w:r>
            <w:r>
              <w:rPr>
                <w:noProof/>
                <w:lang w:eastAsia="en-GB"/>
              </w:rPr>
              <w:t xml:space="preserve">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Սպատա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Ատիկի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Ρετσίνα Χαλκίδας (Ευβοίας)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Retsina of Halkida (Evoia)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Սպատոն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Խալկիդաս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Ռեցինա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Խալկիդա</w:t>
            </w:r>
            <w:r>
              <w:rPr>
                <w:noProof/>
                <w:lang w:eastAsia="en-GB"/>
              </w:rPr>
              <w:t>(</w:t>
            </w:r>
            <w:r>
              <w:rPr>
                <w:rFonts w:ascii="Sylfaen" w:hAnsi="Sylfaen" w:cs="Sylfaen"/>
                <w:noProof/>
                <w:lang w:eastAsia="en-GB"/>
              </w:rPr>
              <w:t>էվոյա</w:t>
            </w:r>
            <w:r>
              <w:rPr>
                <w:noProof/>
                <w:lang w:eastAsia="en-GB"/>
              </w:rPr>
              <w:t>)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Ριτσώνα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Ritsona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Ռիցոնա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Ρόδος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Rodos/Rhodes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Ռոդոս</w:t>
            </w:r>
            <w:r>
              <w:rPr>
                <w:noProof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lang w:eastAsia="en-GB"/>
              </w:rPr>
              <w:t>Ռոդես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Ռոուդզ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Ρομπόλα Κεφαλληνίας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Robola of Kefalonia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Ռոբոլա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Կեֆալինիաս</w:t>
            </w:r>
            <w:r>
              <w:rPr>
                <w:noProof/>
                <w:lang w:eastAsia="en-GB"/>
              </w:rPr>
              <w:t xml:space="preserve"> / </w:t>
            </w:r>
            <w:r>
              <w:rPr>
                <w:rFonts w:ascii="Sylfaen" w:hAnsi="Sylfaen" w:cs="Sylfaen"/>
                <w:noProof/>
                <w:lang w:eastAsia="en-GB"/>
              </w:rPr>
              <w:t>Ռոբոլա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Կեֆալոնիա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Σάμος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Samos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Սամոս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Σαντορίνη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Santorini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Սանտորինի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Σέρρες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Serres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Սեռես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Σητεία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Sitia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Սիտիա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Σιάτιστα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Siatista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Սյատիստա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Σιθωνία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Sithonia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Սիթոնիա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Σπάτα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Spata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Սպատա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Στερεά Ελλάδα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Sterea Ellada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Ստերեա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Էլլադա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Τεγέα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Tegea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Տեգեա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Τριφυλία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Trifilia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Տրիֆիլիա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Τύρναβος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Tyrnavos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Տիրնավոս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Φθιώτιδα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Fthiotida/Phthiotis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Ֆթիոտիդա</w:t>
            </w:r>
            <w:r>
              <w:rPr>
                <w:noProof/>
                <w:lang w:eastAsia="en-GB"/>
              </w:rPr>
              <w:t>/</w:t>
            </w:r>
            <w:r>
              <w:rPr>
                <w:rFonts w:ascii="Sylfaen" w:hAnsi="Sylfaen" w:cs="Sylfaen"/>
                <w:noProof/>
                <w:lang w:eastAsia="en-GB"/>
              </w:rPr>
              <w:t>Ֆթիոտիս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Φλώρινα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Florina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Ֆլորինա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Χαλικούνα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Halikouna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Խալիկունա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Χαλκιδική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Halkidiki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Խալկիդիկի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Χάνδακας - Candia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Candia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Խանդակաս</w:t>
            </w:r>
            <w:r>
              <w:rPr>
                <w:noProof/>
                <w:lang w:eastAsia="en-GB"/>
              </w:rPr>
              <w:t xml:space="preserve"> - </w:t>
            </w:r>
            <w:r>
              <w:rPr>
                <w:rFonts w:ascii="Sylfaen" w:hAnsi="Sylfaen" w:cs="Sylfaen"/>
                <w:noProof/>
                <w:lang w:eastAsia="en-GB"/>
              </w:rPr>
              <w:t>Կանդիա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Χανιά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Chania</w:t>
            </w: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Խանյա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GR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Χίος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Խիոս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Badacsony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Բադաչոնյ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Badacsonyi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Բադաչոնյի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Balaton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Բալատոն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Balatonboglár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Բալատոնբոգլառ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Balatonboglári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Բալատոնբոգլառի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Balaton-felvidék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Բալատոն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ֆելվիդէկ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Balaton-felvidéki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Բալատոն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ֆելվիդէկի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Balatonfüred-Csopak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Բալատոնֆյուրեդ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Չոպակ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Balatonfüred-Csopaki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Բալատոնֆյուրեդ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Չոպակի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Balatoni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Բալատոնի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Balatonmelléki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Բալատոնմելէկի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Bükk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Բյուկկ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Bükki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Բյուկկի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Csongrád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Չոնգռադ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Csongrádi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Չոնգռադի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Debrői Hárslevelű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Դեբռոյ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Հառշլեվելու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Duna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Dunai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Դունաի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Dunántúl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Դունատուլ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Dunántúli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Դունատուլի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Duna-Tisza-közi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Դունա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Տիսա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կյոզի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Eger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Էգեռ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Egri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Էգռի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Etyek-Buda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Էտյեկ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Բուդա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Etyek-Budai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Էտյեկ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Բուդաի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Felső-Magyarország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Ֆելշյո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Մաձարոռսագ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Felső-Magyarországi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Ֆելշյո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Մաձառոռսագի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Hajós-Baja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Հայոշ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Բայա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Izsáki Arany Sárfehér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Իժակի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Առանյ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Շառֆեհէռ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Káli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Kunság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Կունշագ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Kunsági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Կունշագի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Mátra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Մատռա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Mátrai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Մատռաի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Mór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Móri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Մոռի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Nagy-Somló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Նաձ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Շոմլո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Nagy-Somlói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Նաձ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Շոմլոի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Neszmély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Նեսմէյ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Neszmélyi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Նեսմէյի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Pannon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Պաննոն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Pannonhalma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Պաննոնհալմա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Pannonhalmi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Պաննոնհալմի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Pécs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Պեչ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Somló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Շոմլո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Somlói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Շոմլոի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Sopron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Շոպռոն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Soproni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Շոպռոնի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Szekszárd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Սեկսառդ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Szekszárdi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Սեկսառդի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Tihany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Տիհանյ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Tihanyi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Տիհանյի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Tokaj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Տոկայ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Tokaji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Տոկայի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Tolna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Տոլնա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Tolnai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Տոլնաի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Villány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Վիլանյ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Villányi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Վիլանյի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Zala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Զալա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Zalai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Զալաի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Zemplén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Զեմպլեն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Hu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Zempléni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Զեմպլենի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Abruzzo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Աբռուզո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Acqui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Ակուի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Affile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Ֆիլե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Aglianico del Taburno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Ալյանիկո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Տաբուռնո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Aglianico del Vulture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Ալյանիկո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Վուլտուրե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Aglianico del Vulture Superiore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Ալիանիկո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Վուլտուրե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Սուպերիորե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Albugnano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Ալբունյանո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Alcamo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Ալկամո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Aleatico di Gradoli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Ալեատիկո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Գռադոլի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Aleatico di Puglia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Ալեատիկո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Պուլիա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Aleatico Passito dell'Elba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Ալեատիկո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Պասիտո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դել՛էլբա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Alezio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Ալեցիո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Alghero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Ալգերո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Allerona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Ալերոնա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Alta Langa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լանգա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Alta Valle della Greve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Գռեվե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Alto Adige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Ադիջե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Alto Livenza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Լիվենցա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Alto Mincio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Մինիչիո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Amarone della Valpolicella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Ամառոնե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Վալպոլիչելա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Amelia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Ամելիա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Anagni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Անանյի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Ansonica Costa dell'Argentario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Անասոնիկա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Կոստա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դել՛Առջենտարիո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Aprilia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Ապրիլիա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Arborea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Առբոռեա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Arcole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Առկոլե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Arghillà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Առգիլիա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Asolo - Prosecco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Ազոլո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Պռոսեկո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Assisi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Ասիզի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Asti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Աստի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Atina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Ատինա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Aversa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Ավեռսա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Avola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Ավոլա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Bagnoli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Բանյոլի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Bagnoli di Sopra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Բանյոլի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Սոպռա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Bagnoli Friularo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Բանյոլի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Ֆրիուլարո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Barbagia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Բառբաջիա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Barbaresco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Բառբառեսկո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Barbera d'Alba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Բառբեռա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Barbera d'Asti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Բառբեռա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դ՛Աստի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Barbera del Monferrato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Բառբեռա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Մոնֆեռատո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Barbera del Monferrato Superiore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Բառբեռա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Մոնֆեռատե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Սուպեռիորե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Barco Reale di Carmignano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ռեալե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Կառմինյանո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Bardolino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Բառդոլինո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Bardolino Superiore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Բառդոլինո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Սուպեռիորե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Barletta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Բառլետա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Barolo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Բառոլո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Basilicata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Բազիլիկատա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Benaco Bresciano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Բենակո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Բռեշանո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Beneventano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Բենեվենատանո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Benevento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Բենեվենտո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Bergamasca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Բեռգամասկա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Bettona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Բետոնա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Bianchello del Metauro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Բիանկելո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Մետաուռո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Bianco Capena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Բիանկո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Կապենա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Bianco del Sillaro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Բիանկո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Սիլառո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Bianco dell'Empolese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Բիանկո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դել՛Էմպոլեզե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Bianco di Castelfranco Emilia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Բիանկո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Կաստելֆռանկո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Էմիլիա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Bianco di Custoza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Բիանկո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Կուստոցա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Bianco di Pitigliano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Բիանկո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Պիտիլիանո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Biferno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Բիֆեռնո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Bivongi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Բիվոնջի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Bolgheri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Բոլգերի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Bolgheri Sassicaia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Բոլգերի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Սասիկայա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Bonarda dell'Oltrepò Pavese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Բոնառդա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դել՛Օլտռեպո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Պավեզե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Bosco Eliceo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Էլիչեո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Botticino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Բոտիչինո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Brachetto d'Acqui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Բռակետո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դ՛Ակուի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Bramaterra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Բռամատեռա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Breganze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Բռեգանցե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Brindisi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Բռինդիզի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Brunello di Montalcino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Բռունելո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Մոնտալչինո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Buttafuoco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Բուտաֆուոկո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Buttafuoco dell'Oltrepò Pavese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Բուտաֆուկո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դել՛Օլտռեպո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Պավեզե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Cacc'e mmitte di Lucera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Կաչ՛ե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միտե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Լուչերա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Cagliari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Կալիարի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Calabria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Կալաբրիա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Caldaro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Կալդարո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Calosso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Կալոսո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Caluso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Կալուսո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Camarro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Կամառո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Campania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Կամպանիա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Campi Flegrei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Կամպի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Ֆլեգռեի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Campidano di Terralba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Կամպիդանո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Տեռալբա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Canavese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Կանավեզե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Candia dei Colli Apuani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Կանդիա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Ապուանի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Cannara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Կանառա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Cannellino di Frascati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Կանելինո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Ֆռասկատի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Cannonau di Sardegna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Կանոնաու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Սարդենյա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Capalbio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Կապալբիո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Capri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Կապրի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Capriano del Colle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Կապրիանո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Carema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Կառեմա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Carignano del Sulcis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Կառինյանո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Սուլչիս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Carmignano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Կառմինյանո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Կառսո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Carso - Kras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Կառսո</w:t>
            </w:r>
            <w:r>
              <w:rPr>
                <w:noProof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lang w:eastAsia="en-GB"/>
              </w:rPr>
              <w:t>Կռաս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Casavecchia di Pontelatone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Կազավեկյա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Պոնտելատոնե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Casorzo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Կազորցո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Casteggio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Կաստեջիո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Castel del Monte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Castel del Monte Bombino Nero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Մոնտե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Բոմբինո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Նեռո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Castel del Monte Nero di Troia Riserva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Մոնտե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Նեռո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Տրոյա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Ռիզերվա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Castel del Monte Rosso Riserva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Մոնտե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Ռիզեռվա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Castel San Lorenzo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Լոռենցո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Casteller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Կաստելեռ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Castelli di Jesi Verdicchio Riserva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Կաստելի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Յեզի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Վեռդիկիո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Ռիզեռվա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Castelli Romani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Ռոմանի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Catalanesca del Monte Somma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Կատալանեսկա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Սոմմա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Cellatica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Չելլատիկա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Cerasuolo d'Abruzzo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Չեռազուոլո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դ՛Աբռուցո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Cerasuolo di Vittoria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Չեռազուոլո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Վիտորիա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Cerveteri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Չեռվետեռի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Cesanese del Piglio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Չեզանեզե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Պիլիո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Cesanese di Affile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Չեզանեզե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Աֆիլե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Cesanese di Olevano Romano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Չեզանեզե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O</w:t>
            </w:r>
            <w:r>
              <w:rPr>
                <w:rFonts w:ascii="Sylfaen" w:hAnsi="Sylfaen" w:cs="Sylfaen"/>
                <w:noProof/>
                <w:lang w:eastAsia="en-GB"/>
              </w:rPr>
              <w:t>լեվանո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Ռոմանո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Chianti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Կյանտի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Chianti Classico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Կյանտի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Կլասիկո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Cilento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Չիլենտո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Cinque Terre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Չինկուե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Cinque Terre Sciacchetrà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Չինկուե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Շակետռա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Circeo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Չիեռկո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Cirò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Չիռո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Cisterna d'Asti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Չիստեռնա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դ՛Աստի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Civitella d'Agliano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Չիվիտելա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դ՛Ալիանո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Colleoni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Կոլեոնի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Albani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Ալբանի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Altotiberini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Ալտոտիբեռինի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Aprutini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Ապռունտինի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Asolani - Prosecco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Ասկոլանի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Պռոսեկո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Berici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Բեռլիչի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Bolognesi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Բոլոնյեզի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Bolognesi Classico Pignoletto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Բոլոնյեզի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Կլասիկո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Պինյոլետո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Cimini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Չիմինի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del Limbara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Լիմբառա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del Sangro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Սանգռո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del Trasimeno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Տռազիմենո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della Sabina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Սաբինա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della Toscana centrale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Տոսկանա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չենտռալե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dell'Etruria Centrale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դել՛Էտռուռիա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Չենտռալե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di Conegliano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Կոնելիանո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di Faenza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Ֆաենզա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di Luni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Լունի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di Parma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Պառմա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di Rimini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Ռիմինի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di Salerno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Սալեռնո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Colli di Scandiano e di Canossa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Սկանդինանո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Կանոսա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d'Imola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դ՛Իմոլա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Etruschi Viterbesi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Էտռուսկի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Վիտեռբեզի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Euganei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Էուգանեի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Euganei Fior d'Arancio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Էուգանեի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Ֆիոր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դ՛Առանչիո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Lanuvini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Լանուվինի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Maceratesi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Մաչեռատեզի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Martani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Մառտանի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Colli Orientali del Friuli Picolit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Օրիենտալի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Ֆրիուլի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Պիկոլիտ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Perugini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Պեռուջինի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Pesaresi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Պեզառեզի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Piacentini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Պյաչենտինի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Romagna centrale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Ռոմանյա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չենտռալե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Tortonesi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Տոռտոնեզի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 Trevigiani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Տռեվիջիանի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Collina del Milanese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Միլանեզե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Collina Torinese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Տորինեզե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del Genovesato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Ջենովեզատո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di Levanto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Լեվանտո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Frentane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Ֆռենտանե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Joniche Tarantine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Յոնիկե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Տառանտինե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Lucchesi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Լուկեզի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Novaresi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Նովառեզի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Pescaresi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Պեսկառեզի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Saluzzesi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Սալուցեզի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Savonesi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Սավոնեզի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Colline Teatine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Տեատինե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Collio Goriziano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Գորիցիանո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Colonna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Conegliano - Prosecco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Կոնելյանո</w:t>
            </w:r>
            <w:r>
              <w:rPr>
                <w:noProof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lang w:eastAsia="en-GB"/>
              </w:rPr>
              <w:t>Պռոսեկո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Conegliano Valdobbiadene - Prosecco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Կոնելյանո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Վալդոբիանդենե</w:t>
            </w:r>
            <w:r>
              <w:rPr>
                <w:noProof/>
                <w:lang w:eastAsia="en-GB"/>
              </w:rPr>
              <w:t xml:space="preserve"> - </w:t>
            </w:r>
            <w:r>
              <w:rPr>
                <w:rFonts w:ascii="Sylfaen" w:hAnsi="Sylfaen" w:cs="Sylfaen"/>
                <w:noProof/>
                <w:lang w:eastAsia="en-GB"/>
              </w:rPr>
              <w:t>Պռոսեկո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Cònero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Կոնեռո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Conselvano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Կոնսելվանո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Contea di Sclafani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Կոնտեա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Սկլաֆանի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Contessa Entellina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Կոնտեսա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Էնտելինա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Controguerra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Կոնտրոգուեռա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Copertino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Կոպեռտինո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Cortese dell'Alto Monferrato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Կոռտեզե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դել՛Ալտո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Մոնֆեռատո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Cortese di Gavi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Կոռտեզե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Գավի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Corti Benedettine del Padovano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Կոռտի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Բենեդետինե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Պադովանո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Cortona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Կոռտոնա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Costa d'Amalfi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Կոստա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դ՛Ամալֆի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Costa Etrusco Romana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Կոստա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Էտռուսկո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Ռոմանա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Costa Toscana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Կոստա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Տոսկանա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Costa Viola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Կոստա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Վիոլա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Coste della Sesia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Կոստե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Սեզիա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Curtefranca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Կուռտեֆռանկա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Custoza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Կուստոցա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Daunia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Դաունիա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del Frusinate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Ֆռուզինատե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del Molise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Մոլիզե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del Vastese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Վաստեզե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Delia Nivolelli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Դելիա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Նիվոլելի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dell'Alto Adige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դել՛Ալտո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Ադիջե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delle Venezie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Վենեցիե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dell'Emilia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դել՛Էմիլիա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di Modena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Մոդենա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Diano d'Alba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Դիանո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Dogliani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Դոլիանի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Dolceacqua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Դոլչեակուա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Dolcetto d'Acqui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Դոլչետո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Dolcetto d'Alba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Դոլչետո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Dolcetto d'Asti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Դոլչետո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դ՛Աստի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Dolcetto di Diano d'Alba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Դոլչետո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Dolcetto di Ovada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Դոլչետո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Օվադա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Dolcetto di Ovada Superiore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Դոլչետո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Օվադա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սուպերիորե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Dugenta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Դուջենտա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Durello Lessini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Դուռելո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Լեսինի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Elba Aleatico Passito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Էլբա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Ալեատիցօ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Պասիտօ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Eloro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Էլորո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Emilia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Էմիլիա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Epomeo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Էպոմեո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Erbaluce di Caluso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Էռբալուչե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Կալուզո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Erice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Էռիչե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Esino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Էզինո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noProof/>
                <w:lang w:val="fr-BE" w:eastAsia="en-GB"/>
              </w:rPr>
              <w:t>Est! Est!! Est!!! di Montefiascone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fr-BE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Էստ</w:t>
            </w:r>
            <w:r>
              <w:rPr>
                <w:noProof/>
                <w:lang w:val="fr-BE" w:eastAsia="en-GB"/>
              </w:rPr>
              <w:t xml:space="preserve">! </w:t>
            </w:r>
            <w:r>
              <w:rPr>
                <w:rFonts w:ascii="Sylfaen" w:hAnsi="Sylfaen" w:cs="Sylfaen"/>
                <w:noProof/>
                <w:lang w:eastAsia="en-GB"/>
              </w:rPr>
              <w:t>Էստ</w:t>
            </w:r>
            <w:r>
              <w:rPr>
                <w:noProof/>
                <w:lang w:val="fr-BE" w:eastAsia="en-GB"/>
              </w:rPr>
              <w:t xml:space="preserve">! </w:t>
            </w:r>
            <w:r>
              <w:rPr>
                <w:rFonts w:ascii="Sylfaen" w:hAnsi="Sylfaen" w:cs="Sylfaen"/>
                <w:noProof/>
                <w:lang w:eastAsia="en-GB"/>
              </w:rPr>
              <w:t>Էստ</w:t>
            </w:r>
            <w:r>
              <w:rPr>
                <w:noProof/>
                <w:lang w:val="fr-BE" w:eastAsia="en-GB"/>
              </w:rPr>
              <w:t xml:space="preserve">!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fr-BE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Մոնտեֆիասկոնե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Etna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ru-RU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Էտնա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Etschtaler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Էտշատլեռ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Falanghina del Sannio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Ֆալանգինա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Falerio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Ֆալերիո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Falerno del Massico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Ֆալեռնո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Մասիկո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Fara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Ֆառա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Faro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Ֆառո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Fiano di Avellino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Ֆիանո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Ավելինո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Fior d'Arancio Colli Euganei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Ֆիոր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դ՛Առանչի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Էուգանեի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Fontanarossa di Cerda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Ֆոնտանառոսա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Չեռդա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Forlì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Ֆոռլի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Fortana del Taro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Ֆոնտանա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Տառո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Franciacorta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Ֆռանչիակոռտա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Frascati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Ֆռասկատի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Frascati Superiore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Ֆռասկատի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Սուպեռիորե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Freisa d'Asti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Ֆռեիզա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դ՛Աստի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Freisa di Chieri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Ֆռեիզա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Կիերի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Friularo di Bagnoli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Ֆրիուլառո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Բանյոլի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Friuli Annia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Ֆրիուլի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Friuli Aquileia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Ֆրիուլի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Ակուիլեյա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Friuli Colli Orientali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Ֆրիուլի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Օրիենտալի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Friuli Grave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Ֆրիուլի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Գրավե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Friuli Isonzo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Ֆրիուլի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Իզոնցո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Friuli Latisana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Ֆրիուլի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Լատիզանա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Frusinate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Ֆրուզիանտե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Gabiano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Գաբիանո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Galatina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Գալատինա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Galluccio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Գալուչիո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Gambellara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Գամելառա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Garda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Գառդա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Garda Bresciano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Գառդա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Բռեշիանո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Garda Colli Mantovani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Գառդա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Մանտովանի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Gattinara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Գատինառա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Gavi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Գավի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Genazzano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Ջենացանո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Ghemme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Գեմե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Gioia del Colle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Ջիոյա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Girò di Cagliari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Ջիռո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Կալիարի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Golfo del Tigullio - Portofino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Գոլֆո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Տիգուլինո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Պոռտոֆինո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Grance Senesi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Գռանչե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Սենեզի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Gravina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Գռավինա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Greco di Bianco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Գռեկո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Բիանկո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Greco di Tufo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Գռեկո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Տուֆո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Grignolino d'Asti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Գռինյոլինո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դ՛Աստի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Grignolino del Monferrato Casalese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Գռինյոլինո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Մոնֆեռատո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Կազալեզե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Grottino di Roccanova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Գռոտինո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Ռոկանովա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Gutturnio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Գուտուրինո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Histonium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Իստոնիում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 Terreni di Sanseverino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տեռենի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Սանսեվերինո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Irpinia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Իպինիա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Ischia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Իշիյա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Isola dei Nuraghi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Իզոլա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դեյ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Նուռագի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Isonzo del Friuli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Իզոնցո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Ֆրիուլի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Kalterer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Կալտեռեռ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Kalterersee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Կալտեռեռսե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Lacrima di Morro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Լակռիմա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Lacrima di Morro d'Alba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Լակռիմա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Մոռո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Lago di Caldaro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Լագո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Կալդառո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Lago di Corbara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Լագո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Կորբառա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Lambrusco di Sorbara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Լամբռուսկո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Սեռբառա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Lambrusco Grasparossa di Castelvetro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Լամբռուսկո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Գռասպառոսա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Կաստելվեռտո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Lambrusco Mantovano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Լամբռուսկո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Մանտովանո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Lambrusco Salamino di Santa Croce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Լամբռուսկո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Սալամանիո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Սանտա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Կռոչե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Lamezia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Լամեցիա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Langhe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Լանգե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Lazio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Լացիո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Lessini Durello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Լեսինի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Դուրելո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Lessona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Լեսոնա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Leverano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Լեվեռանո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Liguria di Levante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Լիգուրիա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Լեվանտե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Lipuda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Լիպուդա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Lison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Լիզոն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Lison-Pramaggiore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Լիզոն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Պռամաջիորե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Lizzano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Լիցիանո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Loazzolo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Լոացոլո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Locorotondo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Լոկոռոտոնդո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Locride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Լոկռիդե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Lugana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Լուգանա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Malanotte del Piave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Մալանտոտե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Պիավե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delle Lipari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Մալվազիա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Լիպարի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di Bosa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Մալվազիա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Բոզա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di Casorzo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Մալվազիա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Կազորցո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Malvasia di Casorzo d'Asti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Մալվազիա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Կազորցո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դ՛Աստի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Malvasia di Castelnuovo Don Bosco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Մալվազիա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Կաստելնուովո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Դոն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Բոսկո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Mamertino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Մամեռտինո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Mamertino di Milazzo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Մամեռտինո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Միլացո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Mandrolisai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Մանդռոլիզայ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Marca Trevigiana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Մառկա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Տռեվիջինա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Marche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Մարկե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Maremma toscana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Մարեմա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տոսկանա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Marmilla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Մարմիլա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Marsala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Մարսալա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Martina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Մարտինա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Martina Franca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Մարտինա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Ֆրանկա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Matera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Մատերա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Matino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Մատինո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Melissa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Մելիսա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Menfi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Մենֆի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Merlara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Մերլարա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Mitterberg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Միտերբեռգ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Modena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Մոդենա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Molise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Մոլիզե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Monferrato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Մոնֆեռատո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Monica di Sardegna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Մոնիկա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Սառդենյա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Monreale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Մոնռեալե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Montecarlo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Մոնտեկառլո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Montecastelli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Մոնտեկաստելի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Montecompatri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Մոնտեկոմպատրի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Montecompatri Colonna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Մենտեկոմպատրի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Montecucco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Մոնտեկուոկո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Montecucco Sangiovese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Մոնտեկուոկո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Սանջիովեզե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Montefalco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Մոնտեֆալկո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Montefalco Sagrantino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Մոնտեֆալկո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Սագրանտինո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Montello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Մոնտելլո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Montello - Colli Asolani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Մոնտելլո</w:t>
            </w:r>
            <w:r>
              <w:rPr>
                <w:noProof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lang w:eastAsia="en-GB"/>
              </w:rPr>
              <w:t>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Ազոլանի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Montello Rosso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Montenetto di Brescia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Մոնտենետո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Բրեշիա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Montepulciano d’Abruzzo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Մոնտեպուլչիանո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դ՛Աբռուցո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Montepulciano d'Abruzzo Colline Teramane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Մոնտեպուլչիանո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դ՛Աբռուցո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Տեռամանե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Monteregio di Massa Marittima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Մոնտեռեջիո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Մասա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Մարիտիմա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Montescudaio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Մոնտեսկուդայո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Monti Lessini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Լեսինի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Morellino di Scansano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Մորելինո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Սկանսանո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Moscadello di Montalcino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Մոսկադելո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Մոնտալչինո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Moscato di Pantelleria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Մոսկատո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Պանտելերիա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Moscato di Sardegna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Մոսկատո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Սարդենյա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Moscato di Scanzo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Մոսկատո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Սկանցո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Moscato di Sennori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Մոսկատո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Սենորի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Moscato di Sorso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Մոսկատո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Սորսո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Moscato di Sorso - Sennori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Մոսկատո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Սորսո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սենորի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Moscato di Terracina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Մոսկատո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Տեռաչինա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Moscato di Trani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Մոսկատո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Տրանի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Murgia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Մուռջիա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Nardò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Նառդո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Narni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Նառնի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Nasco di Cagliari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Նասկո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Կալիարի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Nebbiolo d'Alba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Մեբիոլո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Negroamaro di Terra d'Otranto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Նեգռոմառո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դ՛Օտռանո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Nettuno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Նետունո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Nuragus di Cagliari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Նուռգաուս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Կալիարի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Nurra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Նուռա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Offida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Օֆիդա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Ogliastra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Օլյաստռա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Olevano Romano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Օլեվանո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Ռոմանո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Oltrepò Pavese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Օլտռեպո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Պավեզե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Oltrepò Pavese metodo classico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Օլտռեպո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Պավեզե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մետոդո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կլասիկո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Oltrepò Pavese Pinot grigio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Օլտռեպո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Պավեզե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գրիջո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Orcia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Օրչա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Ormeasco di Pornassio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Օրմանեսկո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Պոռնասիո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Orta Nova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Նովա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Ortona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Օրտոնա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Ortrugo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Օրտրուգո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Orvietano Rosso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Օրվիետանո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Orvieto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Օրվիետո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Osco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Օսկո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Ostuni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Օստունի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Ovada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Օվադա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Paestum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Պաեստում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Palizzi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Պալիցի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Pantelleria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Պանտելերիա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Parrina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Պառինա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Parteolla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Պարտեոլա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Passito di Pantelleria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Պասիտո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Պանտելերիա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Pellaro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Պելարո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Penisola Sorrentina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Պենիզոլա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Սոռենտինա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Pentro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Պենտռո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Pentro di Isernia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Պենտռո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Իզերնիա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Pergola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Պեռգոլա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Piave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Պիավե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Piave Malanotte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Պիավե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Մալանոտե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Piceno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Պիչենո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Piemonte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Պիեմոնտե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Piglio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Պիլիո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Pinerolese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Պինեռոլեզե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Pinot nero dell'Oltrepò Pavese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նեռո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դել՛Օլտռեպո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Պավեզե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Planargia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Պլանառջիա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Pomino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Պոմինո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Pompeiano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Պոմպեյանո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Pornassio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Պոռնասիո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Portofino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Պոռտոֆինո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Primitivo di Manduria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Պրիմիտիվո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Մանդուրիա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Primitivo di Manduria Dolce Naturale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Պրիմիտիվո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Մանդուրիա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Դոլչե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Նատուռալե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Prosecco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Պռոսեկկո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Provincia di Mantova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Պռովինչա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Մանտովա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Provincia di Nuoro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Պռովինչա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Նուոռո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Provincia di Pavia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Պռովինչա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Պավիա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Provincia di Verona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Պռովինչա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Վեռոնա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Puglia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Պուլիա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Quistello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Կուիստելլո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Ramandolo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Ռամանդոլո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Ravenna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Ռավեննա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Recioto della Valpolicella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Ռեչոտո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Վալպոլիչելա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Recioto di Gambellara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Ռեչոտո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Գամբելառա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Recioto di Soave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Ռեչոտո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Սոավե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Reggiano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Ռեջջանո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Riviera del Brenta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Ռիվիեռա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Բռենտա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Riviera del Garda Bresciano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Ռիվիեռա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Գառդա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Բռեշիանո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Riviera ligure di Ponente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Ռիվիեռա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լիգւռե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Պոնետե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Roccamonfina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Ռոկամոնֆինա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Roero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Ռոեռո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Roma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Romagna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Ռոմանյա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Romagna Albana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Ռոմանյա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Ալբանա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Romangia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Ռոմանիյա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Ronchi di Brescia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Ռոնկի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Բռշիա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Ronchi Varesini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Ռոնկի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Վառեզինի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Rosazzo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Ռոզացո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Rossese di Dolceacqua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Ռոսեզե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Դոլչեակուա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Rosso Cònero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Կոնեռո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Rosso della Val di Cornia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դելլա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Rosso di Cerignola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Չեռինյոլա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Rosso di Montalcino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Մոնտալչինո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Rosso di Montepulciano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Մոնտեպուչանո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Rosso di Valtellina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Վալտելլինա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Rosso Orvietano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Օրվիետանո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Rosso Piceno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Պիչենո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Rotae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Ռոտաե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Rubicone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Ռուբիկոնե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Rubino di Cantavenna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Ռուբինո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Կանտավեննա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Ruchè di Castagnole Monferrato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Ռուկե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Կաստանյոլե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Մոնֆեռատո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S. Anna di Isola Capo Rizzuto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</w:t>
            </w:r>
            <w:r>
              <w:rPr>
                <w:noProof/>
                <w:lang w:val="it-IT" w:eastAsia="en-GB"/>
              </w:rPr>
              <w:t>.</w:t>
            </w:r>
            <w:r>
              <w:rPr>
                <w:rFonts w:ascii="Sylfaen" w:hAnsi="Sylfaen" w:cs="Sylfaen"/>
                <w:noProof/>
                <w:lang w:eastAsia="en-GB"/>
              </w:rPr>
              <w:t>Աննա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Իզոլա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Կապո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Ռիցուտո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Sabbioneta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Սաբիոնետա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Salaparuta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Սալապարուտա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Salemi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Սալեմի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Salento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Սալենտո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Salice Salentino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Սալիչե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Սալենտինո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Salina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Սալինա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Sambuca di Sicilia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Սամբուկա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Սիչիլիա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 Colombano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Կոլոմբանո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 Colombano al Lambro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Կոլոմբանո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Լամբռո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 Gimignano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Ջիմինյանո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 Ginesio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Ջինեզիո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 Martino della Battaglia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Մարտինո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Բատալյա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 Severo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Սեվեռո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 Torpè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Տրոպե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Sangue di Giuda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Սանգուե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Ջիուդա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Sangue di Giuda dell'Oltrepò Pavese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Սանգուե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Ջիուդա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Օլտռեպո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Պավեզե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Sannio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Սաննիո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Santa Margherita di Belice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Մառգերիտա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Բելիչե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Sant'Antimo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Սանտ՛Անտիմո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Sardegna Semidano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Սառդենյա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Սեմիդանո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Savuto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Սավուտո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Scanzo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Սկանցո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Scavigna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Սկավինյա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Sciacca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Շիակկա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Scilla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Շիլլա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Sebino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Սեբինո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Serenissima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Սեռենիսիմա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Serrapetrona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Սեռապետրոնա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Sforzato di Valtellina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Սֆորցատո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Վալտելլինա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Sfursat di Valtellina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Սֆուրսատ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Վալտելլինա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Sibiola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Սիբիոլա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Sicilia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Սիչիլիա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Sillaro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Սիլլառո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Siracusa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Սիռակուզա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Sizzano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Սիցիանո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Soave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Սոավե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Soave Superiore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Սոավե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Սուպերիորե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Sovana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Սովանա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Spello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Սպելլո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Spoleto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Սպոլետո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Squinzano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Սկուինցանո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Strevi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Ստռեվի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Südtirol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Սուդտիռոլ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Südtiroler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Սուդտիռոլեռ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Suvereto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Սուվեռտո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Tarantino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Տարանտինո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Tarquinia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Տարկինիա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Taurasi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Տաուռասի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Tavoliere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ru-RU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Տավոլիերե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Tavoliere delle Puglie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Տավոլիերե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Պուլիե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Teroldego Rotaliano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Տոռելդեգո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Ռոտալիանո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Terra d'Otranto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դ՛Օտռանտո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Terracina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Տեռաչինա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Terradeiforti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Տեռռադեիֆորտի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Terralba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Տեռալբա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Terratico di Bibbona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Տեռատիկո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Բիբոնա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Terrazze dell'Imperiese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Տեռացե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դել՛Իմպերիեզե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Terrazze Retiche di Sondrio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Տեռաեց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Ռետիկե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Սոնդրիո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Alfieri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Ալֆիերի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Aquilane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Ակուիլանե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de L'Aquila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լ՛Ակուիլա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degli Osci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Օշի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del Colleoni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Կոլեոնի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del Volturno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Վոլտուռնո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dell'Alta Val d'Agri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դել՛Ալտա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դ՛Ագրի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di Casole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Կազոլե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di Chieti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Կիետի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di Cosenza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Կոզենցա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di Offida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Օֆիդա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di Pisa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Պիզա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di Veleja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Վելեխա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Lariane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Լարիանե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Siciliane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Սիչիլիանե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Terre Tollesi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Տոլլեզի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Tharros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Տառոս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Tintilia del Molise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Տինտիլա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Մոլիզե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Todi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Տոսի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Torgiano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Տոռջիանո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Torgiano Rosso Riserva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Տոռջիանո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Դիզեռվա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Toscana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Տոսկանա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Toscano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Տոսկանո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Trasimeno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Տռազիմենո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Trebbiano d'Abruzzo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Տռեբյանո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դ՛Աբռուցո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Trentino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Տռենտինո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Trento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Տռենտո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Trexenta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Տռեքսենտա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Tullum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Տուլում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Tuscia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Տուշիա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Umbria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Ումբրիա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d'Arbia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դ՛Առբիա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d'Arno di Sopra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դ՛Առնո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Սոպռա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di Cornia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Կոռնիա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di Cornia Rosso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Կոռնիա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di Magra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Մագռա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di Neto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Նետո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Polcèvera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Պոլչեվռա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Tidone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Տիդոնե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Valcalepio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Վալկալեպիո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Valcamonica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Վալկամոնիկա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Valdadige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Վալդադիջե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Valdadige Terradeiforti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Վալդադիջե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Տեռաֆեիֆորտի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Valdamato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Վալդամատո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Valdarno di Sopra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Վալդառնո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Սոպռա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Valdichiana toscana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Վալդիկիանա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տոսկանա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Valdinievole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Վալդինիեվոլե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Valdobbiadene - Prosecco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Վալդոբիադենե</w:t>
            </w:r>
            <w:r>
              <w:rPr>
                <w:noProof/>
                <w:lang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lang w:eastAsia="en-GB"/>
              </w:rPr>
              <w:t>Պռոսեկո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Vallagarina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Վալագարինա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 Belice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Բելիչե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 d'Aosta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դ՛Աոստա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 del Tirso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Տիրսո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 d'Itria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դ՛Իտիռա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Vallée d'Aoste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դ՛Աոստե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Valli di Porto Pino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Պոռտո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Valli Ossolane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Օսոլանե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Valpolicella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Վալպոլիչելա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Valpolicella Ripasso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Վալպոլիչելա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Ռիպասո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Valsusa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Վալսուզա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Valtellina rosso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Վալտելինա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ռոսո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Valtellina Superiore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Վալտելինա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Սուպերիորե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Valtènesi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Վալտենեզի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Velletri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Վելետրի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Veneto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Վենետո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Veneto Orientale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Վենետո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Օրիենտալե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Venezia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Վենեցիա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Venezia Giulia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Վենեցիա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Ջիուլիա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Verdicchio dei Castelli di Jesi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Վեռդիկիո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Կաստելի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Ջեզի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Verdicchio di Matelica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Վեռդիկիո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Մատելիկա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Verdicchio di Matelica Riserva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Վեռդիկիո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Մատելիկա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Ռիզեռվա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Verduno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Վեռդունո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Verduno Pelaverga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Վեռդունո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Պելավեռգա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Vermentino di Gallura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Վեռմենտինո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Գալուռա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Vermentino di Sardegna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Վեռմենտինո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Սարդենյա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Vernaccia di Oristano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Վեռնաչչա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Օրիստանո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Vernaccia di San Gimignano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Վեռնաչչա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Ջիմինյանո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Vernaccia di Serrapetrona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Վեռնաչչա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Սեռապետռոնա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Վերոնա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Veronese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Վերոնեզե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Vesuvio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Վեզուվիո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Vicenza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Վիչենցա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Vignanello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Վինյանելո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Vigneti della Serenissima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Վինյետի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Սերենիսիմա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Vigneti delle Dolomiti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Վինյետի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Դոլոմիտի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Villamagna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Վիլամանյա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Santo del Chianti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Կիանտի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noProof/>
                <w:lang w:val="it-IT" w:eastAsia="en-GB"/>
              </w:rPr>
              <w:t>Vin Santo del Chianti Classico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it-I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սանտո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Կիանտի</w:t>
            </w:r>
            <w:r>
              <w:rPr>
                <w:noProof/>
                <w:lang w:val="it-I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Կլասիկո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Santo di Carmignano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Կարմինյանո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Santo di Montepulciano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սանտո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Մոնտեպուլիչանո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Vino Nobile di Montepulciano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Նոբիլե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Մոնտեպուլիչիանո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Vittoria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Վիտորիա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Weinberg Dolomiten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Բանբեռգ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Դոլոմիտեն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It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Zagarolo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Զագառոլո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Lu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Moselle Luxembourgeoise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Մոզել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Լյուքսեմբուրգուազ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MT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Għawdex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Գնավդեքս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MT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Գոցո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MT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MT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Maltese Islands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Մալտեզ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Այլանդզ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Drenthe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Դռենտե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Flevoland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Ֆլեվոլանդ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Friesland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Ֆրիսլանդ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Gelderland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Գելդերլանդ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Groningen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Գռոնինգեն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Limburg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Լիմբուռգ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Noord-Brabant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Նորդ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Բռաբանտ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Noord-Holland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Նորդ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Հոլանդ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Overijssel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Օվեռիյսել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Utrecht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Ուտռեխտ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Zeeland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Զեելանդ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NL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Zuid-Holland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Զուիդ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Հոլանդ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Açores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Ասորես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Alenquer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Ալենկեր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Alentejano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Ալենտեժանո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Alentejo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Ալենտեժո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Algarve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Ալգառվե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Arruda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Առուդա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Bairrada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Բայռադա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Beira Interior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Բեյռա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ինտերիոր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Biscoitos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Բիսկոիտոս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Bucelas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Բուսելաս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Carcavelos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Կառակավելոս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Colares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Կոլարես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Dão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Դաո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DoTejo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Տեժո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Douro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Դոուռո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Duriense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Դուրիենզե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Encostas d’Aire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Էնկոստաս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դ՛Աիրե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Graciosa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Գրասիոզա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Lafões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Լաֆոես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Lagoa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Լագոա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Lagos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Լագոս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Lisboa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Լիսբոա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Madeira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Մադեյրա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Madeira 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Մադեյրա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Madeira Wijn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Մադեյրա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Madeira Wine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Մադեյրա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Madeirense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Մադեյրենսե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Madera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Մադերա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Madère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Մադեռ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Minho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Մինհո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Óbidos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Օբիդոս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Oporto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Օպորտո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Palmela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Պալմելա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Península de Setúbal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Պոնինսուլա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Սետուբալ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Պիկո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Port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Պոռտ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Port Wine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Պոռտ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Portimão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Պոռտիմաո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Porto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Պոռտո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Portvin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Պոռտվեն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Portwein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Պոռտվայն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Portwijn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Պոռտվիյն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Setúbal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Սետուբալ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Tavira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Տավիրա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Távora-Varosa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Տավորա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Վարոսա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Tejo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Տեխո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Terras Madeirenses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Մադեյռենսես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Torres Vedras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Տոռես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Վեդռաս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Transmontano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Տռանսմոնտանո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Trás-os-Montes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Տռաս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օս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Մոնտես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de Madère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Մադեռե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 de Porto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Վեն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Պոռտո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Vinho da Madeira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Վինհո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Մադեյրա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vinho do Porto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Վինհո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Պոռտո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Vinho Verde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Վինհո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Վեռդե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PT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Vino di Madera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Մադեռա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Aiud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Աիուդ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Alba Iulia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Ալբա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Յուլիա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Babadag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Բաբադագ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Banat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Բանատ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Banu Mărăcine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Բանու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Մառաչինե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Bohotin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Բոհոտին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Colinele Dobrogei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Կոլինե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Դոբռոջեյ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Coteşti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Կոտեսի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Cotnari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Կոնարի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Crişana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Կրիշանա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 Bujorului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Բուժորուլույ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 Mare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Dealurile Crişanei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Դեալուրիլե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Կրիշանեյ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Dealurile Moldovei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Դեալուրիլե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Մոլդովեյ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Dealurile Munteniei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Դեալուրիլե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Մունտենիեյ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Dealurile Olteniei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Դեալուրիլե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Օլտենիեյ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Dealurile Sătmarului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Դեալուրիլե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Սատմարուլույ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Dealurile Transilvaniei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Դեալուրիլե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Տրանսիլվանիեյ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Dealurile Vrancei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Դեալուրիլե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Վռանսեյ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Dealurile Zarandului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Դեալուրիլե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Զարանդուլույ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Drăgăşani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Դռագաշանի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Huşi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Հուշի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Iaşi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Իաշի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Lechinţa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Լեկինծա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Mehedinţi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Մեհեդինծի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Miniş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Մինիշ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Murfatlar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Մուրֆատլար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Nicoreşti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Նիկորեշտի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Odobeşti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Օդոբեշտի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Oltina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Օլտինա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Panciu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Պանչու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Panciu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Պանչու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Pietroasa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Պյետրոասա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Recaş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Ռեչաշ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Sâmbureşti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Սամբուրետի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Sarica Niculiţel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Սարիկա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Նիկուլիծել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Sebeş-Apold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Սեբեշ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Ապոլդ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Segarcea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Սեգարչեա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Ştefăneşti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Շտեֆանեշտի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Târnave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Տիռնավե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Terasele Dunării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Տեռասելե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Դունարիի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Viile Caraşului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Կառաշուլույ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RO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Viile Timişului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Վիիլե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Տիմիշուլույ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Južnoslovenská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Յուզնոսլովենսկա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Južnoslovenské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Յուզնոսլովենսկէ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Južnoslovenský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Յուզնոսլովենսկի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Karpatská perla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Կառպատսկա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պեռլա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Malokarpatská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Մալոկառպատսկա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Malokarpatské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Մալոկառպատսկէ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Malokarpatský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Մալոկառպատսկի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Nitrianska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Նիտրինասկա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Nitrianske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Նիտրինասկե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Nitriansky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Նիտրինասկի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Slovenská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Սլովենսկա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Slovenské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Սլովենսկէ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Slovenský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Սլովենսկի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Stredoslovenská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Ստռեդոսլովենսկա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Stredoslovenské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Ստռեդոսլովենսկէ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Stredoslovenský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Ստռեդոսլովենսկի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Vinohradnícka oblasť Tokaj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Վինոխռադնիկա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օբլաստ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Տոկայ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Východoslovenská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Վիխոդոսլովենսկա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Východoslovenské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Վիխոդոսլովենսկէ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SK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Východoslovenský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Վիխոդոսլովենսկի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Bela krajina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կռայինա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Belokranjec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Բելոկռանյեց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Bizeljčan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Բիզելյչան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Bizeljsko Sremič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Բիզելյսկո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Սռեմիչ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Cviček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Ծվչեկ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Dolenjska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Դոլենյսկա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Goriška Brda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Գորիշկա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Բրդա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Kras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Կռաս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Metliška črnina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Մետլիշկա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չռնինա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Podravje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Պոդրավյե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Posavje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Պոսավյե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Prekmurje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Պռեկմուրիյե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Primorska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Պռիմորսկա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Slovenska Istra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Սլովենսկա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Իստռա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Štajerska Slovenija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Շտայեռսկա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Սլեվենիյա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Teran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Si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Vipavska dolina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Վիպավսկա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դոլինա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 Riberas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3 </w:t>
            </w:r>
            <w:r>
              <w:rPr>
                <w:rFonts w:ascii="Sylfaen" w:hAnsi="Sylfaen" w:cs="Sylfaen"/>
                <w:noProof/>
                <w:lang w:eastAsia="en-GB"/>
              </w:rPr>
              <w:t>ռիբեռաս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Աբոնա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Alella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Ալեյա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Alicante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Ալիկանտե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Almansa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Ալմանսա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Altiplano de Sierra Nevada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Ալտիպլանո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Սիեռա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Նեվադա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Arabako Txakolina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Առբակո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Տշակոլինա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Arlanza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Առլանսա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Arribes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Արիբես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Aylés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Այլես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Bailén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Բայլեն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Bajo Aragón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Բախո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Առագոն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Barbanza e Iria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Բառբանցա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Betanzos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Բետանսոս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Bierzo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Բիերսո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Binissalem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Բինիսալեմ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Bizkaiko Txakolina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Բիսկայկո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Տշակոլինա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Bullas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Բուլաս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Cádiz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Կադիս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Calatayud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Կալատայուդ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Calzadilla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Կալսադիյա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Campo de Borja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Կամպո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Բորխա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Campo de Cartagena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Կամպո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Կարտախենա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Campo de La Guardia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Կամպո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Գուարդիա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Cangas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Կանգաս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Cariñena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Կարինյենա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Casa del Blanco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Բլանկո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Castelló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Կաստեյո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Castilla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Կաստիյա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Castilla y León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Կաստիյա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Cataluña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Կատալունյա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Կավա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Chacolí de Álava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Չակոլի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Ալավա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Chacolí de Bizkaia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Չակոլի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Բիսկայա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Chacolí de Getaria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Չակոլի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Խետարիա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Cigales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Սիգալես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Conca de Barberà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Բարբերա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Condado de Huelva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Կոնդադո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Ուելվա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Córdoba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Կորդոբա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Costa de Cantabria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Կոստա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Կանտաբրիա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Costers del Segre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Կոստերս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Սեխրե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Cumbres del Guadalfeo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Կումբրես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Dehesa del Carrizal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Դեհեսա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Կառիսալ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Desierto de Almería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Դեսիեռտո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Ալմերիա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Dominio de Valdepusa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Դոմինիո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Վալդեպուսա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Eivissa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Էյվիսա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El Hierro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իեռո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El Terrerazo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Տեռերասո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Empordà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Էմպոռդա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Extremadura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Էստռեմադուռա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Finca Élez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Ֆինկա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էլեզ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Formentera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Ֆորմենտեռա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Getariako Txakolina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Խետարիակո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Տշակոլինա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Gran Canaria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Գռան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Կանարիա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Granada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Գռանադա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Guijoso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Գույխոսո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Ibiza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Իբիզա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Illa de Menorca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Իլյա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Մենորկա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Illes Balears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Իլյես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Բալեարս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Isla de Menorca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Իսլա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Մենոռկա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Islas Canarias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Իսլաս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Կանարիաս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Jerez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Խերես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Jerez-Xérès-Sherry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Խերես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Շերես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Շերի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Jumilla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Խումիյա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 Gomera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Գոմերա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 Mancha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Մանչա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 Palma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Պալմա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Laderas del Genil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Լադերաս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Խենիլ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Lanzarote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Լանցարոտե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Laujar-Alpujarra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Լաուխար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Ալպուխարա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Lebrija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Լեբրիխա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Liébana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Լիեբանա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Los Balagueses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Բալագուեսես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Los Palacios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Լոս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Պալասիոս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Málaga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Մալագա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Mallorca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Մայորկա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Manchuela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Մանչուելա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Manzanilla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Մանսանիլյա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Manzanilla-Sanlúcar de Barrameda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Մանսանիլյա</w:t>
            </w:r>
            <w:r>
              <w:rPr>
                <w:noProof/>
                <w:lang w:eastAsia="en-GB"/>
              </w:rPr>
              <w:t xml:space="preserve"> -</w:t>
            </w:r>
            <w:r>
              <w:rPr>
                <w:rFonts w:ascii="Sylfaen" w:hAnsi="Sylfaen" w:cs="Sylfaen"/>
                <w:noProof/>
                <w:lang w:eastAsia="en-GB"/>
              </w:rPr>
              <w:t>Սանլուկար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Բառամեդա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Méntrida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Մենտրիդա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Mondéjar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Մոնդեխար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Monterrei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Մոնտեռեյ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Montilla-Moriles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Մոնտիլյա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Մորիես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Montsant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Մոնտսանտ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Murcia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Մուրսիա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Navarra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Նավառա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Norte de Almería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Նոռտե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Ալմերիա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Pago de Arínzano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Պագո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Արինզանո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Pago de Otazu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Պագո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Օտասու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Pago Florentino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Պագո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Ֆլորենտինո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Penedès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Պենեդես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Pla de Bages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Բախես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Pla i Llevant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Պլա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Յեվանտ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Prado de Irache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Պռադո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Իռաչե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Priorat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Պրիորատ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Rías Baixas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Ռիաս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Բաիխաս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Ribeira Sacra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Ռիբեյրա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Սակռա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Ribeiro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Ռիբեյրո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Ribera del Andarax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Ռիբերա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Անդառաքս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Ribera del Duero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Ռիբերա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Դուերո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es-ES" w:eastAsia="en-GB"/>
              </w:rPr>
            </w:pPr>
            <w:r>
              <w:rPr>
                <w:noProof/>
                <w:lang w:val="es-ES" w:eastAsia="en-GB"/>
              </w:rPr>
              <w:t>Ribera del Gállego - Cinco Villas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es-ES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es-ES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Ռիբերա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Գալեգո</w:t>
            </w:r>
            <w:r>
              <w:rPr>
                <w:noProof/>
                <w:lang w:val="es-ES" w:eastAsia="en-GB"/>
              </w:rPr>
              <w:t xml:space="preserve"> – </w:t>
            </w:r>
            <w:r>
              <w:rPr>
                <w:rFonts w:ascii="Sylfaen" w:hAnsi="Sylfaen" w:cs="Sylfaen"/>
                <w:noProof/>
                <w:lang w:eastAsia="en-GB"/>
              </w:rPr>
              <w:t>Սինկո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Վիյաս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Ribera del Guadiana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Ռիբերա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Գուադիանա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Ribera del Jiloca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Ռիբեռա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Խիլոկա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Ribera del Júcar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Ռիբեռա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Խուկար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Ribera del Queiles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Ռիբեռա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Կեյես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Rioja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Ռիոխա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Rueda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Ռուեդա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pt-PT" w:eastAsia="en-GB"/>
              </w:rPr>
            </w:pPr>
            <w:r>
              <w:rPr>
                <w:noProof/>
                <w:lang w:val="pt-PT" w:eastAsia="en-GB"/>
              </w:rPr>
              <w:t>Serra de Tramuntana-Costa Nord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pt-PT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pt-PT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Սեռա</w:t>
            </w:r>
            <w:r>
              <w:rPr>
                <w:noProof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Տռամունտանա</w:t>
            </w:r>
            <w:r>
              <w:rPr>
                <w:noProof/>
                <w:lang w:val="pt-PT"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Կոստա</w:t>
            </w:r>
            <w:r>
              <w:rPr>
                <w:noProof/>
                <w:lang w:val="pt-PT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Նոռդ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Sherry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Շերի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Sierra de Salamanca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Սյեռա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Սալամանկա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Sierra Norte de Sevilla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Սյեռա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Նոռտե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Սևիլյա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Sierra Sur de Jaén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Սիեռա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Սուռ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Խաեն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es-ES" w:eastAsia="en-GB"/>
              </w:rPr>
            </w:pPr>
            <w:r>
              <w:rPr>
                <w:noProof/>
                <w:lang w:val="es-ES" w:eastAsia="en-GB"/>
              </w:rPr>
              <w:t>Sierras de Las Estancias y Los Filabres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es-ES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es-ES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Սյեռաս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լաս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Էստանսիաս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ի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Լոս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Ֆիլաբռես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Sierras de Málaga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Սյեռաս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Մալագա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Somontano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Սոմոնտանո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Tacoronte-Acentejo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Տակոռոնտե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Ասենտեխո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Tarragona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Տառագոնա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Terra Alta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Ալտա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Tierra de León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Տյեռա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Լեոն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es-ES" w:eastAsia="en-GB"/>
              </w:rPr>
            </w:pPr>
            <w:r>
              <w:rPr>
                <w:noProof/>
                <w:lang w:val="es-ES" w:eastAsia="en-GB"/>
              </w:rPr>
              <w:t>Tierra del Vino de Zamora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es-ES"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val="es-ES"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Տյեռա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Վինո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val="es-ES"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Սամոռա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Toro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Տոռո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Torreperogil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Տոռեպեռոխիլ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Txakolí de Álava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Չակոլի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Ալավա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Txakolí de Bizkaia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Չակոլի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Բիսկայա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Txakolí de Getaria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Չակոլի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Խետարիա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Uclés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Ուկլես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Utiel-Requena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Ուիել</w:t>
            </w:r>
            <w:r>
              <w:rPr>
                <w:noProof/>
                <w:lang w:eastAsia="en-GB"/>
              </w:rPr>
              <w:t xml:space="preserve">- </w:t>
            </w:r>
            <w:r>
              <w:rPr>
                <w:rFonts w:ascii="Sylfaen" w:hAnsi="Sylfaen" w:cs="Sylfaen"/>
                <w:noProof/>
                <w:lang w:eastAsia="en-GB"/>
              </w:rPr>
              <w:t>Ռեքուենա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 do Miño-Ourense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դո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Մինյո</w:t>
            </w:r>
            <w:r>
              <w:rPr>
                <w:noProof/>
                <w:lang w:eastAsia="en-GB"/>
              </w:rPr>
              <w:t>-O</w:t>
            </w:r>
            <w:r>
              <w:rPr>
                <w:rFonts w:ascii="Sylfaen" w:hAnsi="Sylfaen" w:cs="Sylfaen"/>
                <w:noProof/>
                <w:lang w:eastAsia="en-GB"/>
              </w:rPr>
              <w:t>ուրենսե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Valdejalón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Վալդեխալոն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Valdeorras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Վալդեոռաս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Valdepeñas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Վալդեպենյաս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Valencia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Վալենսիա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 de Güímar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Խույմառ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 de la Orotava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լա</w:t>
            </w:r>
            <w:r>
              <w:rPr>
                <w:noProof/>
                <w:lang w:eastAsia="en-GB"/>
              </w:rPr>
              <w:t xml:space="preserve"> O</w:t>
            </w:r>
            <w:r>
              <w:rPr>
                <w:rFonts w:ascii="Sylfaen" w:hAnsi="Sylfaen" w:cs="Sylfaen"/>
                <w:noProof/>
                <w:lang w:eastAsia="en-GB"/>
              </w:rPr>
              <w:t>ռոտավա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 del Cinca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Սինկա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 del Miño-Ourense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դել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Մինյո</w:t>
            </w:r>
            <w:r>
              <w:rPr>
                <w:noProof/>
                <w:lang w:eastAsia="en-GB"/>
              </w:rPr>
              <w:t>-O</w:t>
            </w:r>
            <w:r>
              <w:rPr>
                <w:rFonts w:ascii="Sylfaen" w:hAnsi="Sylfaen" w:cs="Sylfaen"/>
                <w:noProof/>
                <w:lang w:eastAsia="en-GB"/>
              </w:rPr>
              <w:t>ուռենսե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Valles de Benavente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Բենավենտե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Valles de Sadacia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Վալես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Սադասիա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Valtiendas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Վալտիենդաս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Villaviciosa de Córdoba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Վիլավիսիոզա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Կորդոբա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Vinos de Madrid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Վինոս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դե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Մադրիդ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Xérès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Խերես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pageBreakBefore/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lastRenderedPageBreak/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Ycoden-Daute-Isora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Իկոդեն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Դաուտե</w:t>
            </w:r>
            <w:r>
              <w:rPr>
                <w:noProof/>
                <w:lang w:eastAsia="en-GB"/>
              </w:rPr>
              <w:t>-</w:t>
            </w:r>
            <w:r>
              <w:rPr>
                <w:rFonts w:ascii="Sylfaen" w:hAnsi="Sylfaen" w:cs="Sylfaen"/>
                <w:noProof/>
                <w:lang w:eastAsia="en-GB"/>
              </w:rPr>
              <w:t>Իսորա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ES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Yecla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Յեկլա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GB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English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Ինգլիշ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GB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English Regional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Ինգլիշ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Րիջընըլ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GB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Welsh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Ուելշ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PDO</w:t>
            </w:r>
          </w:p>
        </w:tc>
      </w:tr>
      <w:tr w:rsidR="00434525" w:rsidTr="00FC190E">
        <w:trPr>
          <w:cantSplit/>
          <w:trHeight w:val="20"/>
        </w:trPr>
        <w:tc>
          <w:tcPr>
            <w:tcW w:w="964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caps/>
                <w:noProof/>
                <w:lang w:eastAsia="en-GB"/>
              </w:rPr>
            </w:pPr>
            <w:r>
              <w:rPr>
                <w:caps/>
                <w:noProof/>
                <w:lang w:eastAsia="en-GB"/>
              </w:rPr>
              <w:t>GB</w:t>
            </w:r>
          </w:p>
        </w:tc>
        <w:tc>
          <w:tcPr>
            <w:tcW w:w="2778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Welsh Regional</w:t>
            </w:r>
          </w:p>
        </w:tc>
        <w:tc>
          <w:tcPr>
            <w:tcW w:w="2041" w:type="dxa"/>
            <w:hideMark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</w:p>
        </w:tc>
        <w:tc>
          <w:tcPr>
            <w:tcW w:w="2778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  <w:lang w:eastAsia="en-GB"/>
              </w:rPr>
            </w:pPr>
            <w:r>
              <w:rPr>
                <w:rFonts w:ascii="Sylfaen" w:hAnsi="Sylfaen" w:cs="Sylfaen"/>
                <w:noProof/>
                <w:lang w:eastAsia="en-GB"/>
              </w:rPr>
              <w:t>Ուելշ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Sylfaen" w:hAnsi="Sylfaen" w:cs="Sylfaen"/>
                <w:noProof/>
                <w:lang w:eastAsia="en-GB"/>
              </w:rPr>
              <w:t>Րիջընըլ</w:t>
            </w:r>
          </w:p>
        </w:tc>
        <w:tc>
          <w:tcPr>
            <w:tcW w:w="1247" w:type="dxa"/>
            <w:hideMark/>
          </w:tcPr>
          <w:p w:rsidR="00434525" w:rsidRDefault="00434525" w:rsidP="00FC190E">
            <w:pPr>
              <w:spacing w:before="60" w:after="6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PGI</w:t>
            </w:r>
          </w:p>
        </w:tc>
      </w:tr>
    </w:tbl>
    <w:p w:rsidR="00434525" w:rsidRDefault="00434525" w:rsidP="00434525"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p w:rsidR="00434525" w:rsidRDefault="00434525" w:rsidP="00434525"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p w:rsidR="00434525" w:rsidRDefault="00434525" w:rsidP="00434525">
      <w:pPr>
        <w:shd w:val="clear" w:color="auto" w:fill="FFFFFF" w:themeFill="background1"/>
        <w:jc w:val="center"/>
        <w:rPr>
          <w:rFonts w:asciiTheme="majorBidi" w:hAnsiTheme="majorBidi" w:cstheme="majorBidi"/>
          <w:noProof/>
          <w:szCs w:val="24"/>
          <w:lang w:val="fr-BE"/>
        </w:rPr>
      </w:pPr>
      <w:r>
        <w:rPr>
          <w:rFonts w:asciiTheme="majorBidi" w:hAnsiTheme="majorBidi" w:cstheme="majorBidi"/>
          <w:noProof/>
          <w:szCs w:val="24"/>
          <w:lang w:val="fr-BE"/>
        </w:rPr>
        <w:t>________________</w:t>
      </w:r>
    </w:p>
    <w:p w:rsidR="00434525" w:rsidRDefault="00434525" w:rsidP="00434525">
      <w:pPr>
        <w:jc w:val="center"/>
        <w:rPr>
          <w:noProof/>
        </w:rPr>
        <w:sectPr w:rsidR="00434525" w:rsidSect="0043452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1134" w:bottom="1134" w:left="1134" w:header="1134" w:footer="1134" w:gutter="0"/>
          <w:cols w:space="708"/>
          <w:docGrid w:linePitch="360"/>
        </w:sectPr>
      </w:pPr>
    </w:p>
    <w:p w:rsidR="00434525" w:rsidRDefault="00434525" w:rsidP="00434525">
      <w:pPr>
        <w:jc w:val="center"/>
        <w:rPr>
          <w:noProof/>
        </w:rPr>
      </w:pPr>
      <w:r>
        <w:rPr>
          <w:noProof/>
        </w:rPr>
        <w:lastRenderedPageBreak/>
        <w:t>Part B</w:t>
      </w:r>
    </w:p>
    <w:p w:rsidR="00434525" w:rsidRDefault="00434525" w:rsidP="00434525">
      <w:pPr>
        <w:jc w:val="center"/>
        <w:rPr>
          <w:noProof/>
        </w:rPr>
      </w:pPr>
    </w:p>
    <w:p w:rsidR="00434525" w:rsidRDefault="00434525" w:rsidP="00434525">
      <w:pPr>
        <w:jc w:val="center"/>
        <w:rPr>
          <w:noProof/>
        </w:rPr>
      </w:pPr>
      <w:r>
        <w:rPr>
          <w:noProof/>
        </w:rPr>
        <w:t xml:space="preserve">Geographical indications of products of </w:t>
      </w:r>
      <w:r>
        <w:rPr>
          <w:rFonts w:eastAsia="Calibri"/>
          <w:iCs/>
          <w:noProof/>
        </w:rPr>
        <w:t xml:space="preserve">the </w:t>
      </w:r>
      <w:r>
        <w:rPr>
          <w:noProof/>
        </w:rPr>
        <w:t xml:space="preserve">Republic of Armenia </w:t>
      </w:r>
      <w:r>
        <w:rPr>
          <w:noProof/>
        </w:rPr>
        <w:br/>
        <w:t>a</w:t>
      </w:r>
      <w:bookmarkStart w:id="0" w:name="_GoBack"/>
      <w:bookmarkEnd w:id="0"/>
      <w:r>
        <w:rPr>
          <w:noProof/>
        </w:rPr>
        <w:t>s referred to in Article 231 paragraph 4</w:t>
      </w:r>
    </w:p>
    <w:p w:rsidR="00434525" w:rsidRDefault="00434525" w:rsidP="00434525">
      <w:pPr>
        <w:jc w:val="center"/>
        <w:rPr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34525" w:rsidTr="00FC190E">
        <w:tc>
          <w:tcPr>
            <w:tcW w:w="3096" w:type="dxa"/>
          </w:tcPr>
          <w:p w:rsidR="00434525" w:rsidRPr="0002693A" w:rsidRDefault="00434525" w:rsidP="00FC190E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noProof/>
              </w:rPr>
            </w:pPr>
            <w:r w:rsidRPr="0002693A">
              <w:rPr>
                <w:rFonts w:asciiTheme="majorBidi" w:hAnsiTheme="majorBidi" w:cstheme="majorBidi"/>
                <w:noProof/>
              </w:rPr>
              <w:t>Name</w:t>
            </w:r>
          </w:p>
        </w:tc>
        <w:tc>
          <w:tcPr>
            <w:tcW w:w="3096" w:type="dxa"/>
          </w:tcPr>
          <w:p w:rsidR="00434525" w:rsidRPr="0002693A" w:rsidRDefault="00434525" w:rsidP="00FC190E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noProof/>
              </w:rPr>
            </w:pPr>
            <w:r w:rsidRPr="0002693A">
              <w:rPr>
                <w:rFonts w:asciiTheme="majorBidi" w:hAnsiTheme="majorBidi" w:cstheme="majorBidi"/>
                <w:noProof/>
              </w:rPr>
              <w:t>Transcription in Latin characters</w:t>
            </w:r>
          </w:p>
        </w:tc>
        <w:tc>
          <w:tcPr>
            <w:tcW w:w="3096" w:type="dxa"/>
          </w:tcPr>
          <w:p w:rsidR="00434525" w:rsidRPr="0002693A" w:rsidRDefault="00434525" w:rsidP="00FC190E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noProof/>
              </w:rPr>
            </w:pPr>
            <w:r w:rsidRPr="0002693A">
              <w:rPr>
                <w:rFonts w:asciiTheme="majorBidi" w:hAnsiTheme="majorBidi" w:cstheme="majorBidi"/>
                <w:noProof/>
              </w:rPr>
              <w:t>Type of product</w:t>
            </w:r>
          </w:p>
        </w:tc>
      </w:tr>
      <w:tr w:rsidR="00434525" w:rsidTr="00FC190E">
        <w:tc>
          <w:tcPr>
            <w:tcW w:w="3096" w:type="dxa"/>
          </w:tcPr>
          <w:p w:rsidR="00434525" w:rsidRDefault="00434525" w:rsidP="00FC190E"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 w:cs="Sylfaen"/>
                <w:noProof/>
                <w:lang w:val="hy-AM"/>
              </w:rPr>
              <w:t>ՍԵՎԱՆԻ</w:t>
            </w:r>
            <w:r>
              <w:rPr>
                <w:noProof/>
                <w:lang w:val="hy-AM"/>
              </w:rPr>
              <w:t xml:space="preserve"> </w:t>
            </w:r>
            <w:r>
              <w:rPr>
                <w:rFonts w:ascii="Sylfaen" w:hAnsi="Sylfaen" w:cs="Sylfaen"/>
                <w:noProof/>
                <w:lang w:val="hy-AM"/>
              </w:rPr>
              <w:t>ԻՇԽԱՆ</w:t>
            </w:r>
            <w:r>
              <w:rPr>
                <w:b/>
                <w:bCs/>
                <w:noProof/>
                <w:vertAlign w:val="superscript"/>
                <w:lang w:val="hy-AM"/>
              </w:rPr>
              <w:footnoteReference w:id="1"/>
            </w:r>
          </w:p>
        </w:tc>
        <w:tc>
          <w:tcPr>
            <w:tcW w:w="3096" w:type="dxa"/>
          </w:tcPr>
          <w:p w:rsidR="00434525" w:rsidRPr="0002693A" w:rsidRDefault="00434525" w:rsidP="00FC190E">
            <w:pPr>
              <w:spacing w:before="60" w:after="60" w:line="240" w:lineRule="auto"/>
              <w:rPr>
                <w:rFonts w:asciiTheme="majorBidi" w:hAnsiTheme="majorBidi" w:cstheme="majorBidi"/>
                <w:noProof/>
              </w:rPr>
            </w:pPr>
            <w:r w:rsidRPr="0002693A">
              <w:rPr>
                <w:rFonts w:asciiTheme="majorBidi" w:hAnsiTheme="majorBidi" w:cstheme="majorBidi"/>
                <w:noProof/>
              </w:rPr>
              <w:t>Sevani Ishkhan</w:t>
            </w:r>
          </w:p>
        </w:tc>
        <w:tc>
          <w:tcPr>
            <w:tcW w:w="3096" w:type="dxa"/>
          </w:tcPr>
          <w:p w:rsidR="00434525" w:rsidRPr="0002693A" w:rsidRDefault="00434525" w:rsidP="00FC190E">
            <w:pPr>
              <w:spacing w:before="60" w:after="60" w:line="240" w:lineRule="auto"/>
              <w:rPr>
                <w:rFonts w:asciiTheme="majorBidi" w:hAnsiTheme="majorBidi" w:cstheme="majorBidi"/>
                <w:noProof/>
              </w:rPr>
            </w:pPr>
            <w:r w:rsidRPr="0002693A">
              <w:rPr>
                <w:rFonts w:asciiTheme="majorBidi" w:hAnsiTheme="majorBidi" w:cstheme="majorBidi"/>
                <w:noProof/>
              </w:rPr>
              <w:t>Fish and seafood</w:t>
            </w:r>
          </w:p>
        </w:tc>
      </w:tr>
    </w:tbl>
    <w:p w:rsidR="00434525" w:rsidRDefault="00434525" w:rsidP="00434525">
      <w:pPr>
        <w:rPr>
          <w:noProof/>
        </w:rPr>
      </w:pPr>
    </w:p>
    <w:p w:rsidR="00434525" w:rsidRDefault="00434525" w:rsidP="00434525">
      <w:pPr>
        <w:rPr>
          <w:noProof/>
        </w:rPr>
      </w:pPr>
    </w:p>
    <w:p w:rsidR="00434525" w:rsidRDefault="00434525" w:rsidP="00434525">
      <w:pPr>
        <w:jc w:val="center"/>
        <w:rPr>
          <w:noProof/>
          <w:szCs w:val="24"/>
        </w:rPr>
      </w:pPr>
      <w:r>
        <w:rPr>
          <w:noProof/>
          <w:szCs w:val="24"/>
        </w:rPr>
        <w:t>________________</w:t>
      </w:r>
    </w:p>
    <w:p w:rsidR="00416B3A" w:rsidRPr="00416B3A" w:rsidRDefault="00416B3A" w:rsidP="00434525">
      <w:pPr>
        <w:spacing w:line="240" w:lineRule="auto"/>
        <w:jc w:val="center"/>
        <w:rPr>
          <w:szCs w:val="23"/>
        </w:rPr>
      </w:pPr>
    </w:p>
    <w:sectPr w:rsidR="00416B3A" w:rsidRPr="00416B3A" w:rsidSect="0043452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134" w:right="1134" w:bottom="1134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3A" w:rsidRDefault="00416B3A">
      <w:r>
        <w:separator/>
      </w:r>
    </w:p>
  </w:endnote>
  <w:endnote w:type="continuationSeparator" w:id="0">
    <w:p w:rsidR="00416B3A" w:rsidRDefault="00416B3A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3A" w:rsidRDefault="0002693A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A3" w:rsidRDefault="0002693A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A3" w:rsidRDefault="0002693A">
    <w:pPr>
      <w:pStyle w:val="Footer"/>
      <w:jc w:val="center"/>
      <w:rPr>
        <w:rFonts w:asciiTheme="majorBidi" w:hAnsiTheme="majorBidi" w:cstheme="majorBidi"/>
        <w:szCs w:val="24"/>
      </w:rPr>
    </w:pPr>
  </w:p>
  <w:p w:rsidR="00B045A3" w:rsidRDefault="000F69F2">
    <w:pPr>
      <w:pStyle w:val="Footer"/>
      <w:jc w:val="center"/>
      <w:rPr>
        <w:rFonts w:asciiTheme="majorBidi" w:hAnsiTheme="majorBidi" w:cstheme="majorBidi"/>
        <w:szCs w:val="24"/>
      </w:rPr>
    </w:pPr>
    <w:r>
      <w:rPr>
        <w:rFonts w:asciiTheme="majorBidi" w:hAnsiTheme="majorBidi" w:cstheme="majorBidi"/>
        <w:szCs w:val="24"/>
      </w:rPr>
      <w:t>EU/</w:t>
    </w:r>
    <w:r w:rsidR="00434525">
      <w:rPr>
        <w:rFonts w:asciiTheme="majorBidi" w:hAnsiTheme="majorBidi" w:cstheme="majorBidi"/>
        <w:szCs w:val="24"/>
      </w:rPr>
      <w:t>AM/</w:t>
    </w:r>
    <w:r>
      <w:rPr>
        <w:rFonts w:asciiTheme="majorBidi" w:hAnsiTheme="majorBidi" w:cstheme="majorBidi"/>
        <w:szCs w:val="24"/>
      </w:rPr>
      <w:t xml:space="preserve">Annex X-B/en </w:t>
    </w:r>
    <w:r>
      <w:rPr>
        <w:rFonts w:asciiTheme="majorBidi" w:hAnsiTheme="majorBidi" w:cstheme="majorBidi"/>
        <w:szCs w:val="24"/>
      </w:rPr>
      <w:fldChar w:fldCharType="begin"/>
    </w:r>
    <w:r>
      <w:rPr>
        <w:rFonts w:asciiTheme="majorBidi" w:hAnsiTheme="majorBidi" w:cstheme="majorBidi"/>
        <w:szCs w:val="24"/>
      </w:rPr>
      <w:instrText xml:space="preserve"> PAGE   \* MERGEFORMAT </w:instrText>
    </w:r>
    <w:r>
      <w:rPr>
        <w:rFonts w:asciiTheme="majorBidi" w:hAnsiTheme="majorBidi" w:cstheme="majorBidi"/>
        <w:szCs w:val="24"/>
      </w:rPr>
      <w:fldChar w:fldCharType="separate"/>
    </w:r>
    <w:r w:rsidR="0002693A">
      <w:rPr>
        <w:rFonts w:asciiTheme="majorBidi" w:hAnsiTheme="majorBidi" w:cstheme="majorBidi"/>
        <w:noProof/>
        <w:szCs w:val="24"/>
      </w:rPr>
      <w:t>1</w:t>
    </w:r>
    <w:r>
      <w:rPr>
        <w:rFonts w:asciiTheme="majorBidi" w:hAnsiTheme="majorBidi" w:cstheme="majorBidi"/>
        <w:noProof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A3" w:rsidRDefault="00026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Footer"/>
      <w:jc w:val="center"/>
      <w:rPr>
        <w:rFonts w:asciiTheme="majorBidi" w:hAnsiTheme="majorBidi" w:cstheme="majorBidi"/>
        <w:szCs w:val="24"/>
      </w:rPr>
    </w:pPr>
  </w:p>
  <w:p w:rsidR="00434525" w:rsidRDefault="00434525">
    <w:pPr>
      <w:pStyle w:val="Footer"/>
      <w:jc w:val="center"/>
      <w:rPr>
        <w:rFonts w:asciiTheme="majorBidi" w:hAnsiTheme="majorBidi" w:cstheme="majorBidi"/>
        <w:szCs w:val="24"/>
        <w:lang w:val="pt-PT"/>
      </w:rPr>
    </w:pPr>
    <w:r>
      <w:rPr>
        <w:rFonts w:asciiTheme="majorBidi" w:hAnsiTheme="majorBidi" w:cstheme="majorBidi"/>
        <w:szCs w:val="24"/>
        <w:lang w:val="pt-PT"/>
      </w:rPr>
      <w:t xml:space="preserve">EU/AM/Annex X-A/en </w:t>
    </w:r>
    <w:sdt>
      <w:sdtPr>
        <w:rPr>
          <w:rFonts w:asciiTheme="majorBidi" w:hAnsiTheme="majorBidi" w:cstheme="majorBidi"/>
          <w:szCs w:val="24"/>
        </w:rPr>
        <w:id w:val="-11205958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Cs w:val="24"/>
          </w:rPr>
          <w:fldChar w:fldCharType="begin"/>
        </w:r>
        <w:r>
          <w:rPr>
            <w:rFonts w:asciiTheme="majorBidi" w:hAnsiTheme="majorBidi" w:cstheme="majorBidi"/>
            <w:szCs w:val="24"/>
            <w:lang w:val="pt-PT"/>
          </w:rPr>
          <w:instrText xml:space="preserve"> PAGE   \* MERGEFORMAT </w:instrText>
        </w:r>
        <w:r>
          <w:rPr>
            <w:rFonts w:asciiTheme="majorBidi" w:hAnsiTheme="majorBidi" w:cstheme="majorBidi"/>
            <w:szCs w:val="24"/>
          </w:rPr>
          <w:fldChar w:fldCharType="separate"/>
        </w:r>
        <w:r w:rsidR="0002693A">
          <w:rPr>
            <w:rFonts w:asciiTheme="majorBidi" w:hAnsiTheme="majorBidi" w:cstheme="majorBidi"/>
            <w:noProof/>
            <w:szCs w:val="24"/>
            <w:lang w:val="pt-PT"/>
          </w:rPr>
          <w:t>1</w:t>
        </w:r>
        <w:r>
          <w:rPr>
            <w:rFonts w:asciiTheme="majorBidi" w:hAnsiTheme="majorBidi" w:cstheme="majorBidi"/>
            <w:noProof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3A" w:rsidRDefault="0002693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Footer"/>
      <w:jc w:val="center"/>
      <w:rPr>
        <w:rFonts w:asciiTheme="majorBidi" w:hAnsiTheme="majorBidi" w:cstheme="majorBidi"/>
        <w:szCs w:val="24"/>
      </w:rPr>
    </w:pPr>
  </w:p>
  <w:p w:rsidR="00434525" w:rsidRDefault="00434525">
    <w:pPr>
      <w:pStyle w:val="Footer"/>
      <w:jc w:val="center"/>
      <w:rPr>
        <w:rFonts w:asciiTheme="majorBidi" w:hAnsiTheme="majorBidi" w:cstheme="majorBidi"/>
        <w:szCs w:val="24"/>
        <w:lang w:val="pt-PT"/>
      </w:rPr>
    </w:pPr>
    <w:r>
      <w:rPr>
        <w:rFonts w:asciiTheme="majorBidi" w:hAnsiTheme="majorBidi" w:cstheme="majorBidi"/>
        <w:szCs w:val="24"/>
        <w:lang w:val="pt-PT"/>
      </w:rPr>
      <w:t>EU/</w:t>
    </w:r>
    <w:r w:rsidR="0014058C">
      <w:rPr>
        <w:rFonts w:asciiTheme="majorBidi" w:hAnsiTheme="majorBidi" w:cstheme="majorBidi"/>
        <w:szCs w:val="24"/>
        <w:lang w:val="pt-PT"/>
      </w:rPr>
      <w:t>AM/</w:t>
    </w:r>
    <w:r>
      <w:rPr>
        <w:rFonts w:asciiTheme="majorBidi" w:hAnsiTheme="majorBidi" w:cstheme="majorBidi"/>
        <w:szCs w:val="24"/>
        <w:lang w:val="pt-PT"/>
      </w:rPr>
      <w:t xml:space="preserve">Annex X-A/en </w:t>
    </w:r>
    <w:sdt>
      <w:sdtPr>
        <w:rPr>
          <w:rFonts w:asciiTheme="majorBidi" w:hAnsiTheme="majorBidi" w:cstheme="majorBidi"/>
          <w:szCs w:val="24"/>
        </w:rPr>
        <w:id w:val="1051109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Cs w:val="24"/>
          </w:rPr>
          <w:fldChar w:fldCharType="begin"/>
        </w:r>
        <w:r>
          <w:rPr>
            <w:rFonts w:asciiTheme="majorBidi" w:hAnsiTheme="majorBidi" w:cstheme="majorBidi"/>
            <w:szCs w:val="24"/>
            <w:lang w:val="pt-PT"/>
          </w:rPr>
          <w:instrText xml:space="preserve"> PAGE   \* MERGEFORMAT </w:instrText>
        </w:r>
        <w:r>
          <w:rPr>
            <w:rFonts w:asciiTheme="majorBidi" w:hAnsiTheme="majorBidi" w:cstheme="majorBidi"/>
            <w:szCs w:val="24"/>
          </w:rPr>
          <w:fldChar w:fldCharType="separate"/>
        </w:r>
        <w:r w:rsidR="0002693A">
          <w:rPr>
            <w:rFonts w:asciiTheme="majorBidi" w:hAnsiTheme="majorBidi" w:cstheme="majorBidi"/>
            <w:noProof/>
            <w:szCs w:val="24"/>
            <w:lang w:val="pt-PT"/>
          </w:rPr>
          <w:t>128</w:t>
        </w:r>
        <w:r>
          <w:rPr>
            <w:rFonts w:asciiTheme="majorBidi" w:hAnsiTheme="majorBidi" w:cstheme="majorBidi"/>
            <w:noProof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Footer"/>
      <w:jc w:val="center"/>
      <w:rPr>
        <w:rFonts w:asciiTheme="majorBidi" w:hAnsiTheme="majorBidi" w:cstheme="majorBidi"/>
        <w:szCs w:val="24"/>
      </w:rPr>
    </w:pPr>
  </w:p>
  <w:p w:rsidR="00434525" w:rsidRDefault="00434525">
    <w:pPr>
      <w:pStyle w:val="Footer"/>
      <w:jc w:val="center"/>
      <w:rPr>
        <w:rFonts w:asciiTheme="majorBidi" w:hAnsiTheme="majorBidi" w:cstheme="majorBidi"/>
        <w:szCs w:val="24"/>
        <w:lang w:val="pt-PT"/>
      </w:rPr>
    </w:pPr>
    <w:r>
      <w:rPr>
        <w:rFonts w:asciiTheme="majorBidi" w:hAnsiTheme="majorBidi" w:cstheme="majorBidi"/>
        <w:szCs w:val="24"/>
        <w:lang w:val="pt-PT"/>
      </w:rPr>
      <w:t>EU/</w:t>
    </w:r>
    <w:r w:rsidR="0014058C">
      <w:rPr>
        <w:rFonts w:asciiTheme="majorBidi" w:hAnsiTheme="majorBidi" w:cstheme="majorBidi"/>
        <w:szCs w:val="24"/>
        <w:lang w:val="pt-PT"/>
      </w:rPr>
      <w:t>AM/</w:t>
    </w:r>
    <w:r>
      <w:rPr>
        <w:rFonts w:asciiTheme="majorBidi" w:hAnsiTheme="majorBidi" w:cstheme="majorBidi"/>
        <w:szCs w:val="24"/>
        <w:lang w:val="pt-PT"/>
      </w:rPr>
      <w:t xml:space="preserve">Annex X-A/en </w:t>
    </w:r>
    <w:sdt>
      <w:sdtPr>
        <w:rPr>
          <w:rFonts w:asciiTheme="majorBidi" w:hAnsiTheme="majorBidi" w:cstheme="majorBidi"/>
          <w:szCs w:val="24"/>
        </w:rPr>
        <w:id w:val="-21367858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Cs w:val="24"/>
          </w:rPr>
          <w:fldChar w:fldCharType="begin"/>
        </w:r>
        <w:r>
          <w:rPr>
            <w:rFonts w:asciiTheme="majorBidi" w:hAnsiTheme="majorBidi" w:cstheme="majorBidi"/>
            <w:szCs w:val="24"/>
            <w:lang w:val="pt-PT"/>
          </w:rPr>
          <w:instrText xml:space="preserve"> PAGE   \* MERGEFORMAT </w:instrText>
        </w:r>
        <w:r>
          <w:rPr>
            <w:rFonts w:asciiTheme="majorBidi" w:hAnsiTheme="majorBidi" w:cstheme="majorBidi"/>
            <w:szCs w:val="24"/>
          </w:rPr>
          <w:fldChar w:fldCharType="separate"/>
        </w:r>
        <w:r w:rsidR="0002693A">
          <w:rPr>
            <w:rFonts w:asciiTheme="majorBidi" w:hAnsiTheme="majorBidi" w:cstheme="majorBidi"/>
            <w:noProof/>
            <w:szCs w:val="24"/>
            <w:lang w:val="pt-PT"/>
          </w:rPr>
          <w:t>219</w:t>
        </w:r>
        <w:r>
          <w:rPr>
            <w:rFonts w:asciiTheme="majorBidi" w:hAnsiTheme="majorBidi" w:cstheme="majorBidi"/>
            <w:noProof/>
            <w:szCs w:val="2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3A" w:rsidRDefault="00416B3A">
      <w:pPr>
        <w:pStyle w:val="FootnoteText"/>
      </w:pPr>
      <w:r>
        <w:separator/>
      </w:r>
    </w:p>
  </w:footnote>
  <w:footnote w:type="continuationSeparator" w:id="0">
    <w:p w:rsidR="00416B3A" w:rsidRDefault="00416B3A">
      <w:pPr>
        <w:pStyle w:val="FootnoteText"/>
      </w:pPr>
      <w:r>
        <w:separator/>
      </w:r>
    </w:p>
  </w:footnote>
  <w:footnote w:id="1">
    <w:p w:rsidR="00434525" w:rsidRDefault="00434525" w:rsidP="00434525">
      <w:pPr>
        <w:pStyle w:val="FootnoteText"/>
        <w:rPr>
          <w:szCs w:val="24"/>
        </w:rPr>
      </w:pPr>
      <w:r>
        <w:rPr>
          <w:rStyle w:val="FootnoteReference"/>
          <w:b w:val="0"/>
          <w:bCs/>
        </w:rPr>
        <w:footnoteRef/>
      </w:r>
      <w:r>
        <w:tab/>
      </w:r>
      <w:r>
        <w:rPr>
          <w:szCs w:val="24"/>
        </w:rPr>
        <w:t>Subject to the positive conclusion of the objection procedure as referred to in Article 231(4).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3A" w:rsidRDefault="0002693A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A3" w:rsidRDefault="0002693A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A3" w:rsidRDefault="0002693A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A3" w:rsidRDefault="00026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3A" w:rsidRDefault="000269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3A" w:rsidRDefault="0002693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25" w:rsidRDefault="004345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Num" w:val="0"/>
    <w:docVar w:name="DW_DocType" w:val="_GENEN"/>
  </w:docVars>
  <w:rsids>
    <w:rsidRoot w:val="00416B3A"/>
    <w:rsid w:val="00007A54"/>
    <w:rsid w:val="0002693A"/>
    <w:rsid w:val="000449B4"/>
    <w:rsid w:val="0005086A"/>
    <w:rsid w:val="00054C4B"/>
    <w:rsid w:val="00067F31"/>
    <w:rsid w:val="00075910"/>
    <w:rsid w:val="00083FBC"/>
    <w:rsid w:val="000867FF"/>
    <w:rsid w:val="00092472"/>
    <w:rsid w:val="0009569C"/>
    <w:rsid w:val="000A3826"/>
    <w:rsid w:val="000A4FE6"/>
    <w:rsid w:val="000D2B33"/>
    <w:rsid w:val="000E1C75"/>
    <w:rsid w:val="000F69F2"/>
    <w:rsid w:val="0012665C"/>
    <w:rsid w:val="0014058C"/>
    <w:rsid w:val="0014406C"/>
    <w:rsid w:val="00156CB3"/>
    <w:rsid w:val="00164E11"/>
    <w:rsid w:val="00171F08"/>
    <w:rsid w:val="0017477F"/>
    <w:rsid w:val="00174E40"/>
    <w:rsid w:val="00174EC6"/>
    <w:rsid w:val="001915AA"/>
    <w:rsid w:val="001D60D8"/>
    <w:rsid w:val="001F59C5"/>
    <w:rsid w:val="001F7964"/>
    <w:rsid w:val="0020127F"/>
    <w:rsid w:val="00204F63"/>
    <w:rsid w:val="00220AE0"/>
    <w:rsid w:val="0022170F"/>
    <w:rsid w:val="0022250D"/>
    <w:rsid w:val="002327B1"/>
    <w:rsid w:val="00233BF6"/>
    <w:rsid w:val="00234D95"/>
    <w:rsid w:val="0024283F"/>
    <w:rsid w:val="0025703C"/>
    <w:rsid w:val="00282319"/>
    <w:rsid w:val="002A000E"/>
    <w:rsid w:val="002A11CF"/>
    <w:rsid w:val="002B28C5"/>
    <w:rsid w:val="002C2564"/>
    <w:rsid w:val="002D0849"/>
    <w:rsid w:val="002D1EFE"/>
    <w:rsid w:val="002D5B64"/>
    <w:rsid w:val="002E46F1"/>
    <w:rsid w:val="002F1116"/>
    <w:rsid w:val="00304C1B"/>
    <w:rsid w:val="00304DEB"/>
    <w:rsid w:val="00306599"/>
    <w:rsid w:val="00316D9A"/>
    <w:rsid w:val="00323DF1"/>
    <w:rsid w:val="003317EC"/>
    <w:rsid w:val="00335A55"/>
    <w:rsid w:val="00365A1E"/>
    <w:rsid w:val="00376FF1"/>
    <w:rsid w:val="003812B9"/>
    <w:rsid w:val="0039090B"/>
    <w:rsid w:val="00392040"/>
    <w:rsid w:val="003B4BBB"/>
    <w:rsid w:val="003D12D6"/>
    <w:rsid w:val="003D5361"/>
    <w:rsid w:val="003F010B"/>
    <w:rsid w:val="003F6C26"/>
    <w:rsid w:val="003F7522"/>
    <w:rsid w:val="00410588"/>
    <w:rsid w:val="00416B3A"/>
    <w:rsid w:val="00426C28"/>
    <w:rsid w:val="00434525"/>
    <w:rsid w:val="00434BDE"/>
    <w:rsid w:val="00445F2C"/>
    <w:rsid w:val="00446EA1"/>
    <w:rsid w:val="00462C5A"/>
    <w:rsid w:val="00462CBB"/>
    <w:rsid w:val="00465B83"/>
    <w:rsid w:val="00490932"/>
    <w:rsid w:val="00491ACF"/>
    <w:rsid w:val="004D202F"/>
    <w:rsid w:val="004E09B5"/>
    <w:rsid w:val="004E30A8"/>
    <w:rsid w:val="004F1F3A"/>
    <w:rsid w:val="005115B2"/>
    <w:rsid w:val="005176C6"/>
    <w:rsid w:val="00517AFA"/>
    <w:rsid w:val="00517F1E"/>
    <w:rsid w:val="0053148A"/>
    <w:rsid w:val="005555EB"/>
    <w:rsid w:val="00573235"/>
    <w:rsid w:val="00591446"/>
    <w:rsid w:val="005C1DE3"/>
    <w:rsid w:val="005C4936"/>
    <w:rsid w:val="005D11D1"/>
    <w:rsid w:val="005D3C88"/>
    <w:rsid w:val="005F45C3"/>
    <w:rsid w:val="005F793E"/>
    <w:rsid w:val="00604699"/>
    <w:rsid w:val="00615C14"/>
    <w:rsid w:val="006164E1"/>
    <w:rsid w:val="00624C6D"/>
    <w:rsid w:val="00627335"/>
    <w:rsid w:val="0065291B"/>
    <w:rsid w:val="006609FB"/>
    <w:rsid w:val="00681EB1"/>
    <w:rsid w:val="0069311C"/>
    <w:rsid w:val="006937B9"/>
    <w:rsid w:val="006A0D97"/>
    <w:rsid w:val="006B3FE1"/>
    <w:rsid w:val="006C6C26"/>
    <w:rsid w:val="006D2C19"/>
    <w:rsid w:val="006E5355"/>
    <w:rsid w:val="006F22F6"/>
    <w:rsid w:val="006F3E3F"/>
    <w:rsid w:val="0075359F"/>
    <w:rsid w:val="00754CB7"/>
    <w:rsid w:val="007651B0"/>
    <w:rsid w:val="007654CE"/>
    <w:rsid w:val="0076794C"/>
    <w:rsid w:val="00775244"/>
    <w:rsid w:val="0077561E"/>
    <w:rsid w:val="007838EE"/>
    <w:rsid w:val="007B0D74"/>
    <w:rsid w:val="007B6E58"/>
    <w:rsid w:val="007D0248"/>
    <w:rsid w:val="007F07CE"/>
    <w:rsid w:val="007F38E2"/>
    <w:rsid w:val="007F7819"/>
    <w:rsid w:val="0081789E"/>
    <w:rsid w:val="00820D9C"/>
    <w:rsid w:val="0083043C"/>
    <w:rsid w:val="008515A7"/>
    <w:rsid w:val="00853B46"/>
    <w:rsid w:val="0088319A"/>
    <w:rsid w:val="008B3E59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50B14"/>
    <w:rsid w:val="00957894"/>
    <w:rsid w:val="009700CD"/>
    <w:rsid w:val="009846A3"/>
    <w:rsid w:val="00995506"/>
    <w:rsid w:val="009A1D2C"/>
    <w:rsid w:val="009D15C2"/>
    <w:rsid w:val="009E7878"/>
    <w:rsid w:val="009F0FE5"/>
    <w:rsid w:val="00A12F9B"/>
    <w:rsid w:val="00A3456F"/>
    <w:rsid w:val="00A55EB4"/>
    <w:rsid w:val="00A56CF2"/>
    <w:rsid w:val="00A83A74"/>
    <w:rsid w:val="00A8452C"/>
    <w:rsid w:val="00A9225C"/>
    <w:rsid w:val="00A9613B"/>
    <w:rsid w:val="00AA3A04"/>
    <w:rsid w:val="00AD020C"/>
    <w:rsid w:val="00AD30EE"/>
    <w:rsid w:val="00AE6D64"/>
    <w:rsid w:val="00B01529"/>
    <w:rsid w:val="00B104EA"/>
    <w:rsid w:val="00B112C8"/>
    <w:rsid w:val="00B40E1C"/>
    <w:rsid w:val="00B55A5E"/>
    <w:rsid w:val="00B722DD"/>
    <w:rsid w:val="00B845E7"/>
    <w:rsid w:val="00B9096D"/>
    <w:rsid w:val="00B97461"/>
    <w:rsid w:val="00BC3FE8"/>
    <w:rsid w:val="00BE0095"/>
    <w:rsid w:val="00BE0D86"/>
    <w:rsid w:val="00BE7C2A"/>
    <w:rsid w:val="00BF1051"/>
    <w:rsid w:val="00C22400"/>
    <w:rsid w:val="00C351CC"/>
    <w:rsid w:val="00C4415B"/>
    <w:rsid w:val="00C502FD"/>
    <w:rsid w:val="00C548E9"/>
    <w:rsid w:val="00C55246"/>
    <w:rsid w:val="00C66DC8"/>
    <w:rsid w:val="00C82663"/>
    <w:rsid w:val="00C83670"/>
    <w:rsid w:val="00C86DDC"/>
    <w:rsid w:val="00CD35C2"/>
    <w:rsid w:val="00CE0701"/>
    <w:rsid w:val="00CE1387"/>
    <w:rsid w:val="00CE3420"/>
    <w:rsid w:val="00CE51DE"/>
    <w:rsid w:val="00CF309C"/>
    <w:rsid w:val="00D125DB"/>
    <w:rsid w:val="00D25D34"/>
    <w:rsid w:val="00D3163B"/>
    <w:rsid w:val="00D31A71"/>
    <w:rsid w:val="00D34375"/>
    <w:rsid w:val="00D40257"/>
    <w:rsid w:val="00D5388E"/>
    <w:rsid w:val="00D565A6"/>
    <w:rsid w:val="00D605D1"/>
    <w:rsid w:val="00D852EB"/>
    <w:rsid w:val="00D954D7"/>
    <w:rsid w:val="00D96E50"/>
    <w:rsid w:val="00D97143"/>
    <w:rsid w:val="00DA36BB"/>
    <w:rsid w:val="00DC015F"/>
    <w:rsid w:val="00DC0246"/>
    <w:rsid w:val="00DD54E0"/>
    <w:rsid w:val="00DE1D55"/>
    <w:rsid w:val="00DE42A7"/>
    <w:rsid w:val="00DF2DF3"/>
    <w:rsid w:val="00E0581F"/>
    <w:rsid w:val="00E40461"/>
    <w:rsid w:val="00E40BDE"/>
    <w:rsid w:val="00E45613"/>
    <w:rsid w:val="00E5556D"/>
    <w:rsid w:val="00E56089"/>
    <w:rsid w:val="00E847E1"/>
    <w:rsid w:val="00EB3FB2"/>
    <w:rsid w:val="00EC0A2A"/>
    <w:rsid w:val="00EE00BA"/>
    <w:rsid w:val="00EE6E72"/>
    <w:rsid w:val="00F030A6"/>
    <w:rsid w:val="00F1732C"/>
    <w:rsid w:val="00F42ECF"/>
    <w:rsid w:val="00F631F5"/>
    <w:rsid w:val="00F64303"/>
    <w:rsid w:val="00F75257"/>
    <w:rsid w:val="00F91457"/>
    <w:rsid w:val="00FA264E"/>
    <w:rsid w:val="00FB16B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uiPriority w:val="99"/>
    <w:rPr>
      <w:b/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link w:val="HeaderChar"/>
    <w:uiPriority w:val="99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D0248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434525"/>
    <w:rPr>
      <w:color w:val="0000FF"/>
      <w:bdr w:val="none" w:sz="0" w:space="0" w:color="auto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434525"/>
    <w:pPr>
      <w:widowControl/>
      <w:spacing w:line="240" w:lineRule="auto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4525"/>
    <w:rPr>
      <w:sz w:val="24"/>
      <w:lang w:eastAsia="fr-BE"/>
    </w:rPr>
  </w:style>
  <w:style w:type="character" w:customStyle="1" w:styleId="FooterChar">
    <w:name w:val="Footer Char"/>
    <w:basedOn w:val="DefaultParagraphFont"/>
    <w:link w:val="Footer"/>
    <w:uiPriority w:val="99"/>
    <w:rsid w:val="00434525"/>
    <w:rPr>
      <w:sz w:val="24"/>
      <w:lang w:eastAsia="fr-BE"/>
    </w:rPr>
  </w:style>
  <w:style w:type="paragraph" w:customStyle="1" w:styleId="FooterCoverPage">
    <w:name w:val="Footer Cover Page"/>
    <w:basedOn w:val="Normal"/>
    <w:link w:val="FooterCoverPageChar"/>
    <w:rsid w:val="00434525"/>
    <w:pPr>
      <w:widowControl/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Theme="minorHAnsi"/>
      <w:szCs w:val="22"/>
      <w:lang w:eastAsia="en-US"/>
    </w:rPr>
  </w:style>
  <w:style w:type="character" w:customStyle="1" w:styleId="FooterCoverPageChar">
    <w:name w:val="Footer Cover Page Char"/>
    <w:basedOn w:val="DefaultParagraphFont"/>
    <w:link w:val="FooterCoverPage"/>
    <w:rsid w:val="00434525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rsid w:val="00434525"/>
    <w:pPr>
      <w:widowControl/>
      <w:tabs>
        <w:tab w:val="center" w:pos="4535"/>
        <w:tab w:val="right" w:pos="9071"/>
      </w:tabs>
      <w:spacing w:after="120" w:line="240" w:lineRule="auto"/>
      <w:jc w:val="both"/>
    </w:pPr>
    <w:rPr>
      <w:rFonts w:eastAsiaTheme="minorHAnsi"/>
      <w:szCs w:val="22"/>
      <w:lang w:eastAsia="en-US"/>
    </w:rPr>
  </w:style>
  <w:style w:type="character" w:customStyle="1" w:styleId="HeaderCoverPageChar">
    <w:name w:val="Header Cover Page Char"/>
    <w:basedOn w:val="DefaultParagraphFont"/>
    <w:link w:val="HeaderCoverPage"/>
    <w:rsid w:val="00434525"/>
    <w:rPr>
      <w:rFonts w:eastAsiaTheme="minorHAnsi"/>
      <w:sz w:val="24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34525"/>
  </w:style>
  <w:style w:type="character" w:styleId="CommentReference">
    <w:name w:val="annotation reference"/>
    <w:basedOn w:val="DefaultParagraphFont"/>
    <w:uiPriority w:val="99"/>
    <w:semiHidden/>
    <w:unhideWhenUsed/>
    <w:rsid w:val="00434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25"/>
    <w:pPr>
      <w:widowControl/>
      <w:spacing w:line="240" w:lineRule="auto"/>
    </w:pPr>
    <w:rPr>
      <w:rFonts w:eastAsiaTheme="minorHAnsi" w:cstheme="minorBidi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25"/>
    <w:rPr>
      <w:rFonts w:eastAsia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25"/>
    <w:rPr>
      <w:rFonts w:eastAsiaTheme="minorHAnsi" w:cstheme="minorBidi"/>
      <w:b/>
      <w:bCs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5"/>
    <w:rPr>
      <w:rFonts w:ascii="Tahoma" w:hAnsi="Tahoma" w:cs="Tahoma"/>
      <w:sz w:val="16"/>
      <w:szCs w:val="16"/>
      <w:lang w:eastAsia="fr-BE"/>
    </w:rPr>
  </w:style>
  <w:style w:type="paragraph" w:customStyle="1" w:styleId="Default">
    <w:name w:val="Default"/>
    <w:rsid w:val="0043452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34525"/>
    <w:rPr>
      <w:rFonts w:eastAsiaTheme="minorHAnsi" w:cstheme="minorBidi"/>
      <w:sz w:val="24"/>
      <w:szCs w:val="22"/>
      <w:lang w:val="en-US" w:eastAsia="en-US"/>
    </w:rPr>
  </w:style>
  <w:style w:type="paragraph" w:customStyle="1" w:styleId="Lignefinal">
    <w:name w:val="Ligne final"/>
    <w:basedOn w:val="Normal"/>
    <w:next w:val="Normal"/>
    <w:rsid w:val="00434525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rFonts w:eastAsiaTheme="minorHAnsi"/>
      <w:b/>
      <w:szCs w:val="22"/>
      <w:lang w:val="en-US" w:eastAsia="en-US"/>
    </w:rPr>
  </w:style>
  <w:style w:type="table" w:styleId="TableGrid">
    <w:name w:val="Table Grid"/>
    <w:basedOn w:val="TableNormal"/>
    <w:uiPriority w:val="59"/>
    <w:rsid w:val="004345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434525"/>
    <w:rPr>
      <w:sz w:val="24"/>
      <w:lang w:eastAsia="fr-BE"/>
    </w:rPr>
  </w:style>
  <w:style w:type="paragraph" w:customStyle="1" w:styleId="Point1">
    <w:name w:val="Point 1"/>
    <w:basedOn w:val="Normal"/>
    <w:link w:val="Point1Char"/>
    <w:rsid w:val="00434525"/>
    <w:pPr>
      <w:widowControl/>
      <w:spacing w:before="120" w:after="120" w:line="240" w:lineRule="auto"/>
      <w:ind w:left="1418" w:hanging="567"/>
      <w:jc w:val="both"/>
    </w:pPr>
    <w:rPr>
      <w:rFonts w:eastAsia="MS Mincho"/>
      <w:lang w:eastAsia="en-GB"/>
    </w:rPr>
  </w:style>
  <w:style w:type="character" w:customStyle="1" w:styleId="Point1Char">
    <w:name w:val="Point 1 Char"/>
    <w:link w:val="Point1"/>
    <w:rsid w:val="00434525"/>
    <w:rPr>
      <w:rFonts w:eastAsia="MS Mincho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434525"/>
  </w:style>
  <w:style w:type="numbering" w:customStyle="1" w:styleId="NoList3">
    <w:name w:val="No List3"/>
    <w:next w:val="NoList"/>
    <w:uiPriority w:val="99"/>
    <w:semiHidden/>
    <w:unhideWhenUsed/>
    <w:rsid w:val="00434525"/>
  </w:style>
  <w:style w:type="numbering" w:customStyle="1" w:styleId="NoList4">
    <w:name w:val="No List4"/>
    <w:next w:val="NoList"/>
    <w:uiPriority w:val="99"/>
    <w:semiHidden/>
    <w:unhideWhenUsed/>
    <w:rsid w:val="00434525"/>
  </w:style>
  <w:style w:type="character" w:styleId="Hyperlink">
    <w:name w:val="Hyperlink"/>
    <w:basedOn w:val="DefaultParagraphFont"/>
    <w:uiPriority w:val="99"/>
    <w:semiHidden/>
    <w:unhideWhenUsed/>
    <w:rsid w:val="004345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525"/>
    <w:rPr>
      <w:color w:val="800080"/>
      <w:u w:val="single"/>
    </w:rPr>
  </w:style>
  <w:style w:type="paragraph" w:customStyle="1" w:styleId="xl68">
    <w:name w:val="xl68"/>
    <w:basedOn w:val="Normal"/>
    <w:rsid w:val="0043452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sz w:val="20"/>
      <w:lang w:eastAsia="en-GB"/>
    </w:rPr>
  </w:style>
  <w:style w:type="paragraph" w:customStyle="1" w:styleId="xl69">
    <w:name w:val="xl69"/>
    <w:basedOn w:val="Normal"/>
    <w:rsid w:val="0043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sz w:val="20"/>
      <w:lang w:eastAsia="en-GB"/>
    </w:rPr>
  </w:style>
  <w:style w:type="paragraph" w:customStyle="1" w:styleId="xl70">
    <w:name w:val="xl70"/>
    <w:basedOn w:val="Normal"/>
    <w:rsid w:val="0043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xl71">
    <w:name w:val="xl71"/>
    <w:basedOn w:val="Normal"/>
    <w:rsid w:val="0043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xl72">
    <w:name w:val="xl72"/>
    <w:basedOn w:val="Normal"/>
    <w:rsid w:val="0043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lang w:eastAsia="en-GB"/>
    </w:rPr>
  </w:style>
  <w:style w:type="paragraph" w:customStyle="1" w:styleId="TechnicalBlock">
    <w:name w:val="Technical Block"/>
    <w:basedOn w:val="Normal"/>
    <w:link w:val="TechnicalBlockChar"/>
    <w:rsid w:val="00434525"/>
    <w:pPr>
      <w:widowControl/>
      <w:spacing w:after="240"/>
      <w:jc w:val="center"/>
    </w:pPr>
    <w:rPr>
      <w:rFonts w:eastAsiaTheme="minorHAnsi" w:cstheme="minorBidi"/>
      <w:szCs w:val="22"/>
      <w:lang w:val="en-US" w:eastAsia="en-US"/>
    </w:rPr>
  </w:style>
  <w:style w:type="character" w:customStyle="1" w:styleId="TechnicalBlockChar">
    <w:name w:val="Technical Block Char"/>
    <w:basedOn w:val="DefaultParagraphFont"/>
    <w:link w:val="TechnicalBlock"/>
    <w:rsid w:val="00434525"/>
    <w:rPr>
      <w:rFonts w:eastAsiaTheme="minorHAnsi" w:cstheme="minorBidi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434525"/>
    <w:pPr>
      <w:widowControl/>
      <w:spacing w:before="120" w:after="120"/>
    </w:pPr>
    <w:rPr>
      <w:rFonts w:eastAsiaTheme="minorHAnsi"/>
      <w:szCs w:val="22"/>
      <w:lang w:val="en-US" w:eastAsia="en-US"/>
    </w:rPr>
  </w:style>
  <w:style w:type="paragraph" w:customStyle="1" w:styleId="pj">
    <w:name w:val="p.j."/>
    <w:basedOn w:val="Normal"/>
    <w:link w:val="pjChar"/>
    <w:rsid w:val="00434525"/>
    <w:pPr>
      <w:widowControl/>
      <w:spacing w:before="1200" w:after="120" w:line="240" w:lineRule="auto"/>
      <w:ind w:left="1440" w:hanging="1440"/>
    </w:pPr>
    <w:rPr>
      <w:rFonts w:eastAsiaTheme="minorHAnsi" w:cstheme="minorBidi"/>
      <w:szCs w:val="22"/>
      <w:lang w:val="en-US" w:eastAsia="en-US"/>
    </w:rPr>
  </w:style>
  <w:style w:type="character" w:customStyle="1" w:styleId="pjChar">
    <w:name w:val="p.j. Char"/>
    <w:basedOn w:val="TechnicalBlockChar"/>
    <w:link w:val="pj"/>
    <w:rsid w:val="00434525"/>
    <w:rPr>
      <w:rFonts w:eastAsiaTheme="minorHAnsi" w:cstheme="minorBidi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434525"/>
    <w:pPr>
      <w:widowControl/>
    </w:pPr>
    <w:rPr>
      <w:rFonts w:eastAsiaTheme="minorHAnsi" w:cstheme="minorBidi"/>
      <w:sz w:val="2"/>
      <w:szCs w:val="22"/>
      <w:lang w:val="en-US" w:eastAsia="en-US"/>
    </w:rPr>
  </w:style>
  <w:style w:type="character" w:customStyle="1" w:styleId="HeaderCouncilChar">
    <w:name w:val="Header Council Char"/>
    <w:basedOn w:val="pjChar"/>
    <w:link w:val="HeaderCouncil"/>
    <w:rsid w:val="00434525"/>
    <w:rPr>
      <w:rFonts w:eastAsiaTheme="minorHAnsi" w:cstheme="minorBidi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434525"/>
    <w:pPr>
      <w:widowControl/>
      <w:spacing w:after="440"/>
    </w:pPr>
    <w:rPr>
      <w:rFonts w:eastAsiaTheme="minorHAnsi" w:cstheme="minorBidi"/>
      <w:sz w:val="2"/>
      <w:szCs w:val="22"/>
      <w:lang w:val="en-US" w:eastAsia="en-US"/>
    </w:rPr>
  </w:style>
  <w:style w:type="character" w:customStyle="1" w:styleId="HeaderCouncilLargeChar">
    <w:name w:val="Header Council Large Char"/>
    <w:basedOn w:val="pjChar"/>
    <w:link w:val="HeaderCouncilLarge"/>
    <w:rsid w:val="00434525"/>
    <w:rPr>
      <w:rFonts w:eastAsiaTheme="minorHAnsi" w:cstheme="minorBidi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434525"/>
    <w:pPr>
      <w:widowControl/>
    </w:pPr>
    <w:rPr>
      <w:rFonts w:eastAsiaTheme="minorHAnsi" w:cstheme="minorBidi"/>
      <w:sz w:val="2"/>
      <w:szCs w:val="22"/>
      <w:lang w:val="en-US" w:eastAsia="en-US"/>
    </w:rPr>
  </w:style>
  <w:style w:type="character" w:customStyle="1" w:styleId="FooterCouncilChar">
    <w:name w:val="Footer Council Char"/>
    <w:basedOn w:val="pjChar"/>
    <w:link w:val="FooterCouncil"/>
    <w:rsid w:val="00434525"/>
    <w:rPr>
      <w:rFonts w:eastAsiaTheme="minorHAnsi" w:cstheme="minorBidi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434525"/>
    <w:pPr>
      <w:widowControl/>
      <w:spacing w:line="240" w:lineRule="auto"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uiPriority w:val="99"/>
    <w:rPr>
      <w:b/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link w:val="HeaderChar"/>
    <w:uiPriority w:val="99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D0248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sid w:val="00434525"/>
    <w:rPr>
      <w:color w:val="0000FF"/>
      <w:bdr w:val="none" w:sz="0" w:space="0" w:color="auto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434525"/>
    <w:pPr>
      <w:widowControl/>
      <w:spacing w:line="240" w:lineRule="auto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4525"/>
    <w:rPr>
      <w:sz w:val="24"/>
      <w:lang w:eastAsia="fr-BE"/>
    </w:rPr>
  </w:style>
  <w:style w:type="character" w:customStyle="1" w:styleId="FooterChar">
    <w:name w:val="Footer Char"/>
    <w:basedOn w:val="DefaultParagraphFont"/>
    <w:link w:val="Footer"/>
    <w:uiPriority w:val="99"/>
    <w:rsid w:val="00434525"/>
    <w:rPr>
      <w:sz w:val="24"/>
      <w:lang w:eastAsia="fr-BE"/>
    </w:rPr>
  </w:style>
  <w:style w:type="paragraph" w:customStyle="1" w:styleId="FooterCoverPage">
    <w:name w:val="Footer Cover Page"/>
    <w:basedOn w:val="Normal"/>
    <w:link w:val="FooterCoverPageChar"/>
    <w:rsid w:val="00434525"/>
    <w:pPr>
      <w:widowControl/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eastAsiaTheme="minorHAnsi"/>
      <w:szCs w:val="22"/>
      <w:lang w:eastAsia="en-US"/>
    </w:rPr>
  </w:style>
  <w:style w:type="character" w:customStyle="1" w:styleId="FooterCoverPageChar">
    <w:name w:val="Footer Cover Page Char"/>
    <w:basedOn w:val="DefaultParagraphFont"/>
    <w:link w:val="FooterCoverPage"/>
    <w:rsid w:val="00434525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rsid w:val="00434525"/>
    <w:pPr>
      <w:widowControl/>
      <w:tabs>
        <w:tab w:val="center" w:pos="4535"/>
        <w:tab w:val="right" w:pos="9071"/>
      </w:tabs>
      <w:spacing w:after="120" w:line="240" w:lineRule="auto"/>
      <w:jc w:val="both"/>
    </w:pPr>
    <w:rPr>
      <w:rFonts w:eastAsiaTheme="minorHAnsi"/>
      <w:szCs w:val="22"/>
      <w:lang w:eastAsia="en-US"/>
    </w:rPr>
  </w:style>
  <w:style w:type="character" w:customStyle="1" w:styleId="HeaderCoverPageChar">
    <w:name w:val="Header Cover Page Char"/>
    <w:basedOn w:val="DefaultParagraphFont"/>
    <w:link w:val="HeaderCoverPage"/>
    <w:rsid w:val="00434525"/>
    <w:rPr>
      <w:rFonts w:eastAsiaTheme="minorHAnsi"/>
      <w:sz w:val="24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34525"/>
  </w:style>
  <w:style w:type="character" w:styleId="CommentReference">
    <w:name w:val="annotation reference"/>
    <w:basedOn w:val="DefaultParagraphFont"/>
    <w:uiPriority w:val="99"/>
    <w:semiHidden/>
    <w:unhideWhenUsed/>
    <w:rsid w:val="00434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25"/>
    <w:pPr>
      <w:widowControl/>
      <w:spacing w:line="240" w:lineRule="auto"/>
    </w:pPr>
    <w:rPr>
      <w:rFonts w:eastAsiaTheme="minorHAnsi" w:cstheme="minorBidi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25"/>
    <w:rPr>
      <w:rFonts w:eastAsia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25"/>
    <w:rPr>
      <w:rFonts w:eastAsiaTheme="minorHAnsi" w:cstheme="minorBidi"/>
      <w:b/>
      <w:bCs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5"/>
    <w:rPr>
      <w:rFonts w:ascii="Tahoma" w:hAnsi="Tahoma" w:cs="Tahoma"/>
      <w:sz w:val="16"/>
      <w:szCs w:val="16"/>
      <w:lang w:eastAsia="fr-BE"/>
    </w:rPr>
  </w:style>
  <w:style w:type="paragraph" w:customStyle="1" w:styleId="Default">
    <w:name w:val="Default"/>
    <w:rsid w:val="0043452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34525"/>
    <w:rPr>
      <w:rFonts w:eastAsiaTheme="minorHAnsi" w:cstheme="minorBidi"/>
      <w:sz w:val="24"/>
      <w:szCs w:val="22"/>
      <w:lang w:val="en-US" w:eastAsia="en-US"/>
    </w:rPr>
  </w:style>
  <w:style w:type="paragraph" w:customStyle="1" w:styleId="Lignefinal">
    <w:name w:val="Ligne final"/>
    <w:basedOn w:val="Normal"/>
    <w:next w:val="Normal"/>
    <w:rsid w:val="00434525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rFonts w:eastAsiaTheme="minorHAnsi"/>
      <w:b/>
      <w:szCs w:val="22"/>
      <w:lang w:val="en-US" w:eastAsia="en-US"/>
    </w:rPr>
  </w:style>
  <w:style w:type="table" w:styleId="TableGrid">
    <w:name w:val="Table Grid"/>
    <w:basedOn w:val="TableNormal"/>
    <w:uiPriority w:val="59"/>
    <w:rsid w:val="004345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434525"/>
    <w:rPr>
      <w:sz w:val="24"/>
      <w:lang w:eastAsia="fr-BE"/>
    </w:rPr>
  </w:style>
  <w:style w:type="paragraph" w:customStyle="1" w:styleId="Point1">
    <w:name w:val="Point 1"/>
    <w:basedOn w:val="Normal"/>
    <w:link w:val="Point1Char"/>
    <w:rsid w:val="00434525"/>
    <w:pPr>
      <w:widowControl/>
      <w:spacing w:before="120" w:after="120" w:line="240" w:lineRule="auto"/>
      <w:ind w:left="1418" w:hanging="567"/>
      <w:jc w:val="both"/>
    </w:pPr>
    <w:rPr>
      <w:rFonts w:eastAsia="MS Mincho"/>
      <w:lang w:eastAsia="en-GB"/>
    </w:rPr>
  </w:style>
  <w:style w:type="character" w:customStyle="1" w:styleId="Point1Char">
    <w:name w:val="Point 1 Char"/>
    <w:link w:val="Point1"/>
    <w:rsid w:val="00434525"/>
    <w:rPr>
      <w:rFonts w:eastAsia="MS Mincho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434525"/>
  </w:style>
  <w:style w:type="numbering" w:customStyle="1" w:styleId="NoList3">
    <w:name w:val="No List3"/>
    <w:next w:val="NoList"/>
    <w:uiPriority w:val="99"/>
    <w:semiHidden/>
    <w:unhideWhenUsed/>
    <w:rsid w:val="00434525"/>
  </w:style>
  <w:style w:type="numbering" w:customStyle="1" w:styleId="NoList4">
    <w:name w:val="No List4"/>
    <w:next w:val="NoList"/>
    <w:uiPriority w:val="99"/>
    <w:semiHidden/>
    <w:unhideWhenUsed/>
    <w:rsid w:val="00434525"/>
  </w:style>
  <w:style w:type="character" w:styleId="Hyperlink">
    <w:name w:val="Hyperlink"/>
    <w:basedOn w:val="DefaultParagraphFont"/>
    <w:uiPriority w:val="99"/>
    <w:semiHidden/>
    <w:unhideWhenUsed/>
    <w:rsid w:val="004345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525"/>
    <w:rPr>
      <w:color w:val="800080"/>
      <w:u w:val="single"/>
    </w:rPr>
  </w:style>
  <w:style w:type="paragraph" w:customStyle="1" w:styleId="xl68">
    <w:name w:val="xl68"/>
    <w:basedOn w:val="Normal"/>
    <w:rsid w:val="0043452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sz w:val="20"/>
      <w:lang w:eastAsia="en-GB"/>
    </w:rPr>
  </w:style>
  <w:style w:type="paragraph" w:customStyle="1" w:styleId="xl69">
    <w:name w:val="xl69"/>
    <w:basedOn w:val="Normal"/>
    <w:rsid w:val="0043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sz w:val="20"/>
      <w:lang w:eastAsia="en-GB"/>
    </w:rPr>
  </w:style>
  <w:style w:type="paragraph" w:customStyle="1" w:styleId="xl70">
    <w:name w:val="xl70"/>
    <w:basedOn w:val="Normal"/>
    <w:rsid w:val="0043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xl71">
    <w:name w:val="xl71"/>
    <w:basedOn w:val="Normal"/>
    <w:rsid w:val="0043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xl72">
    <w:name w:val="xl72"/>
    <w:basedOn w:val="Normal"/>
    <w:rsid w:val="0043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lang w:eastAsia="en-GB"/>
    </w:rPr>
  </w:style>
  <w:style w:type="paragraph" w:customStyle="1" w:styleId="TechnicalBlock">
    <w:name w:val="Technical Block"/>
    <w:basedOn w:val="Normal"/>
    <w:link w:val="TechnicalBlockChar"/>
    <w:rsid w:val="00434525"/>
    <w:pPr>
      <w:widowControl/>
      <w:spacing w:after="240"/>
      <w:jc w:val="center"/>
    </w:pPr>
    <w:rPr>
      <w:rFonts w:eastAsiaTheme="minorHAnsi" w:cstheme="minorBidi"/>
      <w:szCs w:val="22"/>
      <w:lang w:val="en-US" w:eastAsia="en-US"/>
    </w:rPr>
  </w:style>
  <w:style w:type="character" w:customStyle="1" w:styleId="TechnicalBlockChar">
    <w:name w:val="Technical Block Char"/>
    <w:basedOn w:val="DefaultParagraphFont"/>
    <w:link w:val="TechnicalBlock"/>
    <w:rsid w:val="00434525"/>
    <w:rPr>
      <w:rFonts w:eastAsiaTheme="minorHAnsi" w:cstheme="minorBidi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434525"/>
    <w:pPr>
      <w:widowControl/>
      <w:spacing w:before="120" w:after="120"/>
    </w:pPr>
    <w:rPr>
      <w:rFonts w:eastAsiaTheme="minorHAnsi"/>
      <w:szCs w:val="22"/>
      <w:lang w:val="en-US" w:eastAsia="en-US"/>
    </w:rPr>
  </w:style>
  <w:style w:type="paragraph" w:customStyle="1" w:styleId="pj">
    <w:name w:val="p.j."/>
    <w:basedOn w:val="Normal"/>
    <w:link w:val="pjChar"/>
    <w:rsid w:val="00434525"/>
    <w:pPr>
      <w:widowControl/>
      <w:spacing w:before="1200" w:after="120" w:line="240" w:lineRule="auto"/>
      <w:ind w:left="1440" w:hanging="1440"/>
    </w:pPr>
    <w:rPr>
      <w:rFonts w:eastAsiaTheme="minorHAnsi" w:cstheme="minorBidi"/>
      <w:szCs w:val="22"/>
      <w:lang w:val="en-US" w:eastAsia="en-US"/>
    </w:rPr>
  </w:style>
  <w:style w:type="character" w:customStyle="1" w:styleId="pjChar">
    <w:name w:val="p.j. Char"/>
    <w:basedOn w:val="TechnicalBlockChar"/>
    <w:link w:val="pj"/>
    <w:rsid w:val="00434525"/>
    <w:rPr>
      <w:rFonts w:eastAsiaTheme="minorHAnsi" w:cstheme="minorBidi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434525"/>
    <w:pPr>
      <w:widowControl/>
    </w:pPr>
    <w:rPr>
      <w:rFonts w:eastAsiaTheme="minorHAnsi" w:cstheme="minorBidi"/>
      <w:sz w:val="2"/>
      <w:szCs w:val="22"/>
      <w:lang w:val="en-US" w:eastAsia="en-US"/>
    </w:rPr>
  </w:style>
  <w:style w:type="character" w:customStyle="1" w:styleId="HeaderCouncilChar">
    <w:name w:val="Header Council Char"/>
    <w:basedOn w:val="pjChar"/>
    <w:link w:val="HeaderCouncil"/>
    <w:rsid w:val="00434525"/>
    <w:rPr>
      <w:rFonts w:eastAsiaTheme="minorHAnsi" w:cstheme="minorBidi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434525"/>
    <w:pPr>
      <w:widowControl/>
      <w:spacing w:after="440"/>
    </w:pPr>
    <w:rPr>
      <w:rFonts w:eastAsiaTheme="minorHAnsi" w:cstheme="minorBidi"/>
      <w:sz w:val="2"/>
      <w:szCs w:val="22"/>
      <w:lang w:val="en-US" w:eastAsia="en-US"/>
    </w:rPr>
  </w:style>
  <w:style w:type="character" w:customStyle="1" w:styleId="HeaderCouncilLargeChar">
    <w:name w:val="Header Council Large Char"/>
    <w:basedOn w:val="pjChar"/>
    <w:link w:val="HeaderCouncilLarge"/>
    <w:rsid w:val="00434525"/>
    <w:rPr>
      <w:rFonts w:eastAsiaTheme="minorHAnsi" w:cstheme="minorBidi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434525"/>
    <w:pPr>
      <w:widowControl/>
    </w:pPr>
    <w:rPr>
      <w:rFonts w:eastAsiaTheme="minorHAnsi" w:cstheme="minorBidi"/>
      <w:sz w:val="2"/>
      <w:szCs w:val="22"/>
      <w:lang w:val="en-US" w:eastAsia="en-US"/>
    </w:rPr>
  </w:style>
  <w:style w:type="character" w:customStyle="1" w:styleId="FooterCouncilChar">
    <w:name w:val="Footer Council Char"/>
    <w:basedOn w:val="pjChar"/>
    <w:link w:val="FooterCouncil"/>
    <w:rsid w:val="00434525"/>
    <w:rPr>
      <w:rFonts w:eastAsiaTheme="minorHAnsi" w:cstheme="minorBidi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434525"/>
    <w:pPr>
      <w:widowControl/>
      <w:spacing w:line="240" w:lineRule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insa\AppData\Roaming\Microsoft\Templates\_Gen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E1F6-3288-49F9-B9CE-715B716F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_GenEn.dotm</Template>
  <TotalTime>0</TotalTime>
  <Pages>220</Pages>
  <Words>30303</Words>
  <Characters>172731</Characters>
  <Application>Microsoft Office Word</Application>
  <DocSecurity>0</DocSecurity>
  <Lines>1439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202629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SR</dc:creator>
  <cp:lastModifiedBy>SCHUBERT Verena</cp:lastModifiedBy>
  <cp:revision>2</cp:revision>
  <cp:lastPrinted>2004-04-02T13:43:00Z</cp:lastPrinted>
  <dcterms:created xsi:type="dcterms:W3CDTF">2017-11-17T13:51:00Z</dcterms:created>
  <dcterms:modified xsi:type="dcterms:W3CDTF">2017-11-17T13:51:00Z</dcterms:modified>
</cp:coreProperties>
</file>