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852" w:rsidRPr="00E72D48" w:rsidRDefault="00AC5852">
      <w:pPr>
        <w:pStyle w:val="mechtex"/>
        <w:ind w:left="4320" w:firstLine="720"/>
        <w:rPr>
          <w:rFonts w:ascii="GHEA Grapalat" w:hAnsi="GHEA Grapalat" w:cs="Sylfaen"/>
          <w:sz w:val="22"/>
          <w:szCs w:val="22"/>
        </w:rPr>
      </w:pPr>
      <w:r>
        <w:rPr>
          <w:rFonts w:ascii="GHEA Grapalat" w:hAnsi="GHEA Grapalat" w:cs="Sylfaen"/>
          <w:sz w:val="22"/>
          <w:szCs w:val="22"/>
        </w:rPr>
        <w:t xml:space="preserve">                                                            </w:t>
      </w:r>
      <w:r w:rsidRPr="00E72D48">
        <w:rPr>
          <w:rFonts w:ascii="GHEA Grapalat" w:hAnsi="GHEA Grapalat" w:cs="Sylfaen"/>
          <w:sz w:val="22"/>
          <w:szCs w:val="22"/>
        </w:rPr>
        <w:t>Հավելված</w:t>
      </w:r>
    </w:p>
    <w:p w:rsidR="00AC5852" w:rsidRPr="00E72D48" w:rsidRDefault="00AC5852">
      <w:pPr>
        <w:pStyle w:val="mechtex"/>
        <w:ind w:left="4320" w:firstLine="720"/>
        <w:rPr>
          <w:rFonts w:ascii="GHEA Grapalat" w:hAnsi="GHEA Grapalat" w:cs="Sylfaen"/>
          <w:sz w:val="22"/>
          <w:szCs w:val="22"/>
        </w:rPr>
      </w:pPr>
      <w:r>
        <w:rPr>
          <w:rFonts w:ascii="GHEA Grapalat" w:hAnsi="GHEA Grapalat" w:cs="Sylfaen"/>
          <w:sz w:val="22"/>
          <w:szCs w:val="22"/>
        </w:rPr>
        <w:t xml:space="preserve">                                                              ՀՀ  կառավարության  2017</w:t>
      </w:r>
      <w:r w:rsidRPr="00E72D48">
        <w:rPr>
          <w:rFonts w:ascii="GHEA Grapalat" w:hAnsi="GHEA Grapalat" w:cs="Sylfaen"/>
          <w:sz w:val="22"/>
          <w:szCs w:val="22"/>
        </w:rPr>
        <w:t xml:space="preserve"> թ.</w:t>
      </w:r>
    </w:p>
    <w:p w:rsidR="00AC5852" w:rsidRPr="00E72D48" w:rsidRDefault="00AC5852">
      <w:pPr>
        <w:pStyle w:val="mechtex"/>
        <w:ind w:left="4320" w:firstLine="720"/>
        <w:rPr>
          <w:rFonts w:ascii="GHEA Grapalat" w:hAnsi="GHEA Grapalat" w:cs="Sylfaen"/>
          <w:spacing w:val="-4"/>
          <w:sz w:val="22"/>
          <w:szCs w:val="22"/>
        </w:rPr>
      </w:pPr>
      <w:r>
        <w:rPr>
          <w:rFonts w:ascii="GHEA Grapalat" w:hAnsi="GHEA Grapalat" w:cs="Sylfaen"/>
          <w:spacing w:val="-4"/>
          <w:sz w:val="22"/>
          <w:szCs w:val="22"/>
        </w:rPr>
        <w:t xml:space="preserve">                                                                 դեկտեմբերի 21-ի նիստի N 53</w:t>
      </w:r>
    </w:p>
    <w:p w:rsidR="00AC5852" w:rsidRPr="00E72D48" w:rsidRDefault="00AC5852" w:rsidP="00E72D48">
      <w:pPr>
        <w:spacing w:after="0" w:line="240" w:lineRule="auto"/>
        <w:ind w:left="9450" w:right="-540"/>
        <w:rPr>
          <w:rFonts w:ascii="GHEA Grapalat" w:hAnsi="GHEA Grapalat" w:cs="Arial Armenian"/>
          <w:spacing w:val="-2"/>
          <w:lang w:val="en-US"/>
        </w:rPr>
      </w:pPr>
      <w:r>
        <w:rPr>
          <w:rFonts w:ascii="GHEA Grapalat" w:hAnsi="GHEA Grapalat" w:cs="Sylfaen"/>
          <w:lang w:val="en-US"/>
        </w:rPr>
        <w:t xml:space="preserve">  </w:t>
      </w:r>
      <w:r w:rsidRPr="00E72D48">
        <w:rPr>
          <w:rFonts w:ascii="GHEA Grapalat" w:hAnsi="GHEA Grapalat" w:cs="Sylfaen"/>
        </w:rPr>
        <w:t>արձանագրային  որոշման</w:t>
      </w:r>
    </w:p>
    <w:p w:rsidR="00AC5852" w:rsidRDefault="00AC5852" w:rsidP="009516B5">
      <w:pPr>
        <w:pStyle w:val="mechtex"/>
        <w:spacing w:line="360" w:lineRule="auto"/>
        <w:rPr>
          <w:rFonts w:ascii="GHEA Grapalat" w:eastAsia="Arial Unicode MS" w:hAnsi="GHEA Grapalat" w:cs="Tahoma"/>
          <w:b/>
          <w:caps/>
          <w:sz w:val="24"/>
          <w:szCs w:val="24"/>
        </w:rPr>
      </w:pPr>
    </w:p>
    <w:p w:rsidR="00AC5852" w:rsidRPr="008C14EB" w:rsidRDefault="00AC5852" w:rsidP="009516B5">
      <w:pPr>
        <w:pStyle w:val="mechtex"/>
        <w:spacing w:line="360" w:lineRule="auto"/>
        <w:rPr>
          <w:rFonts w:ascii="GHEA Grapalat" w:eastAsia="Arial Unicode MS" w:hAnsi="GHEA Grapalat" w:cs="Tahoma"/>
          <w:b/>
          <w:caps/>
          <w:sz w:val="24"/>
          <w:szCs w:val="24"/>
          <w:lang w:val="hy-AM"/>
        </w:rPr>
      </w:pPr>
      <w:r w:rsidRPr="008C14EB">
        <w:rPr>
          <w:rFonts w:ascii="GHEA Grapalat" w:eastAsia="Arial Unicode MS" w:hAnsi="GHEA Grapalat" w:cs="Tahoma"/>
          <w:b/>
          <w:caps/>
          <w:sz w:val="24"/>
          <w:szCs w:val="24"/>
          <w:lang w:val="hy-AM"/>
        </w:rPr>
        <w:t>Ծ Ր Ա Գ Ի Ր</w:t>
      </w:r>
    </w:p>
    <w:p w:rsidR="00AC5852" w:rsidRPr="008C14EB" w:rsidRDefault="00AC5852" w:rsidP="009516B5">
      <w:pPr>
        <w:pStyle w:val="mechtex"/>
        <w:spacing w:line="276" w:lineRule="auto"/>
        <w:rPr>
          <w:rFonts w:ascii="GHEA Grapalat" w:eastAsia="Arial Unicode MS" w:hAnsi="GHEA Grapalat" w:cs="Tahoma"/>
          <w:b/>
          <w:caps/>
          <w:sz w:val="24"/>
          <w:szCs w:val="24"/>
          <w:lang w:val="hy-AM"/>
        </w:rPr>
      </w:pPr>
      <w:r w:rsidRPr="008C14EB">
        <w:rPr>
          <w:rFonts w:ascii="GHEA Grapalat" w:eastAsia="Arial Unicode MS" w:hAnsi="GHEA Grapalat" w:cs="Tahoma"/>
          <w:b/>
          <w:caps/>
          <w:sz w:val="24"/>
          <w:szCs w:val="24"/>
          <w:lang w:val="hy-AM"/>
        </w:rPr>
        <w:t>Հայաստանի</w:t>
      </w:r>
      <w:r w:rsidRPr="008C14EB">
        <w:rPr>
          <w:rFonts w:ascii="GHEA Grapalat" w:eastAsia="Arial Unicode MS" w:hAnsi="GHEA Grapalat"/>
          <w:b/>
          <w:caps/>
          <w:sz w:val="24"/>
          <w:szCs w:val="24"/>
          <w:lang w:val="hy-AM"/>
        </w:rPr>
        <w:t xml:space="preserve"> </w:t>
      </w:r>
      <w:r w:rsidRPr="008C14EB">
        <w:rPr>
          <w:rFonts w:ascii="GHEA Grapalat" w:eastAsia="Arial Unicode MS" w:hAnsi="GHEA Grapalat" w:cs="Tahoma"/>
          <w:b/>
          <w:caps/>
          <w:sz w:val="24"/>
          <w:szCs w:val="24"/>
          <w:lang w:val="hy-AM"/>
        </w:rPr>
        <w:t>Հանրապետություն</w:t>
      </w:r>
      <w:r w:rsidRPr="008C14EB">
        <w:rPr>
          <w:rFonts w:ascii="GHEA Grapalat" w:hAnsi="GHEA Grapalat" w:cs="Arial"/>
          <w:b/>
          <w:spacing w:val="-8"/>
          <w:sz w:val="24"/>
          <w:szCs w:val="24"/>
          <w:lang w:val="af-ZA"/>
        </w:rPr>
        <w:t>ՈՒՄ</w:t>
      </w:r>
      <w:r w:rsidRPr="008C14EB">
        <w:rPr>
          <w:rFonts w:ascii="GHEA Grapalat" w:hAnsi="GHEA Grapalat"/>
          <w:b/>
          <w:spacing w:val="-8"/>
          <w:sz w:val="24"/>
          <w:szCs w:val="24"/>
          <w:lang w:val="af-ZA"/>
        </w:rPr>
        <w:t xml:space="preserve"> </w:t>
      </w:r>
      <w:r w:rsidRPr="008C14EB">
        <w:rPr>
          <w:rFonts w:ascii="GHEA Grapalat" w:hAnsi="GHEA Grapalat" w:cs="Arial"/>
          <w:b/>
          <w:spacing w:val="-8"/>
          <w:sz w:val="24"/>
          <w:szCs w:val="24"/>
          <w:lang w:val="af-ZA"/>
        </w:rPr>
        <w:t>ԳՅՈՒՂԱՏՆՏԵՍՈՒԹՅԱՆ</w:t>
      </w:r>
      <w:r w:rsidRPr="008C14EB">
        <w:rPr>
          <w:rFonts w:ascii="GHEA Grapalat" w:hAnsi="GHEA Grapalat"/>
          <w:b/>
          <w:spacing w:val="-8"/>
          <w:sz w:val="24"/>
          <w:szCs w:val="24"/>
          <w:lang w:val="af-ZA"/>
        </w:rPr>
        <w:t xml:space="preserve"> </w:t>
      </w:r>
      <w:r w:rsidRPr="008C14EB">
        <w:rPr>
          <w:rFonts w:ascii="GHEA Grapalat" w:hAnsi="GHEA Grapalat" w:cs="Arial"/>
          <w:b/>
          <w:spacing w:val="-8"/>
          <w:sz w:val="24"/>
          <w:szCs w:val="24"/>
          <w:lang w:val="af-ZA"/>
        </w:rPr>
        <w:t>ՍՈՒԲ</w:t>
      </w:r>
      <w:r w:rsidRPr="008C14EB">
        <w:rPr>
          <w:rFonts w:ascii="GHEA Grapalat" w:hAnsi="GHEA Grapalat"/>
          <w:b/>
          <w:spacing w:val="-8"/>
          <w:sz w:val="24"/>
          <w:szCs w:val="24"/>
          <w:lang w:val="af-ZA"/>
        </w:rPr>
        <w:softHyphen/>
      </w:r>
      <w:r w:rsidRPr="008C14EB">
        <w:rPr>
          <w:rFonts w:ascii="GHEA Grapalat" w:hAnsi="GHEA Grapalat" w:cs="Arial"/>
          <w:b/>
          <w:spacing w:val="-8"/>
          <w:sz w:val="24"/>
          <w:szCs w:val="24"/>
          <w:lang w:val="af-ZA"/>
        </w:rPr>
        <w:t>ՍԻԴԱ</w:t>
      </w:r>
      <w:r w:rsidRPr="008C14EB">
        <w:rPr>
          <w:rFonts w:ascii="GHEA Grapalat" w:hAnsi="GHEA Grapalat"/>
          <w:b/>
          <w:spacing w:val="-8"/>
          <w:sz w:val="24"/>
          <w:szCs w:val="24"/>
          <w:lang w:val="af-ZA"/>
        </w:rPr>
        <w:softHyphen/>
      </w:r>
      <w:r w:rsidRPr="008C14EB">
        <w:rPr>
          <w:rFonts w:ascii="GHEA Grapalat" w:hAnsi="GHEA Grapalat" w:cs="Arial"/>
          <w:b/>
          <w:spacing w:val="-8"/>
          <w:sz w:val="24"/>
          <w:szCs w:val="24"/>
          <w:lang w:val="af-ZA"/>
        </w:rPr>
        <w:t>ՎՈՐՄԱՆ</w:t>
      </w:r>
      <w:r w:rsidRPr="008C14EB">
        <w:rPr>
          <w:rFonts w:ascii="GHEA Grapalat" w:hAnsi="GHEA Grapalat"/>
          <w:b/>
          <w:spacing w:val="-8"/>
          <w:sz w:val="24"/>
          <w:szCs w:val="24"/>
          <w:lang w:val="af-ZA"/>
        </w:rPr>
        <w:t xml:space="preserve"> </w:t>
      </w:r>
      <w:r w:rsidRPr="008C14EB">
        <w:rPr>
          <w:rFonts w:ascii="GHEA Grapalat" w:hAnsi="GHEA Grapalat" w:cs="Arial"/>
          <w:b/>
          <w:spacing w:val="-8"/>
          <w:sz w:val="24"/>
          <w:szCs w:val="24"/>
          <w:lang w:val="af-ZA"/>
        </w:rPr>
        <w:t>ՈՒՂՂՈՒԹՅՈՒՆ</w:t>
      </w:r>
      <w:r w:rsidRPr="008C14EB">
        <w:rPr>
          <w:rFonts w:ascii="GHEA Grapalat" w:hAnsi="GHEA Grapalat"/>
          <w:b/>
          <w:spacing w:val="-8"/>
          <w:sz w:val="24"/>
          <w:szCs w:val="24"/>
          <w:lang w:val="af-ZA"/>
        </w:rPr>
        <w:softHyphen/>
      </w:r>
      <w:r w:rsidRPr="008C14EB">
        <w:rPr>
          <w:rFonts w:ascii="GHEA Grapalat" w:hAnsi="GHEA Grapalat" w:cs="Arial"/>
          <w:b/>
          <w:spacing w:val="-8"/>
          <w:sz w:val="24"/>
          <w:szCs w:val="24"/>
          <w:lang w:val="af-ZA"/>
        </w:rPr>
        <w:t>ՆԵՐԻ</w:t>
      </w:r>
      <w:r w:rsidRPr="008C14EB">
        <w:rPr>
          <w:rFonts w:ascii="GHEA Grapalat" w:hAnsi="GHEA Grapalat"/>
          <w:b/>
          <w:spacing w:val="-8"/>
          <w:sz w:val="24"/>
          <w:szCs w:val="24"/>
          <w:lang w:val="af-ZA"/>
        </w:rPr>
        <w:t xml:space="preserve"> </w:t>
      </w:r>
      <w:r w:rsidRPr="008C14EB">
        <w:rPr>
          <w:rFonts w:ascii="GHEA Grapalat" w:hAnsi="GHEA Grapalat" w:cs="Arial"/>
          <w:b/>
          <w:spacing w:val="-8"/>
          <w:sz w:val="24"/>
          <w:szCs w:val="24"/>
          <w:lang w:val="af-ZA"/>
        </w:rPr>
        <w:t>ՀԱՅԵՑԱԿԱՐԳԻ</w:t>
      </w:r>
      <w:r w:rsidRPr="008C14EB">
        <w:rPr>
          <w:rFonts w:ascii="GHEA Grapalat" w:hAnsi="GHEA Grapalat"/>
          <w:b/>
          <w:spacing w:val="-8"/>
          <w:sz w:val="24"/>
          <w:szCs w:val="24"/>
          <w:lang w:val="hy-AM"/>
        </w:rPr>
        <w:t xml:space="preserve"> </w:t>
      </w:r>
      <w:r w:rsidRPr="008C14EB">
        <w:rPr>
          <w:rFonts w:ascii="GHEA Grapalat" w:hAnsi="GHEA Grapalat" w:cs="Arial"/>
          <w:b/>
          <w:spacing w:val="-8"/>
          <w:sz w:val="24"/>
          <w:szCs w:val="24"/>
          <w:lang w:val="hy-AM"/>
        </w:rPr>
        <w:t>ԿԱՏԱՐՈՒՄՆ</w:t>
      </w:r>
      <w:r w:rsidRPr="008C14EB">
        <w:rPr>
          <w:rFonts w:ascii="GHEA Grapalat" w:hAnsi="GHEA Grapalat"/>
          <w:b/>
          <w:spacing w:val="-8"/>
          <w:sz w:val="24"/>
          <w:szCs w:val="24"/>
          <w:lang w:val="hy-AM"/>
        </w:rPr>
        <w:t xml:space="preserve"> </w:t>
      </w:r>
      <w:r w:rsidRPr="008C14EB">
        <w:rPr>
          <w:rFonts w:ascii="GHEA Grapalat" w:hAnsi="GHEA Grapalat" w:cs="Arial"/>
          <w:b/>
          <w:spacing w:val="-8"/>
          <w:sz w:val="24"/>
          <w:szCs w:val="24"/>
          <w:lang w:val="hy-AM"/>
        </w:rPr>
        <w:t>ԱՊԱՀՈՎՈՂ</w:t>
      </w:r>
      <w:r w:rsidRPr="008C14EB">
        <w:rPr>
          <w:rFonts w:ascii="GHEA Grapalat" w:eastAsia="Arial Unicode MS" w:hAnsi="GHEA Grapalat" w:cs="Tahoma"/>
          <w:b/>
          <w:caps/>
          <w:sz w:val="24"/>
          <w:szCs w:val="24"/>
          <w:lang w:val="hy-AM"/>
        </w:rPr>
        <w:t xml:space="preserve"> </w:t>
      </w:r>
      <w:r w:rsidRPr="008C14EB">
        <w:rPr>
          <w:rFonts w:ascii="GHEA Grapalat" w:eastAsia="Arial Unicode MS" w:hAnsi="GHEA Grapalat" w:cs="Tahoma"/>
          <w:b/>
          <w:sz w:val="24"/>
          <w:szCs w:val="24"/>
          <w:lang w:val="hy-AM"/>
        </w:rPr>
        <w:t>ՄԻՋՈՑԱՌՈՒՄՆԵՐԻ</w:t>
      </w:r>
    </w:p>
    <w:tbl>
      <w:tblPr>
        <w:tblW w:w="1530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10"/>
        <w:gridCol w:w="2520"/>
        <w:gridCol w:w="3690"/>
        <w:gridCol w:w="2412"/>
        <w:gridCol w:w="1548"/>
        <w:gridCol w:w="1170"/>
        <w:gridCol w:w="1170"/>
        <w:gridCol w:w="1080"/>
      </w:tblGrid>
      <w:tr w:rsidR="00AC5852" w:rsidRPr="008C14EB" w:rsidTr="009516B5">
        <w:trPr>
          <w:trHeight w:val="20"/>
          <w:tblHeader/>
        </w:trPr>
        <w:tc>
          <w:tcPr>
            <w:tcW w:w="1710" w:type="dxa"/>
            <w:vAlign w:val="center"/>
          </w:tcPr>
          <w:p w:rsidR="00AC5852" w:rsidRPr="008C14EB" w:rsidRDefault="00AC5852" w:rsidP="009516B5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 w:eastAsia="ru-RU"/>
              </w:rPr>
            </w:pPr>
            <w:r w:rsidRPr="008C14E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Միջոցառման անվանումը</w:t>
            </w:r>
          </w:p>
        </w:tc>
        <w:tc>
          <w:tcPr>
            <w:tcW w:w="2520" w:type="dxa"/>
            <w:vAlign w:val="center"/>
          </w:tcPr>
          <w:p w:rsidR="00AC5852" w:rsidRPr="008C14EB" w:rsidRDefault="00AC5852" w:rsidP="009516B5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 w:eastAsia="ru-RU"/>
              </w:rPr>
            </w:pPr>
            <w:r w:rsidRPr="008C14E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Միջոցառման նկարագիրը</w:t>
            </w:r>
          </w:p>
        </w:tc>
        <w:tc>
          <w:tcPr>
            <w:tcW w:w="3690" w:type="dxa"/>
            <w:vAlign w:val="center"/>
          </w:tcPr>
          <w:p w:rsidR="00AC5852" w:rsidRPr="008C14EB" w:rsidRDefault="00AC5852" w:rsidP="009516B5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 w:eastAsia="ru-RU"/>
              </w:rPr>
            </w:pPr>
            <w:r w:rsidRPr="008C14E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Ակնկալվող արդյունքը</w:t>
            </w:r>
          </w:p>
          <w:p w:rsidR="00AC5852" w:rsidRPr="008C14EB" w:rsidRDefault="00AC5852" w:rsidP="009516B5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412" w:type="dxa"/>
            <w:vAlign w:val="center"/>
          </w:tcPr>
          <w:p w:rsidR="00AC5852" w:rsidRPr="008C14EB" w:rsidRDefault="00AC5852" w:rsidP="009516B5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 w:eastAsia="ru-RU"/>
              </w:rPr>
            </w:pPr>
            <w:r w:rsidRPr="008C14E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Միջոցառման կա</w:t>
            </w:r>
            <w:r w:rsidRPr="008C14E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softHyphen/>
              <w:t>տար</w:t>
            </w:r>
            <w:r w:rsidRPr="008C14E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softHyphen/>
              <w:t>ման վերստո</w:t>
            </w:r>
            <w:r w:rsidRPr="008C14E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softHyphen/>
              <w:t>ւ</w:t>
            </w:r>
            <w:r w:rsidRPr="008C14E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softHyphen/>
              <w:t>գելի չափանիշը (միջո</w:t>
            </w:r>
            <w:r w:rsidRPr="008C14E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softHyphen/>
              <w:t>ցառմ</w:t>
            </w:r>
            <w:r w:rsidRPr="008C14EB">
              <w:rPr>
                <w:rFonts w:ascii="GHEA Grapalat" w:hAnsi="GHEA Grapalat" w:cs="Sylfaen"/>
                <w:b/>
                <w:sz w:val="18"/>
                <w:szCs w:val="18"/>
              </w:rPr>
              <w:t>ա</w:t>
            </w:r>
            <w:r w:rsidRPr="008C14E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 արդյունավետու</w:t>
            </w:r>
            <w:r w:rsidRPr="008C14E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softHyphen/>
              <w:t>թյան ստուգման չափանիշը)</w:t>
            </w:r>
          </w:p>
        </w:tc>
        <w:tc>
          <w:tcPr>
            <w:tcW w:w="1548" w:type="dxa"/>
            <w:vAlign w:val="center"/>
          </w:tcPr>
          <w:p w:rsidR="00AC5852" w:rsidRPr="008C14EB" w:rsidRDefault="00AC5852" w:rsidP="009516B5">
            <w:pPr>
              <w:spacing w:after="0" w:line="240" w:lineRule="auto"/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eastAsia="ru-RU"/>
              </w:rPr>
            </w:pPr>
            <w:r w:rsidRPr="008C14EB">
              <w:rPr>
                <w:rFonts w:ascii="GHEA Grapalat" w:eastAsia="Arial Unicode MS" w:hAnsi="GHEA Grapalat" w:cs="Arial Unicode MS"/>
                <w:b/>
                <w:sz w:val="18"/>
                <w:szCs w:val="18"/>
              </w:rPr>
              <w:t>Պատասխանա</w:t>
            </w:r>
            <w:r w:rsidRPr="008C14EB">
              <w:rPr>
                <w:rFonts w:ascii="GHEA Grapalat" w:eastAsia="Arial Unicode MS" w:hAnsi="GHEA Grapalat" w:cs="Arial Unicode MS"/>
                <w:b/>
                <w:sz w:val="18"/>
                <w:szCs w:val="18"/>
              </w:rPr>
              <w:softHyphen/>
              <w:t>տու կատարող</w:t>
            </w:r>
            <w:r w:rsidRPr="008C14EB">
              <w:rPr>
                <w:rFonts w:ascii="GHEA Grapalat" w:eastAsia="Arial Unicode MS" w:hAnsi="GHEA Grapalat" w:cs="Arial Unicode MS"/>
                <w:b/>
                <w:sz w:val="18"/>
                <w:szCs w:val="18"/>
              </w:rPr>
              <w:softHyphen/>
              <w:t>նե</w:t>
            </w:r>
            <w:r w:rsidRPr="008C14EB">
              <w:rPr>
                <w:rFonts w:ascii="GHEA Grapalat" w:eastAsia="Arial Unicode MS" w:hAnsi="GHEA Grapalat" w:cs="Arial Unicode MS"/>
                <w:b/>
                <w:sz w:val="18"/>
                <w:szCs w:val="18"/>
              </w:rPr>
              <w:softHyphen/>
              <w:t>րը և համակա</w:t>
            </w:r>
            <w:r w:rsidRPr="008C14EB">
              <w:rPr>
                <w:rFonts w:ascii="GHEA Grapalat" w:eastAsia="Arial Unicode MS" w:hAnsi="GHEA Grapalat" w:cs="Arial Unicode MS"/>
                <w:b/>
                <w:sz w:val="18"/>
                <w:szCs w:val="18"/>
              </w:rPr>
              <w:softHyphen/>
              <w:t>տարող</w:t>
            </w:r>
            <w:r w:rsidRPr="008C14EB">
              <w:rPr>
                <w:rFonts w:ascii="GHEA Grapalat" w:eastAsia="Arial Unicode MS" w:hAnsi="GHEA Grapalat" w:cs="Arial Unicode MS"/>
                <w:b/>
                <w:sz w:val="18"/>
                <w:szCs w:val="18"/>
              </w:rPr>
              <w:softHyphen/>
              <w:t>ները</w:t>
            </w:r>
          </w:p>
        </w:tc>
        <w:tc>
          <w:tcPr>
            <w:tcW w:w="1170" w:type="dxa"/>
            <w:vAlign w:val="center"/>
          </w:tcPr>
          <w:p w:rsidR="00AC5852" w:rsidRPr="008C14EB" w:rsidRDefault="00AC5852" w:rsidP="009516B5">
            <w:pPr>
              <w:spacing w:after="0" w:line="240" w:lineRule="auto"/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eastAsia="ru-RU"/>
              </w:rPr>
            </w:pPr>
            <w:r w:rsidRPr="008C14EB">
              <w:rPr>
                <w:rFonts w:ascii="GHEA Grapalat" w:eastAsia="Arial Unicode MS" w:hAnsi="GHEA Grapalat" w:cs="Arial Unicode MS"/>
                <w:b/>
                <w:sz w:val="18"/>
                <w:szCs w:val="18"/>
              </w:rPr>
              <w:t>Կատար</w:t>
            </w:r>
            <w:r w:rsidRPr="008C14EB">
              <w:rPr>
                <w:rFonts w:ascii="GHEA Grapalat" w:eastAsia="Arial Unicode MS" w:hAnsi="GHEA Grapalat" w:cs="Arial Unicode MS"/>
                <w:b/>
                <w:sz w:val="18"/>
                <w:szCs w:val="18"/>
              </w:rPr>
              <w:softHyphen/>
              <w:t>ման ժամկետը</w:t>
            </w:r>
          </w:p>
        </w:tc>
        <w:tc>
          <w:tcPr>
            <w:tcW w:w="1170" w:type="dxa"/>
            <w:vAlign w:val="center"/>
          </w:tcPr>
          <w:p w:rsidR="00AC5852" w:rsidRPr="008C14EB" w:rsidRDefault="00AC5852" w:rsidP="009516B5">
            <w:pPr>
              <w:spacing w:after="0" w:line="240" w:lineRule="auto"/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ru-RU" w:eastAsia="ru-RU"/>
              </w:rPr>
            </w:pPr>
            <w:r w:rsidRPr="008C14EB">
              <w:rPr>
                <w:rFonts w:ascii="GHEA Grapalat" w:eastAsia="Arial Unicode MS" w:hAnsi="GHEA Grapalat" w:cs="Arial Unicode MS"/>
                <w:b/>
                <w:spacing w:val="-8"/>
                <w:sz w:val="18"/>
                <w:szCs w:val="18"/>
              </w:rPr>
              <w:t>Ֆինանսա</w:t>
            </w:r>
            <w:r w:rsidRPr="008C14EB">
              <w:rPr>
                <w:rFonts w:ascii="GHEA Grapalat" w:eastAsia="Arial Unicode MS" w:hAnsi="GHEA Grapalat" w:cs="Arial Unicode MS"/>
                <w:b/>
                <w:spacing w:val="-8"/>
                <w:sz w:val="18"/>
                <w:szCs w:val="18"/>
              </w:rPr>
              <w:softHyphen/>
              <w:t xml:space="preserve">վորման չափը </w:t>
            </w:r>
            <w:r w:rsidRPr="008C14EB">
              <w:rPr>
                <w:rFonts w:ascii="GHEA Grapalat" w:eastAsia="Arial Unicode MS" w:hAnsi="GHEA Grapalat" w:cs="Arial Unicode MS"/>
                <w:b/>
                <w:spacing w:val="-8"/>
                <w:sz w:val="18"/>
                <w:szCs w:val="18"/>
                <w:lang w:val="ru-RU"/>
              </w:rPr>
              <w:t>(</w:t>
            </w:r>
            <w:r w:rsidRPr="008C14EB">
              <w:rPr>
                <w:rFonts w:ascii="GHEA Grapalat" w:eastAsia="Arial Unicode MS" w:hAnsi="GHEA Grapalat" w:cs="Arial Unicode MS"/>
                <w:b/>
                <w:spacing w:val="-8"/>
                <w:sz w:val="18"/>
                <w:szCs w:val="18"/>
              </w:rPr>
              <w:t>մլն դրամ</w:t>
            </w:r>
            <w:r w:rsidRPr="008C14EB">
              <w:rPr>
                <w:rFonts w:ascii="GHEA Grapalat" w:eastAsia="Arial Unicode MS" w:hAnsi="GHEA Grapalat" w:cs="Arial Unicode MS"/>
                <w:b/>
                <w:spacing w:val="-8"/>
                <w:sz w:val="18"/>
                <w:szCs w:val="18"/>
                <w:lang w:val="ru-RU"/>
              </w:rPr>
              <w:t>)</w:t>
            </w:r>
          </w:p>
        </w:tc>
        <w:tc>
          <w:tcPr>
            <w:tcW w:w="1080" w:type="dxa"/>
            <w:vAlign w:val="center"/>
          </w:tcPr>
          <w:p w:rsidR="00AC5852" w:rsidRPr="008C14EB" w:rsidRDefault="00AC5852" w:rsidP="009516B5">
            <w:pPr>
              <w:spacing w:after="0" w:line="240" w:lineRule="auto"/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eastAsia="ru-RU"/>
              </w:rPr>
            </w:pPr>
            <w:r w:rsidRPr="008C14EB">
              <w:rPr>
                <w:rFonts w:ascii="GHEA Grapalat" w:eastAsia="Arial Unicode MS" w:hAnsi="GHEA Grapalat" w:cs="Arial Unicode MS"/>
                <w:b/>
                <w:spacing w:val="-8"/>
                <w:sz w:val="18"/>
                <w:szCs w:val="18"/>
              </w:rPr>
              <w:t>Ֆինանսա</w:t>
            </w:r>
            <w:r w:rsidRPr="008C14EB">
              <w:rPr>
                <w:rFonts w:ascii="GHEA Grapalat" w:eastAsia="Arial Unicode MS" w:hAnsi="GHEA Grapalat" w:cs="Arial Unicode MS"/>
                <w:b/>
                <w:spacing w:val="-8"/>
                <w:sz w:val="18"/>
                <w:szCs w:val="18"/>
              </w:rPr>
              <w:softHyphen/>
              <w:t>վորման աղբյուրը</w:t>
            </w:r>
          </w:p>
        </w:tc>
      </w:tr>
      <w:tr w:rsidR="00AC5852" w:rsidRPr="008C14EB" w:rsidTr="009516B5">
        <w:trPr>
          <w:trHeight w:val="20"/>
        </w:trPr>
        <w:tc>
          <w:tcPr>
            <w:tcW w:w="1710" w:type="dxa"/>
          </w:tcPr>
          <w:p w:rsidR="00AC5852" w:rsidRPr="008C14EB" w:rsidRDefault="00AC5852" w:rsidP="009516B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8C14EB">
              <w:rPr>
                <w:rFonts w:ascii="GHEA Grapalat" w:hAnsi="GHEA Grapalat"/>
                <w:sz w:val="20"/>
                <w:szCs w:val="20"/>
              </w:rPr>
              <w:t>1.</w:t>
            </w:r>
            <w:r w:rsidRPr="008C14EB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8C14EB">
              <w:rPr>
                <w:rFonts w:ascii="GHEA Grapalat" w:hAnsi="GHEA Grapalat"/>
                <w:sz w:val="20"/>
                <w:szCs w:val="20"/>
              </w:rPr>
              <w:t>Հայաստանի Հանրապետու</w:t>
            </w:r>
            <w:r w:rsidRPr="008C14EB">
              <w:rPr>
                <w:rFonts w:ascii="GHEA Grapalat" w:hAnsi="GHEA Grapalat"/>
                <w:sz w:val="20"/>
                <w:szCs w:val="20"/>
              </w:rPr>
              <w:softHyphen/>
              <w:t>թյունում հացա-հատիկային և հատիկաընդեղեն որոշ մշակա-բույսերի տեղա-կան սերմնա-բուծության ու սերմնարտադ-րության զար-գացման ծրա</w:t>
            </w:r>
            <w:r w:rsidRPr="008C14EB">
              <w:rPr>
                <w:rFonts w:ascii="GHEA Grapalat" w:hAnsi="GHEA Grapalat"/>
                <w:sz w:val="20"/>
                <w:szCs w:val="20"/>
              </w:rPr>
              <w:softHyphen/>
              <w:t>գրի իրակա</w:t>
            </w:r>
            <w:r w:rsidRPr="008C14EB">
              <w:rPr>
                <w:rFonts w:ascii="GHEA Grapalat" w:hAnsi="GHEA Grapalat"/>
                <w:sz w:val="20"/>
                <w:szCs w:val="20"/>
              </w:rPr>
              <w:softHyphen/>
              <w:t>նա</w:t>
            </w:r>
            <w:r w:rsidRPr="008C14EB">
              <w:rPr>
                <w:rFonts w:ascii="GHEA Grapalat" w:hAnsi="GHEA Grapalat"/>
                <w:sz w:val="20"/>
                <w:szCs w:val="20"/>
              </w:rPr>
              <w:softHyphen/>
            </w:r>
            <w:r w:rsidRPr="008C14EB">
              <w:rPr>
                <w:rFonts w:ascii="GHEA Grapalat" w:hAnsi="GHEA Grapalat"/>
                <w:sz w:val="20"/>
                <w:szCs w:val="20"/>
              </w:rPr>
              <w:softHyphen/>
              <w:t xml:space="preserve">ցում </w:t>
            </w:r>
          </w:p>
        </w:tc>
        <w:tc>
          <w:tcPr>
            <w:tcW w:w="2520" w:type="dxa"/>
          </w:tcPr>
          <w:p w:rsidR="00AC5852" w:rsidRPr="008C14EB" w:rsidRDefault="00AC5852" w:rsidP="009516B5">
            <w:pPr>
              <w:pStyle w:val="Footer"/>
              <w:jc w:val="both"/>
              <w:rPr>
                <w:rFonts w:ascii="GHEA Grapalat" w:hAnsi="GHEA Grapalat"/>
                <w:sz w:val="20"/>
                <w:lang w:eastAsia="ru-RU"/>
              </w:rPr>
            </w:pPr>
            <w:r w:rsidRPr="008C14EB">
              <w:rPr>
                <w:rFonts w:ascii="GHEA Grapalat" w:hAnsi="GHEA Grapalat"/>
                <w:sz w:val="20"/>
              </w:rPr>
              <w:t>Ռուսաստանի Դաշնու-թյան հայտնի սերմար-տադրող կազմակեր-պություններից  աշնա-նացան ցորենի, հնդ-կացորենի, ոլոռի, ոսպի և սիսեռի էլիտային վերարտադրության բարձր բերքատու և հարմարվողականության ցուցանիշներ ունեցող սորտերի սերմնանյութի ներկրում:</w:t>
            </w:r>
            <w:r w:rsidRPr="008C14EB">
              <w:rPr>
                <w:rFonts w:ascii="GHEA Grapalat" w:hAnsi="GHEA Grapalat"/>
                <w:szCs w:val="24"/>
              </w:rPr>
              <w:t xml:space="preserve"> </w:t>
            </w:r>
            <w:r w:rsidRPr="008C14EB">
              <w:rPr>
                <w:rFonts w:ascii="GHEA Grapalat" w:hAnsi="GHEA Grapalat"/>
                <w:sz w:val="20"/>
              </w:rPr>
              <w:t>Հատկացված սերմնանյութով սերմնա-բուծական կազմակեր-պությունների կողմից սերմնադաշտերի հիմ-նում:</w:t>
            </w:r>
            <w:r w:rsidRPr="008C14EB">
              <w:rPr>
                <w:rFonts w:ascii="GHEA Grapalat" w:hAnsi="GHEA Grapalat"/>
                <w:szCs w:val="24"/>
              </w:rPr>
              <w:t xml:space="preserve"> </w:t>
            </w:r>
            <w:r w:rsidRPr="008C14EB">
              <w:rPr>
                <w:rFonts w:ascii="GHEA Grapalat" w:hAnsi="GHEA Grapalat"/>
                <w:sz w:val="20"/>
              </w:rPr>
              <w:t xml:space="preserve">Սերմնադաշտերից ստացված մաքուր սեր-մնանյութի շուրջ 70%-ի իրացում մարզերի ֆեր-մերային տնտեսություն-ներին: </w:t>
            </w:r>
          </w:p>
        </w:tc>
        <w:tc>
          <w:tcPr>
            <w:tcW w:w="3690" w:type="dxa"/>
          </w:tcPr>
          <w:p w:rsidR="00AC5852" w:rsidRPr="008C14EB" w:rsidRDefault="00AC5852" w:rsidP="009516B5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8C14EB">
              <w:rPr>
                <w:rFonts w:ascii="GHEA Grapalat" w:hAnsi="GHEA Grapalat" w:cs="Sylfaen"/>
                <w:sz w:val="20"/>
                <w:szCs w:val="20"/>
              </w:rPr>
              <w:t>Հայաստանի</w:t>
            </w:r>
            <w:r w:rsidRPr="008C14E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C14EB">
              <w:rPr>
                <w:rFonts w:ascii="GHEA Grapalat" w:hAnsi="GHEA Grapalat" w:cs="Sylfaen"/>
                <w:sz w:val="20"/>
                <w:szCs w:val="20"/>
              </w:rPr>
              <w:t>Հանրապետությունում</w:t>
            </w:r>
            <w:r w:rsidRPr="008C14E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C14EB">
              <w:rPr>
                <w:rFonts w:ascii="GHEA Grapalat" w:hAnsi="GHEA Grapalat" w:cs="Sylfaen"/>
                <w:sz w:val="20"/>
                <w:szCs w:val="20"/>
              </w:rPr>
              <w:t>սերմնաբուծական</w:t>
            </w:r>
            <w:r w:rsidRPr="008C14E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C14EB">
              <w:rPr>
                <w:rFonts w:ascii="GHEA Grapalat" w:hAnsi="GHEA Grapalat" w:cs="Sylfaen"/>
                <w:sz w:val="20"/>
                <w:szCs w:val="20"/>
              </w:rPr>
              <w:t>կազմակերպու</w:t>
            </w:r>
            <w:r w:rsidRPr="008C14EB">
              <w:rPr>
                <w:rFonts w:ascii="GHEA Grapalat" w:hAnsi="GHEA Grapalat"/>
                <w:sz w:val="20"/>
                <w:szCs w:val="20"/>
              </w:rPr>
              <w:t>-</w:t>
            </w:r>
            <w:r w:rsidRPr="008C14EB">
              <w:rPr>
                <w:rFonts w:ascii="GHEA Grapalat" w:hAnsi="GHEA Grapalat" w:cs="Sylfaen"/>
                <w:sz w:val="20"/>
                <w:szCs w:val="20"/>
              </w:rPr>
              <w:t>թյունների</w:t>
            </w:r>
            <w:r w:rsidRPr="008C14E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C14EB">
              <w:rPr>
                <w:rFonts w:ascii="GHEA Grapalat" w:hAnsi="GHEA Grapalat" w:cs="Sylfaen"/>
                <w:sz w:val="20"/>
                <w:szCs w:val="20"/>
              </w:rPr>
              <w:t>արտադրական</w:t>
            </w:r>
            <w:r w:rsidRPr="008C14E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C14EB">
              <w:rPr>
                <w:rFonts w:ascii="GHEA Grapalat" w:hAnsi="GHEA Grapalat" w:cs="Sylfaen"/>
                <w:sz w:val="20"/>
                <w:szCs w:val="20"/>
              </w:rPr>
              <w:t>կարողու</w:t>
            </w:r>
            <w:r w:rsidRPr="008C14EB">
              <w:rPr>
                <w:rFonts w:ascii="GHEA Grapalat" w:hAnsi="GHEA Grapalat"/>
                <w:sz w:val="20"/>
                <w:szCs w:val="20"/>
              </w:rPr>
              <w:t>-</w:t>
            </w:r>
            <w:r w:rsidRPr="008C14EB">
              <w:rPr>
                <w:rFonts w:ascii="GHEA Grapalat" w:hAnsi="GHEA Grapalat" w:cs="Sylfaen"/>
                <w:sz w:val="20"/>
                <w:szCs w:val="20"/>
              </w:rPr>
              <w:t>թյունների</w:t>
            </w:r>
            <w:r w:rsidRPr="008C14E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C14EB">
              <w:rPr>
                <w:rFonts w:ascii="GHEA Grapalat" w:hAnsi="GHEA Grapalat" w:cs="Sylfaen"/>
                <w:sz w:val="20"/>
                <w:szCs w:val="20"/>
              </w:rPr>
              <w:t>հզորացում</w:t>
            </w:r>
            <w:r w:rsidRPr="008C14EB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8C14EB">
              <w:rPr>
                <w:rFonts w:ascii="GHEA Grapalat" w:hAnsi="GHEA Grapalat" w:cs="Sylfaen"/>
                <w:sz w:val="20"/>
                <w:szCs w:val="20"/>
              </w:rPr>
              <w:t>հանրապե</w:t>
            </w:r>
            <w:r w:rsidRPr="008C14EB">
              <w:rPr>
                <w:rFonts w:ascii="GHEA Grapalat" w:hAnsi="GHEA Grapalat"/>
                <w:sz w:val="20"/>
                <w:szCs w:val="20"/>
              </w:rPr>
              <w:t>-</w:t>
            </w:r>
            <w:r w:rsidRPr="008C14EB">
              <w:rPr>
                <w:rFonts w:ascii="GHEA Grapalat" w:hAnsi="GHEA Grapalat" w:cs="Sylfaen"/>
                <w:sz w:val="20"/>
                <w:szCs w:val="20"/>
              </w:rPr>
              <w:t>տության</w:t>
            </w:r>
            <w:r w:rsidRPr="008C14E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C14EB">
              <w:rPr>
                <w:rFonts w:ascii="GHEA Grapalat" w:hAnsi="GHEA Grapalat" w:cs="Sylfaen"/>
                <w:sz w:val="20"/>
                <w:szCs w:val="20"/>
              </w:rPr>
              <w:t>տարածքում</w:t>
            </w:r>
            <w:r w:rsidRPr="008C14E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C14EB">
              <w:rPr>
                <w:rFonts w:ascii="GHEA Grapalat" w:hAnsi="GHEA Grapalat" w:cs="Sylfaen"/>
                <w:sz w:val="20"/>
                <w:szCs w:val="20"/>
              </w:rPr>
              <w:t>արտադրվող</w:t>
            </w:r>
            <w:r w:rsidRPr="008C14E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C14EB">
              <w:rPr>
                <w:rFonts w:ascii="GHEA Grapalat" w:hAnsi="GHEA Grapalat" w:cs="Sylfaen"/>
                <w:sz w:val="20"/>
                <w:szCs w:val="20"/>
              </w:rPr>
              <w:t>բարձր</w:t>
            </w:r>
            <w:r w:rsidRPr="008C14E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C14EB">
              <w:rPr>
                <w:rFonts w:ascii="GHEA Grapalat" w:hAnsi="GHEA Grapalat" w:cs="Sylfaen"/>
                <w:sz w:val="20"/>
                <w:szCs w:val="20"/>
              </w:rPr>
              <w:t>վերարտադրության</w:t>
            </w:r>
            <w:r w:rsidRPr="008C14E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C14EB">
              <w:rPr>
                <w:rFonts w:ascii="GHEA Grapalat" w:hAnsi="GHEA Grapalat" w:cs="Sylfaen"/>
                <w:sz w:val="20"/>
                <w:szCs w:val="20"/>
              </w:rPr>
              <w:t>աշնա</w:t>
            </w:r>
            <w:r w:rsidRPr="008C14EB">
              <w:rPr>
                <w:rFonts w:ascii="GHEA Grapalat" w:hAnsi="GHEA Grapalat"/>
                <w:sz w:val="20"/>
                <w:szCs w:val="20"/>
              </w:rPr>
              <w:t>-</w:t>
            </w:r>
            <w:r w:rsidRPr="008C14EB">
              <w:rPr>
                <w:rFonts w:ascii="GHEA Grapalat" w:hAnsi="GHEA Grapalat" w:cs="Sylfaen"/>
                <w:sz w:val="20"/>
                <w:szCs w:val="20"/>
              </w:rPr>
              <w:t>նացան</w:t>
            </w:r>
            <w:r w:rsidRPr="008C14E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C14EB">
              <w:rPr>
                <w:rFonts w:ascii="GHEA Grapalat" w:hAnsi="GHEA Grapalat" w:cs="Sylfaen"/>
                <w:sz w:val="20"/>
                <w:szCs w:val="20"/>
              </w:rPr>
              <w:t>ցորենի</w:t>
            </w:r>
            <w:r w:rsidRPr="008C14EB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8C14EB">
              <w:rPr>
                <w:rFonts w:ascii="GHEA Grapalat" w:hAnsi="GHEA Grapalat" w:cs="Sylfaen"/>
                <w:sz w:val="20"/>
                <w:szCs w:val="20"/>
              </w:rPr>
              <w:t>հնդկացորենի</w:t>
            </w:r>
            <w:r w:rsidRPr="008C14EB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8C14EB">
              <w:rPr>
                <w:rFonts w:ascii="GHEA Grapalat" w:hAnsi="GHEA Grapalat" w:cs="Sylfaen"/>
                <w:sz w:val="20"/>
                <w:szCs w:val="20"/>
              </w:rPr>
              <w:t>ոլոռի</w:t>
            </w:r>
            <w:r w:rsidRPr="008C14EB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8C14EB">
              <w:rPr>
                <w:rFonts w:ascii="GHEA Grapalat" w:hAnsi="GHEA Grapalat" w:cs="Sylfaen"/>
                <w:sz w:val="20"/>
                <w:szCs w:val="20"/>
              </w:rPr>
              <w:t>ոսպի</w:t>
            </w:r>
            <w:r w:rsidRPr="008C14E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C14EB">
              <w:rPr>
                <w:rFonts w:ascii="GHEA Grapalat" w:hAnsi="GHEA Grapalat" w:cs="Sylfaen"/>
                <w:sz w:val="20"/>
                <w:szCs w:val="20"/>
              </w:rPr>
              <w:t>ու</w:t>
            </w:r>
            <w:r w:rsidRPr="008C14E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C14EB">
              <w:rPr>
                <w:rFonts w:ascii="GHEA Grapalat" w:hAnsi="GHEA Grapalat" w:cs="Sylfaen"/>
                <w:sz w:val="20"/>
                <w:szCs w:val="20"/>
              </w:rPr>
              <w:t>սիսեռի</w:t>
            </w:r>
            <w:r w:rsidRPr="008C14E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C14EB">
              <w:rPr>
                <w:rFonts w:ascii="GHEA Grapalat" w:hAnsi="GHEA Grapalat" w:cs="Sylfaen"/>
                <w:sz w:val="20"/>
                <w:szCs w:val="20"/>
              </w:rPr>
              <w:t>սերմնանյութի</w:t>
            </w:r>
            <w:r w:rsidRPr="008C14E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C14EB">
              <w:rPr>
                <w:rFonts w:ascii="GHEA Grapalat" w:hAnsi="GHEA Grapalat" w:cs="Sylfaen"/>
                <w:sz w:val="20"/>
                <w:szCs w:val="20"/>
              </w:rPr>
              <w:t>արտադրական</w:t>
            </w:r>
            <w:r w:rsidRPr="008C14E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C14EB">
              <w:rPr>
                <w:rFonts w:ascii="GHEA Grapalat" w:hAnsi="GHEA Grapalat" w:cs="Sylfaen"/>
                <w:sz w:val="20"/>
                <w:szCs w:val="20"/>
              </w:rPr>
              <w:t>ծավալների</w:t>
            </w:r>
            <w:r w:rsidRPr="008C14E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C14EB">
              <w:rPr>
                <w:rFonts w:ascii="GHEA Grapalat" w:hAnsi="GHEA Grapalat" w:cs="Sylfaen"/>
                <w:sz w:val="20"/>
                <w:szCs w:val="20"/>
              </w:rPr>
              <w:t>ավե</w:t>
            </w:r>
            <w:r w:rsidRPr="008C14EB">
              <w:rPr>
                <w:rFonts w:ascii="GHEA Grapalat" w:hAnsi="GHEA Grapalat"/>
                <w:sz w:val="20"/>
                <w:szCs w:val="20"/>
              </w:rPr>
              <w:t>-</w:t>
            </w:r>
            <w:r w:rsidRPr="008C14EB">
              <w:rPr>
                <w:rFonts w:ascii="GHEA Grapalat" w:hAnsi="GHEA Grapalat" w:cs="Sylfaen"/>
                <w:sz w:val="20"/>
                <w:szCs w:val="20"/>
              </w:rPr>
              <w:t>լացում</w:t>
            </w:r>
            <w:r w:rsidRPr="008C14E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C14EB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8C14E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C14EB">
              <w:rPr>
                <w:rFonts w:ascii="GHEA Grapalat" w:hAnsi="GHEA Grapalat" w:cs="Sylfaen"/>
                <w:sz w:val="20"/>
                <w:szCs w:val="20"/>
              </w:rPr>
              <w:t>տեղական</w:t>
            </w:r>
            <w:r w:rsidRPr="008C14E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C14EB">
              <w:rPr>
                <w:rFonts w:ascii="GHEA Grapalat" w:hAnsi="GHEA Grapalat" w:cs="Sylfaen"/>
                <w:sz w:val="20"/>
                <w:szCs w:val="20"/>
              </w:rPr>
              <w:t>արտադրության</w:t>
            </w:r>
            <w:r w:rsidRPr="008C14E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C14EB">
              <w:rPr>
                <w:rFonts w:ascii="GHEA Grapalat" w:hAnsi="GHEA Grapalat" w:cs="Sylfaen"/>
                <w:sz w:val="20"/>
                <w:szCs w:val="20"/>
              </w:rPr>
              <w:t>սերմնանյութով</w:t>
            </w:r>
            <w:r w:rsidRPr="008C14E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C14EB">
              <w:rPr>
                <w:rFonts w:ascii="GHEA Grapalat" w:hAnsi="GHEA Grapalat" w:cs="Sylfaen"/>
                <w:sz w:val="20"/>
                <w:szCs w:val="20"/>
              </w:rPr>
              <w:t>ինքնաբավության</w:t>
            </w:r>
            <w:r w:rsidRPr="008C14E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C14EB">
              <w:rPr>
                <w:rFonts w:ascii="GHEA Grapalat" w:hAnsi="GHEA Grapalat" w:cs="Sylfaen"/>
                <w:sz w:val="20"/>
                <w:szCs w:val="20"/>
              </w:rPr>
              <w:t>մակարդակի</w:t>
            </w:r>
            <w:r w:rsidRPr="008C14E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C14EB">
              <w:rPr>
                <w:rFonts w:ascii="GHEA Grapalat" w:hAnsi="GHEA Grapalat" w:cs="Sylfaen"/>
                <w:sz w:val="20"/>
                <w:szCs w:val="20"/>
              </w:rPr>
              <w:t>բարձրացում</w:t>
            </w:r>
            <w:r w:rsidRPr="008C14EB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8C14EB">
              <w:rPr>
                <w:rFonts w:ascii="GHEA Grapalat" w:hAnsi="GHEA Grapalat" w:cs="Sylfaen"/>
                <w:sz w:val="20"/>
                <w:szCs w:val="20"/>
              </w:rPr>
              <w:t>այդ մշակաբույսերի</w:t>
            </w:r>
            <w:r w:rsidRPr="008C14E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C14EB">
              <w:rPr>
                <w:rFonts w:ascii="GHEA Grapalat" w:hAnsi="GHEA Grapalat" w:cs="Sylfaen"/>
                <w:sz w:val="20"/>
                <w:szCs w:val="20"/>
              </w:rPr>
              <w:t>սորտային</w:t>
            </w:r>
            <w:r w:rsidRPr="008C14E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C14EB">
              <w:rPr>
                <w:rFonts w:ascii="GHEA Grapalat" w:hAnsi="GHEA Grapalat" w:cs="Sylfaen"/>
                <w:sz w:val="20"/>
                <w:szCs w:val="20"/>
              </w:rPr>
              <w:t>կազմի</w:t>
            </w:r>
            <w:r w:rsidRPr="008C14E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C14EB">
              <w:rPr>
                <w:rFonts w:ascii="GHEA Grapalat" w:hAnsi="GHEA Grapalat" w:cs="Sylfaen"/>
                <w:sz w:val="20"/>
                <w:szCs w:val="20"/>
              </w:rPr>
              <w:t>հարստացում</w:t>
            </w:r>
            <w:r w:rsidRPr="008C14EB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8C14EB">
              <w:rPr>
                <w:rFonts w:ascii="GHEA Grapalat" w:hAnsi="GHEA Grapalat" w:cs="Sylfaen"/>
                <w:sz w:val="20"/>
                <w:szCs w:val="20"/>
              </w:rPr>
              <w:t>մշակության</w:t>
            </w:r>
            <w:r w:rsidRPr="008C14E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C14EB">
              <w:rPr>
                <w:rFonts w:ascii="GHEA Grapalat" w:hAnsi="GHEA Grapalat" w:cs="Sylfaen"/>
                <w:sz w:val="20"/>
                <w:szCs w:val="20"/>
              </w:rPr>
              <w:t>արդյու-նավետության</w:t>
            </w:r>
            <w:r w:rsidRPr="008C14E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C14EB">
              <w:rPr>
                <w:rFonts w:ascii="GHEA Grapalat" w:hAnsi="GHEA Grapalat" w:cs="Sylfaen"/>
                <w:sz w:val="20"/>
                <w:szCs w:val="20"/>
              </w:rPr>
              <w:t>բարձրացում</w:t>
            </w:r>
            <w:r w:rsidRPr="008C14E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C14EB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8C14E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C14EB">
              <w:rPr>
                <w:rFonts w:ascii="GHEA Grapalat" w:hAnsi="GHEA Grapalat" w:cs="Sylfaen"/>
                <w:sz w:val="20"/>
                <w:szCs w:val="20"/>
              </w:rPr>
              <w:t>գյուղացիական</w:t>
            </w:r>
            <w:r w:rsidRPr="008C14E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C14EB">
              <w:rPr>
                <w:rFonts w:ascii="GHEA Grapalat" w:hAnsi="GHEA Grapalat" w:cs="Sylfaen"/>
                <w:sz w:val="20"/>
                <w:szCs w:val="20"/>
              </w:rPr>
              <w:t>տնտեսությունների</w:t>
            </w:r>
            <w:r w:rsidRPr="008C14E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C14EB">
              <w:rPr>
                <w:rFonts w:ascii="GHEA Grapalat" w:hAnsi="GHEA Grapalat" w:cs="Sylfaen"/>
                <w:sz w:val="20"/>
                <w:szCs w:val="20"/>
              </w:rPr>
              <w:t>եկամուտների</w:t>
            </w:r>
            <w:r w:rsidRPr="008C14E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C14EB">
              <w:rPr>
                <w:rFonts w:ascii="GHEA Grapalat" w:hAnsi="GHEA Grapalat" w:cs="Sylfaen"/>
                <w:sz w:val="20"/>
                <w:szCs w:val="20"/>
              </w:rPr>
              <w:t>ավելացում</w:t>
            </w:r>
          </w:p>
          <w:p w:rsidR="00AC5852" w:rsidRPr="00CC5D64" w:rsidRDefault="00AC5852" w:rsidP="009516B5">
            <w:pPr>
              <w:pStyle w:val="ListParagraph"/>
              <w:spacing w:after="0" w:line="240" w:lineRule="auto"/>
              <w:ind w:left="0"/>
              <w:jc w:val="both"/>
              <w:rPr>
                <w:lang w:val="hy-AM"/>
              </w:rPr>
            </w:pPr>
          </w:p>
          <w:p w:rsidR="00AC5852" w:rsidRPr="008C14EB" w:rsidRDefault="00AC5852" w:rsidP="009516B5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</w:tcPr>
          <w:p w:rsidR="00AC5852" w:rsidRPr="008C14EB" w:rsidRDefault="00AC5852" w:rsidP="00851A7D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8C14EB">
              <w:rPr>
                <w:rFonts w:ascii="GHEA Grapalat" w:hAnsi="GHEA Grapalat" w:cs="Sylfaen"/>
                <w:sz w:val="20"/>
                <w:szCs w:val="20"/>
              </w:rPr>
              <w:t xml:space="preserve">Աշնանացան ցորենի, հնդկացորենի, ոլոռի, ոսպի ու սիսեռի տեղական արտադրու-թյան սերմնանյութի քանակների ավելացում </w:t>
            </w: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80</w:t>
            </w:r>
            <w:r w:rsidRPr="008C14EB">
              <w:rPr>
                <w:rFonts w:ascii="GHEA Grapalat" w:hAnsi="GHEA Grapalat" w:cs="Sylfaen"/>
                <w:sz w:val="20"/>
                <w:szCs w:val="20"/>
              </w:rPr>
              <w:t xml:space="preserve"> տոննայով, որը բավարար է </w:t>
            </w: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375</w:t>
            </w:r>
            <w:r w:rsidRPr="008C14EB">
              <w:rPr>
                <w:rFonts w:ascii="GHEA Grapalat" w:hAnsi="GHEA Grapalat" w:cs="Sylfaen"/>
                <w:sz w:val="20"/>
                <w:szCs w:val="20"/>
              </w:rPr>
              <w:t xml:space="preserve"> հա սերմադաշտի համար:</w:t>
            </w:r>
          </w:p>
        </w:tc>
        <w:tc>
          <w:tcPr>
            <w:tcW w:w="1548" w:type="dxa"/>
          </w:tcPr>
          <w:p w:rsidR="00AC5852" w:rsidRPr="008C14EB" w:rsidRDefault="00AC5852" w:rsidP="009516B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8C14EB">
              <w:rPr>
                <w:rFonts w:ascii="GHEA Grapalat" w:hAnsi="GHEA Grapalat"/>
                <w:sz w:val="20"/>
                <w:szCs w:val="20"/>
              </w:rPr>
              <w:t>ՀՀ գյուղա</w:t>
            </w:r>
            <w:r w:rsidRPr="008C14EB">
              <w:rPr>
                <w:rFonts w:ascii="GHEA Grapalat" w:hAnsi="GHEA Grapalat"/>
                <w:sz w:val="20"/>
                <w:szCs w:val="20"/>
              </w:rPr>
              <w:softHyphen/>
              <w:t>տնտե</w:t>
            </w:r>
            <w:r w:rsidRPr="008C14EB">
              <w:rPr>
                <w:rFonts w:ascii="GHEA Grapalat" w:hAnsi="GHEA Grapalat"/>
                <w:sz w:val="20"/>
                <w:szCs w:val="20"/>
              </w:rPr>
              <w:softHyphen/>
              <w:t>սու</w:t>
            </w:r>
            <w:r w:rsidRPr="008C14EB">
              <w:rPr>
                <w:rFonts w:ascii="GHEA Grapalat" w:hAnsi="GHEA Grapalat"/>
                <w:sz w:val="20"/>
                <w:szCs w:val="20"/>
              </w:rPr>
              <w:softHyphen/>
              <w:t>թյան նախա</w:t>
            </w:r>
            <w:r w:rsidRPr="008C14EB">
              <w:rPr>
                <w:rFonts w:ascii="GHEA Grapalat" w:hAnsi="GHEA Grapalat"/>
                <w:sz w:val="20"/>
                <w:szCs w:val="20"/>
              </w:rPr>
              <w:softHyphen/>
            </w:r>
            <w:r w:rsidRPr="008C14EB">
              <w:rPr>
                <w:rFonts w:ascii="GHEA Grapalat" w:hAnsi="GHEA Grapalat"/>
                <w:sz w:val="20"/>
                <w:szCs w:val="20"/>
              </w:rPr>
              <w:softHyphen/>
              <w:t>րա</w:t>
            </w:r>
            <w:r w:rsidRPr="008C14EB">
              <w:rPr>
                <w:rFonts w:ascii="GHEA Grapalat" w:hAnsi="GHEA Grapalat"/>
                <w:sz w:val="20"/>
                <w:szCs w:val="20"/>
              </w:rPr>
              <w:softHyphen/>
            </w:r>
            <w:r w:rsidRPr="008C14EB">
              <w:rPr>
                <w:rFonts w:ascii="GHEA Grapalat" w:hAnsi="GHEA Grapalat"/>
                <w:sz w:val="20"/>
                <w:szCs w:val="20"/>
              </w:rPr>
              <w:softHyphen/>
            </w:r>
            <w:r w:rsidRPr="008C14EB">
              <w:rPr>
                <w:rFonts w:ascii="GHEA Grapalat" w:hAnsi="GHEA Grapalat"/>
                <w:sz w:val="20"/>
                <w:szCs w:val="20"/>
              </w:rPr>
              <w:softHyphen/>
              <w:t>րու</w:t>
            </w:r>
            <w:r w:rsidRPr="008C14EB">
              <w:rPr>
                <w:rFonts w:ascii="GHEA Grapalat" w:hAnsi="GHEA Grapalat"/>
                <w:sz w:val="20"/>
                <w:szCs w:val="20"/>
              </w:rPr>
              <w:softHyphen/>
            </w:r>
            <w:r w:rsidRPr="008C14EB">
              <w:rPr>
                <w:rFonts w:ascii="GHEA Grapalat" w:hAnsi="GHEA Grapalat"/>
                <w:sz w:val="20"/>
                <w:szCs w:val="20"/>
              </w:rPr>
              <w:softHyphen/>
              <w:t>թյուն</w:t>
            </w:r>
          </w:p>
        </w:tc>
        <w:tc>
          <w:tcPr>
            <w:tcW w:w="1170" w:type="dxa"/>
          </w:tcPr>
          <w:p w:rsidR="00AC5852" w:rsidRPr="008C14EB" w:rsidRDefault="00AC5852" w:rsidP="009516B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8C14EB">
              <w:rPr>
                <w:rFonts w:ascii="GHEA Grapalat" w:hAnsi="GHEA Grapalat"/>
                <w:sz w:val="20"/>
                <w:szCs w:val="20"/>
              </w:rPr>
              <w:t>2018-20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19</w:t>
            </w:r>
            <w:bookmarkStart w:id="0" w:name="_GoBack"/>
            <w:bookmarkEnd w:id="0"/>
            <w:r w:rsidRPr="008C14EB">
              <w:rPr>
                <w:rFonts w:ascii="GHEA Grapalat" w:hAnsi="GHEA Grapalat"/>
                <w:sz w:val="20"/>
                <w:szCs w:val="20"/>
              </w:rPr>
              <w:t xml:space="preserve"> թթ.</w:t>
            </w:r>
          </w:p>
          <w:p w:rsidR="00AC5852" w:rsidRPr="008C14EB" w:rsidRDefault="00AC5852" w:rsidP="009516B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</w:tcPr>
          <w:p w:rsidR="00AC5852" w:rsidRPr="008C14EB" w:rsidRDefault="00AC5852" w:rsidP="009516B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C14EB">
              <w:rPr>
                <w:rFonts w:ascii="GHEA Grapalat" w:hAnsi="GHEA Grapalat"/>
                <w:sz w:val="20"/>
                <w:szCs w:val="20"/>
              </w:rPr>
              <w:t>117.8</w:t>
            </w:r>
          </w:p>
        </w:tc>
        <w:tc>
          <w:tcPr>
            <w:tcW w:w="1080" w:type="dxa"/>
          </w:tcPr>
          <w:p w:rsidR="00AC5852" w:rsidRPr="008C14EB" w:rsidRDefault="00AC5852" w:rsidP="009516B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8C14EB">
              <w:rPr>
                <w:rFonts w:ascii="GHEA Grapalat" w:hAnsi="GHEA Grapalat"/>
                <w:sz w:val="20"/>
                <w:szCs w:val="20"/>
              </w:rPr>
              <w:t>ՀՀ պետա</w:t>
            </w:r>
            <w:r w:rsidRPr="008C14EB">
              <w:rPr>
                <w:rFonts w:ascii="GHEA Grapalat" w:hAnsi="GHEA Grapalat"/>
                <w:sz w:val="20"/>
                <w:szCs w:val="20"/>
              </w:rPr>
              <w:softHyphen/>
              <w:t>կան բյուջե</w:t>
            </w:r>
          </w:p>
        </w:tc>
      </w:tr>
      <w:tr w:rsidR="00AC5852" w:rsidRPr="008C14EB" w:rsidTr="009516B5">
        <w:trPr>
          <w:trHeight w:val="20"/>
        </w:trPr>
        <w:tc>
          <w:tcPr>
            <w:tcW w:w="1710" w:type="dxa"/>
          </w:tcPr>
          <w:p w:rsidR="00AC5852" w:rsidRPr="008C14EB" w:rsidRDefault="00AC5852" w:rsidP="009516B5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8C14EB">
              <w:rPr>
                <w:rFonts w:ascii="GHEA Grapalat" w:hAnsi="GHEA Grapalat"/>
                <w:sz w:val="20"/>
                <w:szCs w:val="20"/>
              </w:rPr>
              <w:t>2.Գյուղատնտե-սու</w:t>
            </w:r>
            <w:r w:rsidRPr="008C14EB">
              <w:rPr>
                <w:rFonts w:ascii="GHEA Grapalat" w:hAnsi="GHEA Grapalat"/>
                <w:sz w:val="20"/>
                <w:szCs w:val="20"/>
              </w:rPr>
              <w:softHyphen/>
            </w:r>
            <w:r w:rsidRPr="008C14EB">
              <w:rPr>
                <w:rFonts w:ascii="GHEA Grapalat" w:hAnsi="GHEA Grapalat"/>
                <w:sz w:val="20"/>
                <w:szCs w:val="20"/>
              </w:rPr>
              <w:softHyphen/>
              <w:t>թյան ոլորտին   տրամա</w:t>
            </w:r>
            <w:r w:rsidRPr="008C14EB">
              <w:rPr>
                <w:rFonts w:ascii="GHEA Grapalat" w:hAnsi="GHEA Grapalat"/>
                <w:sz w:val="20"/>
                <w:szCs w:val="20"/>
              </w:rPr>
              <w:softHyphen/>
              <w:t>դրվող վար</w:t>
            </w:r>
            <w:r w:rsidRPr="008C14EB">
              <w:rPr>
                <w:rFonts w:ascii="GHEA Grapalat" w:hAnsi="GHEA Grapalat"/>
                <w:sz w:val="20"/>
                <w:szCs w:val="20"/>
                <w:lang w:val="af-ZA"/>
              </w:rPr>
              <w:softHyphen/>
            </w:r>
            <w:r w:rsidRPr="008C14EB">
              <w:rPr>
                <w:rFonts w:ascii="GHEA Grapalat" w:hAnsi="GHEA Grapalat"/>
                <w:sz w:val="20"/>
                <w:szCs w:val="20"/>
              </w:rPr>
              <w:t>կերի տո</w:t>
            </w:r>
            <w:r w:rsidRPr="008C14EB">
              <w:rPr>
                <w:rFonts w:ascii="GHEA Grapalat" w:hAnsi="GHEA Grapalat"/>
                <w:sz w:val="20"/>
                <w:szCs w:val="20"/>
              </w:rPr>
              <w:softHyphen/>
              <w:t>կո</w:t>
            </w:r>
            <w:r w:rsidRPr="008C14EB">
              <w:rPr>
                <w:rFonts w:ascii="GHEA Grapalat" w:hAnsi="GHEA Grapalat"/>
                <w:sz w:val="20"/>
                <w:szCs w:val="20"/>
                <w:lang w:val="af-ZA"/>
              </w:rPr>
              <w:softHyphen/>
            </w:r>
            <w:r w:rsidRPr="008C14EB">
              <w:rPr>
                <w:rFonts w:ascii="GHEA Grapalat" w:hAnsi="GHEA Grapalat"/>
                <w:sz w:val="20"/>
                <w:szCs w:val="20"/>
              </w:rPr>
              <w:t>սա</w:t>
            </w:r>
            <w:r w:rsidRPr="008C14EB">
              <w:rPr>
                <w:rFonts w:ascii="GHEA Grapalat" w:hAnsi="GHEA Grapalat"/>
                <w:sz w:val="20"/>
                <w:szCs w:val="20"/>
                <w:lang w:val="af-ZA"/>
              </w:rPr>
              <w:softHyphen/>
            </w:r>
            <w:r w:rsidRPr="008C14EB">
              <w:rPr>
                <w:rFonts w:ascii="GHEA Grapalat" w:hAnsi="GHEA Grapalat"/>
                <w:sz w:val="20"/>
                <w:szCs w:val="20"/>
              </w:rPr>
              <w:t>դրույքնե</w:t>
            </w:r>
            <w:r w:rsidRPr="008C14EB">
              <w:rPr>
                <w:rFonts w:ascii="GHEA Grapalat" w:hAnsi="GHEA Grapalat"/>
                <w:sz w:val="20"/>
                <w:szCs w:val="20"/>
              </w:rPr>
              <w:softHyphen/>
              <w:t>րի  սուբսի</w:t>
            </w:r>
            <w:r w:rsidRPr="008C14EB">
              <w:rPr>
                <w:rFonts w:ascii="GHEA Grapalat" w:hAnsi="GHEA Grapalat"/>
                <w:sz w:val="20"/>
                <w:szCs w:val="20"/>
              </w:rPr>
              <w:softHyphen/>
              <w:t>դավոր</w:t>
            </w:r>
            <w:r w:rsidRPr="008C14EB">
              <w:rPr>
                <w:rFonts w:ascii="GHEA Grapalat" w:hAnsi="GHEA Grapalat"/>
                <w:sz w:val="20"/>
                <w:szCs w:val="20"/>
              </w:rPr>
              <w:softHyphen/>
              <w:t>ման ծրա</w:t>
            </w:r>
            <w:r w:rsidRPr="008C14EB">
              <w:rPr>
                <w:rFonts w:ascii="GHEA Grapalat" w:hAnsi="GHEA Grapalat"/>
                <w:sz w:val="20"/>
                <w:szCs w:val="20"/>
              </w:rPr>
              <w:softHyphen/>
              <w:t>գրի իրականա</w:t>
            </w:r>
            <w:r w:rsidRPr="008C14EB">
              <w:rPr>
                <w:rFonts w:ascii="GHEA Grapalat" w:hAnsi="GHEA Grapalat"/>
                <w:sz w:val="20"/>
                <w:szCs w:val="20"/>
              </w:rPr>
              <w:softHyphen/>
              <w:t>ցում</w:t>
            </w:r>
          </w:p>
        </w:tc>
        <w:tc>
          <w:tcPr>
            <w:tcW w:w="2520" w:type="dxa"/>
          </w:tcPr>
          <w:p w:rsidR="00AC5852" w:rsidRPr="00CC5D64" w:rsidRDefault="00AC5852" w:rsidP="009516B5">
            <w:pPr>
              <w:pStyle w:val="Style15"/>
              <w:spacing w:line="240" w:lineRule="auto"/>
              <w:ind w:firstLine="0"/>
              <w:rPr>
                <w:rFonts w:ascii="GHEA Grapalat" w:hAnsi="GHEA Grapalat"/>
              </w:rPr>
            </w:pPr>
            <w:r w:rsidRPr="00CC5D64">
              <w:rPr>
                <w:rFonts w:ascii="GHEA Grapalat" w:hAnsi="GHEA Grapalat"/>
              </w:rPr>
              <w:t>Գյուղատնտե</w:t>
            </w:r>
            <w:r w:rsidRPr="00CC5D64">
              <w:rPr>
                <w:rFonts w:ascii="GHEA Grapalat" w:hAnsi="GHEA Grapalat"/>
              </w:rPr>
              <w:softHyphen/>
            </w:r>
            <w:r w:rsidRPr="00CC5D64">
              <w:rPr>
                <w:rFonts w:ascii="GHEA Grapalat" w:hAnsi="GHEA Grapalat"/>
              </w:rPr>
              <w:softHyphen/>
              <w:t>սու</w:t>
            </w:r>
            <w:r w:rsidRPr="00CC5D64">
              <w:rPr>
                <w:rFonts w:ascii="GHEA Grapalat" w:hAnsi="GHEA Grapalat"/>
              </w:rPr>
              <w:softHyphen/>
              <w:t>թյան ոլորտում տնտեսավա</w:t>
            </w:r>
            <w:r w:rsidRPr="00CC5D64">
              <w:rPr>
                <w:rFonts w:ascii="GHEA Grapalat" w:hAnsi="GHEA Grapalat"/>
              </w:rPr>
              <w:softHyphen/>
              <w:t>րողներին տրամադրվող  վար</w:t>
            </w:r>
            <w:r w:rsidRPr="00CC5D64">
              <w:rPr>
                <w:rFonts w:ascii="GHEA Grapalat" w:hAnsi="GHEA Grapalat"/>
              </w:rPr>
              <w:softHyphen/>
              <w:t>կերի տոկո</w:t>
            </w:r>
            <w:r w:rsidRPr="00CC5D64">
              <w:rPr>
                <w:rFonts w:ascii="GHEA Grapalat" w:hAnsi="GHEA Grapalat"/>
              </w:rPr>
              <w:softHyphen/>
              <w:t>սա</w:t>
            </w:r>
            <w:r w:rsidRPr="00CC5D64">
              <w:rPr>
                <w:rFonts w:ascii="GHEA Grapalat" w:hAnsi="GHEA Grapalat"/>
              </w:rPr>
              <w:softHyphen/>
              <w:t>դրույք</w:t>
            </w:r>
            <w:r w:rsidRPr="00CC5D64">
              <w:rPr>
                <w:rFonts w:ascii="GHEA Grapalat" w:hAnsi="GHEA Grapalat"/>
              </w:rPr>
              <w:softHyphen/>
            </w:r>
            <w:r w:rsidRPr="00CC5D64">
              <w:rPr>
                <w:rFonts w:ascii="GHEA Grapalat" w:hAnsi="GHEA Grapalat"/>
              </w:rPr>
              <w:softHyphen/>
            </w:r>
            <w:r w:rsidRPr="00CC5D64">
              <w:rPr>
                <w:rFonts w:ascii="GHEA Grapalat" w:hAnsi="GHEA Grapalat"/>
              </w:rPr>
              <w:softHyphen/>
              <w:t>ների սուբսի</w:t>
            </w:r>
            <w:r w:rsidRPr="00CC5D64">
              <w:rPr>
                <w:rFonts w:ascii="GHEA Grapalat" w:hAnsi="GHEA Grapalat"/>
              </w:rPr>
              <w:softHyphen/>
              <w:t>դա</w:t>
            </w:r>
            <w:r w:rsidRPr="00CC5D64">
              <w:rPr>
                <w:rFonts w:ascii="GHEA Grapalat" w:hAnsi="GHEA Grapalat"/>
              </w:rPr>
              <w:softHyphen/>
              <w:t>վոր</w:t>
            </w:r>
            <w:r w:rsidRPr="00CC5D64">
              <w:rPr>
                <w:rFonts w:ascii="GHEA Grapalat" w:hAnsi="GHEA Grapalat"/>
              </w:rPr>
              <w:softHyphen/>
            </w:r>
            <w:r w:rsidRPr="00CC5D64">
              <w:rPr>
                <w:rFonts w:ascii="GHEA Grapalat" w:hAnsi="GHEA Grapalat"/>
              </w:rPr>
              <w:softHyphen/>
            </w:r>
            <w:r w:rsidRPr="00CC5D64">
              <w:rPr>
                <w:rFonts w:ascii="GHEA Grapalat" w:hAnsi="GHEA Grapalat"/>
              </w:rPr>
              <w:softHyphen/>
              <w:t>ման մեխանիզմ</w:t>
            </w:r>
            <w:r w:rsidRPr="00CC5D64">
              <w:rPr>
                <w:rFonts w:ascii="GHEA Grapalat" w:hAnsi="GHEA Grapalat"/>
              </w:rPr>
              <w:softHyphen/>
              <w:t>նե</w:t>
            </w:r>
            <w:r w:rsidRPr="00CC5D64">
              <w:rPr>
                <w:rFonts w:ascii="GHEA Grapalat" w:hAnsi="GHEA Grapalat"/>
              </w:rPr>
              <w:softHyphen/>
              <w:t>րի վերանայում` վարկի գու</w:t>
            </w:r>
            <w:r w:rsidRPr="00CC5D64">
              <w:rPr>
                <w:rFonts w:ascii="GHEA Grapalat" w:hAnsi="GHEA Grapalat"/>
              </w:rPr>
              <w:softHyphen/>
            </w:r>
            <w:r w:rsidRPr="00CC5D64">
              <w:rPr>
                <w:rFonts w:ascii="GHEA Grapalat" w:hAnsi="GHEA Grapalat"/>
              </w:rPr>
              <w:softHyphen/>
              <w:t>մա</w:t>
            </w:r>
            <w:r w:rsidRPr="00CC5D64">
              <w:rPr>
                <w:rFonts w:ascii="GHEA Grapalat" w:hAnsi="GHEA Grapalat"/>
              </w:rPr>
              <w:softHyphen/>
              <w:t>րի, տոկոսադրույքի, դրա սուբսիդավորվող մա</w:t>
            </w:r>
            <w:r w:rsidRPr="00CC5D64">
              <w:rPr>
                <w:rFonts w:ascii="GHEA Grapalat" w:hAnsi="GHEA Grapalat"/>
              </w:rPr>
              <w:softHyphen/>
            </w:r>
            <w:r w:rsidRPr="00CC5D64">
              <w:rPr>
                <w:rFonts w:ascii="GHEA Grapalat" w:hAnsi="GHEA Grapalat"/>
              </w:rPr>
              <w:softHyphen/>
              <w:t>սի, մարման ժամ</w:t>
            </w:r>
            <w:r w:rsidRPr="00CC5D64">
              <w:rPr>
                <w:rFonts w:ascii="GHEA Grapalat" w:hAnsi="GHEA Grapalat"/>
              </w:rPr>
              <w:softHyphen/>
              <w:t>կետ</w:t>
            </w:r>
            <w:r w:rsidRPr="00CC5D64">
              <w:rPr>
                <w:rFonts w:ascii="GHEA Grapalat" w:hAnsi="GHEA Grapalat"/>
              </w:rPr>
              <w:softHyphen/>
              <w:t>ների,  նախապայ</w:t>
            </w:r>
            <w:r w:rsidRPr="00CC5D64">
              <w:rPr>
                <w:rFonts w:ascii="GHEA Grapalat" w:hAnsi="GHEA Grapalat"/>
              </w:rPr>
              <w:softHyphen/>
              <w:t>ման</w:t>
            </w:r>
            <w:r w:rsidRPr="00CC5D64">
              <w:rPr>
                <w:rFonts w:ascii="GHEA Grapalat" w:hAnsi="GHEA Grapalat"/>
              </w:rPr>
              <w:softHyphen/>
            </w:r>
            <w:r w:rsidRPr="00CC5D64">
              <w:rPr>
                <w:rFonts w:ascii="GHEA Grapalat" w:hAnsi="GHEA Grapalat"/>
              </w:rPr>
              <w:softHyphen/>
            </w:r>
            <w:r w:rsidRPr="00CC5D64">
              <w:rPr>
                <w:rFonts w:ascii="GHEA Grapalat" w:hAnsi="GHEA Grapalat"/>
              </w:rPr>
              <w:softHyphen/>
              <w:t>ների մասով, նպա</w:t>
            </w:r>
            <w:r w:rsidRPr="00CC5D64">
              <w:rPr>
                <w:rFonts w:ascii="GHEA Grapalat" w:hAnsi="GHEA Grapalat"/>
              </w:rPr>
              <w:softHyphen/>
              <w:t>տակ ունենալով շա</w:t>
            </w:r>
            <w:r w:rsidRPr="00CC5D64">
              <w:rPr>
                <w:rFonts w:ascii="GHEA Grapalat" w:hAnsi="GHEA Grapalat"/>
              </w:rPr>
              <w:softHyphen/>
              <w:t>հա</w:t>
            </w:r>
            <w:r w:rsidRPr="00CC5D64">
              <w:rPr>
                <w:rFonts w:ascii="GHEA Grapalat" w:hAnsi="GHEA Grapalat"/>
              </w:rPr>
              <w:softHyphen/>
              <w:t>ռուների ուսուցումը, ար</w:t>
            </w:r>
            <w:r w:rsidRPr="00CC5D64">
              <w:rPr>
                <w:rFonts w:ascii="GHEA Grapalat" w:hAnsi="GHEA Grapalat"/>
              </w:rPr>
              <w:softHyphen/>
              <w:t>դի</w:t>
            </w:r>
            <w:r w:rsidRPr="00CC5D64">
              <w:rPr>
                <w:rFonts w:ascii="GHEA Grapalat" w:hAnsi="GHEA Grapalat"/>
              </w:rPr>
              <w:softHyphen/>
              <w:t>ական տեխնոլո</w:t>
            </w:r>
            <w:r w:rsidRPr="00CC5D64">
              <w:rPr>
                <w:rFonts w:ascii="GHEA Grapalat" w:hAnsi="GHEA Grapalat"/>
              </w:rPr>
              <w:softHyphen/>
              <w:t>գիա</w:t>
            </w:r>
            <w:r w:rsidRPr="00CC5D64">
              <w:rPr>
                <w:rFonts w:ascii="GHEA Grapalat" w:hAnsi="GHEA Grapalat"/>
              </w:rPr>
              <w:softHyphen/>
              <w:t>ների ներդրումը, տնտե</w:t>
            </w:r>
            <w:r w:rsidRPr="00CC5D64">
              <w:rPr>
                <w:rFonts w:ascii="GHEA Grapalat" w:hAnsi="GHEA Grapalat"/>
              </w:rPr>
              <w:softHyphen/>
              <w:t>սությունների խոշորա</w:t>
            </w:r>
            <w:r w:rsidRPr="00CC5D64">
              <w:rPr>
                <w:rFonts w:ascii="GHEA Grapalat" w:hAnsi="GHEA Grapalat"/>
              </w:rPr>
              <w:softHyphen/>
              <w:t>ցու</w:t>
            </w:r>
            <w:r w:rsidRPr="00CC5D64">
              <w:rPr>
                <w:rFonts w:ascii="GHEA Grapalat" w:hAnsi="GHEA Grapalat"/>
              </w:rPr>
              <w:softHyphen/>
              <w:t>մը, վարկառուների ռե</w:t>
            </w:r>
            <w:r w:rsidRPr="00CC5D64">
              <w:rPr>
                <w:rFonts w:ascii="GHEA Grapalat" w:hAnsi="GHEA Grapalat"/>
              </w:rPr>
              <w:softHyphen/>
              <w:t>եստրի վարումը</w:t>
            </w:r>
          </w:p>
        </w:tc>
        <w:tc>
          <w:tcPr>
            <w:tcW w:w="3690" w:type="dxa"/>
          </w:tcPr>
          <w:p w:rsidR="00AC5852" w:rsidRPr="008C14EB" w:rsidRDefault="00AC5852" w:rsidP="009516B5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8C14EB">
              <w:rPr>
                <w:rFonts w:ascii="GHEA Grapalat" w:hAnsi="GHEA Grapalat"/>
                <w:sz w:val="20"/>
                <w:szCs w:val="20"/>
              </w:rPr>
              <w:t xml:space="preserve"> Գյուղատնտեսությունում արդիա</w:t>
            </w:r>
            <w:r w:rsidRPr="008C14EB">
              <w:rPr>
                <w:rFonts w:ascii="GHEA Grapalat" w:hAnsi="GHEA Grapalat"/>
                <w:sz w:val="20"/>
                <w:szCs w:val="20"/>
              </w:rPr>
              <w:softHyphen/>
              <w:t>կան տեխնոլոգիաների ներդրման հնարա</w:t>
            </w:r>
            <w:r>
              <w:rPr>
                <w:rFonts w:ascii="GHEA Grapalat" w:hAnsi="GHEA Grapalat"/>
                <w:sz w:val="20"/>
                <w:szCs w:val="20"/>
              </w:rPr>
              <w:t>-</w:t>
            </w:r>
            <w:r w:rsidRPr="008C14EB">
              <w:rPr>
                <w:rFonts w:ascii="GHEA Grapalat" w:hAnsi="GHEA Grapalat"/>
                <w:sz w:val="20"/>
                <w:szCs w:val="20"/>
              </w:rPr>
              <w:t>վորությունների ստեղծում, ար</w:t>
            </w:r>
            <w:r w:rsidRPr="008C14EB">
              <w:rPr>
                <w:rFonts w:ascii="GHEA Grapalat" w:hAnsi="GHEA Grapalat"/>
                <w:sz w:val="20"/>
                <w:szCs w:val="20"/>
              </w:rPr>
              <w:softHyphen/>
              <w:t>տադ</w:t>
            </w:r>
            <w:r>
              <w:rPr>
                <w:rFonts w:ascii="GHEA Grapalat" w:hAnsi="GHEA Grapalat"/>
                <w:sz w:val="20"/>
                <w:szCs w:val="20"/>
              </w:rPr>
              <w:t>-</w:t>
            </w:r>
            <w:r w:rsidRPr="008C14EB">
              <w:rPr>
                <w:rFonts w:ascii="GHEA Grapalat" w:hAnsi="GHEA Grapalat"/>
                <w:sz w:val="20"/>
                <w:szCs w:val="20"/>
              </w:rPr>
              <w:t>րության  ինտենսիվաց</w:t>
            </w:r>
            <w:r w:rsidRPr="008C14EB">
              <w:rPr>
                <w:rFonts w:ascii="GHEA Grapalat" w:hAnsi="GHEA Grapalat"/>
                <w:sz w:val="20"/>
                <w:szCs w:val="20"/>
              </w:rPr>
              <w:softHyphen/>
              <w:t>ման մակար</w:t>
            </w:r>
            <w:r>
              <w:rPr>
                <w:rFonts w:ascii="GHEA Grapalat" w:hAnsi="GHEA Grapalat"/>
                <w:sz w:val="20"/>
                <w:szCs w:val="20"/>
              </w:rPr>
              <w:t>-</w:t>
            </w:r>
            <w:r w:rsidRPr="008C14EB">
              <w:rPr>
                <w:rFonts w:ascii="GHEA Grapalat" w:hAnsi="GHEA Grapalat"/>
                <w:sz w:val="20"/>
                <w:szCs w:val="20"/>
              </w:rPr>
              <w:t>դակի  բարձրացում, տնտե</w:t>
            </w:r>
            <w:r w:rsidRPr="008C14EB">
              <w:rPr>
                <w:rFonts w:ascii="GHEA Grapalat" w:hAnsi="GHEA Grapalat"/>
                <w:sz w:val="20"/>
                <w:szCs w:val="20"/>
              </w:rPr>
              <w:softHyphen/>
              <w:t>սու</w:t>
            </w:r>
            <w:r w:rsidRPr="008C14EB">
              <w:rPr>
                <w:rFonts w:ascii="GHEA Grapalat" w:hAnsi="GHEA Grapalat"/>
                <w:sz w:val="20"/>
                <w:szCs w:val="20"/>
              </w:rPr>
              <w:softHyphen/>
              <w:t>թյունների խոշորացում, արտա</w:t>
            </w:r>
            <w:r w:rsidRPr="008C14EB">
              <w:rPr>
                <w:rFonts w:ascii="GHEA Grapalat" w:hAnsi="GHEA Grapalat"/>
                <w:sz w:val="20"/>
                <w:szCs w:val="20"/>
              </w:rPr>
              <w:softHyphen/>
              <w:t>դրու</w:t>
            </w:r>
            <w:r w:rsidRPr="008C14EB">
              <w:rPr>
                <w:rFonts w:ascii="GHEA Grapalat" w:hAnsi="GHEA Grapalat"/>
                <w:sz w:val="20"/>
                <w:szCs w:val="20"/>
              </w:rPr>
              <w:softHyphen/>
              <w:t>թյան արդյունավետու</w:t>
            </w:r>
            <w:r w:rsidRPr="008C14EB">
              <w:rPr>
                <w:rFonts w:ascii="GHEA Grapalat" w:hAnsi="GHEA Grapalat"/>
                <w:sz w:val="20"/>
                <w:szCs w:val="20"/>
              </w:rPr>
              <w:softHyphen/>
              <w:t>թյան բար</w:t>
            </w:r>
            <w:r w:rsidRPr="008C14EB">
              <w:rPr>
                <w:rFonts w:ascii="GHEA Grapalat" w:hAnsi="GHEA Grapalat"/>
                <w:sz w:val="20"/>
                <w:szCs w:val="20"/>
              </w:rPr>
              <w:softHyphen/>
            </w:r>
            <w:r w:rsidRPr="008C14EB">
              <w:rPr>
                <w:rFonts w:ascii="GHEA Grapalat" w:hAnsi="GHEA Grapalat"/>
                <w:sz w:val="20"/>
                <w:szCs w:val="20"/>
              </w:rPr>
              <w:softHyphen/>
              <w:t>ձրացում, վարկառունե</w:t>
            </w:r>
            <w:r w:rsidRPr="008C14EB">
              <w:rPr>
                <w:rFonts w:ascii="GHEA Grapalat" w:hAnsi="GHEA Grapalat"/>
                <w:sz w:val="20"/>
                <w:szCs w:val="20"/>
              </w:rPr>
              <w:softHyphen/>
              <w:t>րի ռեես</w:t>
            </w:r>
            <w:r w:rsidRPr="008C14EB">
              <w:rPr>
                <w:rFonts w:ascii="GHEA Grapalat" w:hAnsi="GHEA Grapalat"/>
                <w:sz w:val="20"/>
                <w:szCs w:val="20"/>
              </w:rPr>
              <w:softHyphen/>
              <w:t>տրի վարման և դրա տվյալ</w:t>
            </w:r>
            <w:r w:rsidRPr="008C14EB">
              <w:rPr>
                <w:rFonts w:ascii="GHEA Grapalat" w:hAnsi="GHEA Grapalat"/>
                <w:sz w:val="20"/>
                <w:szCs w:val="20"/>
              </w:rPr>
              <w:softHyphen/>
              <w:t>ների վեր</w:t>
            </w:r>
            <w:r w:rsidRPr="008C14EB">
              <w:rPr>
                <w:rFonts w:ascii="GHEA Grapalat" w:hAnsi="GHEA Grapalat"/>
                <w:sz w:val="20"/>
                <w:szCs w:val="20"/>
              </w:rPr>
              <w:softHyphen/>
              <w:t>լու</w:t>
            </w:r>
            <w:r w:rsidRPr="008C14EB">
              <w:rPr>
                <w:rFonts w:ascii="GHEA Grapalat" w:hAnsi="GHEA Grapalat"/>
                <w:sz w:val="20"/>
                <w:szCs w:val="20"/>
              </w:rPr>
              <w:softHyphen/>
              <w:t>ծության միջո</w:t>
            </w:r>
            <w:r w:rsidRPr="008C14EB">
              <w:rPr>
                <w:rFonts w:ascii="GHEA Grapalat" w:hAnsi="GHEA Grapalat"/>
                <w:sz w:val="20"/>
                <w:szCs w:val="20"/>
              </w:rPr>
              <w:softHyphen/>
              <w:t>ցով վարկավոր</w:t>
            </w:r>
            <w:r w:rsidRPr="008C14EB">
              <w:rPr>
                <w:rFonts w:ascii="GHEA Grapalat" w:hAnsi="GHEA Grapalat"/>
                <w:sz w:val="20"/>
                <w:szCs w:val="20"/>
              </w:rPr>
              <w:softHyphen/>
              <w:t>ման առաջնա</w:t>
            </w:r>
            <w:r w:rsidRPr="008C14EB">
              <w:rPr>
                <w:rFonts w:ascii="GHEA Grapalat" w:hAnsi="GHEA Grapalat"/>
                <w:sz w:val="20"/>
                <w:szCs w:val="20"/>
              </w:rPr>
              <w:softHyphen/>
              <w:t>հերթ խնդիրների բա</w:t>
            </w:r>
            <w:r w:rsidRPr="008C14EB">
              <w:rPr>
                <w:rFonts w:ascii="GHEA Grapalat" w:hAnsi="GHEA Grapalat"/>
                <w:sz w:val="20"/>
                <w:szCs w:val="20"/>
              </w:rPr>
              <w:softHyphen/>
              <w:t>ցա</w:t>
            </w:r>
            <w:r w:rsidRPr="008C14EB">
              <w:rPr>
                <w:rFonts w:ascii="GHEA Grapalat" w:hAnsi="GHEA Grapalat"/>
                <w:sz w:val="20"/>
                <w:szCs w:val="20"/>
              </w:rPr>
              <w:softHyphen/>
              <w:t>հայտում, ար</w:t>
            </w:r>
            <w:r w:rsidRPr="008C14EB">
              <w:rPr>
                <w:rFonts w:ascii="GHEA Grapalat" w:hAnsi="GHEA Grapalat"/>
                <w:sz w:val="20"/>
                <w:szCs w:val="20"/>
              </w:rPr>
              <w:softHyphen/>
              <w:t>դյուն</w:t>
            </w:r>
            <w:r w:rsidRPr="008C14EB">
              <w:rPr>
                <w:rFonts w:ascii="GHEA Grapalat" w:hAnsi="GHEA Grapalat"/>
                <w:sz w:val="20"/>
                <w:szCs w:val="20"/>
              </w:rPr>
              <w:softHyphen/>
              <w:t>քում վարկա</w:t>
            </w:r>
            <w:r w:rsidRPr="008C14EB">
              <w:rPr>
                <w:rFonts w:ascii="GHEA Grapalat" w:hAnsi="GHEA Grapalat"/>
                <w:sz w:val="20"/>
                <w:szCs w:val="20"/>
              </w:rPr>
              <w:softHyphen/>
              <w:t>վորման նախընտ</w:t>
            </w:r>
            <w:r w:rsidRPr="008C14EB">
              <w:rPr>
                <w:rFonts w:ascii="GHEA Grapalat" w:hAnsi="GHEA Grapalat"/>
                <w:sz w:val="20"/>
                <w:szCs w:val="20"/>
              </w:rPr>
              <w:softHyphen/>
              <w:t>րելի ուղղություն</w:t>
            </w:r>
            <w:r w:rsidRPr="008C14EB">
              <w:rPr>
                <w:rFonts w:ascii="GHEA Grapalat" w:hAnsi="GHEA Grapalat"/>
                <w:sz w:val="20"/>
                <w:szCs w:val="20"/>
              </w:rPr>
              <w:softHyphen/>
              <w:t>նե</w:t>
            </w:r>
            <w:r w:rsidRPr="008C14EB">
              <w:rPr>
                <w:rFonts w:ascii="GHEA Grapalat" w:hAnsi="GHEA Grapalat"/>
                <w:sz w:val="20"/>
                <w:szCs w:val="20"/>
              </w:rPr>
              <w:softHyphen/>
              <w:t>րի և մեխանիզմների առաջա</w:t>
            </w:r>
            <w:r w:rsidRPr="008C14EB">
              <w:rPr>
                <w:rFonts w:ascii="GHEA Grapalat" w:hAnsi="GHEA Grapalat"/>
                <w:sz w:val="20"/>
                <w:szCs w:val="20"/>
              </w:rPr>
              <w:softHyphen/>
              <w:t>դրում: Ծրագրի շրջանակներում վարկերը սոցիալական աջակցություն ստացող սահմանամերձ համայնքների տնտեսավարողներին և գյուղատն</w:t>
            </w:r>
            <w:r>
              <w:rPr>
                <w:rFonts w:ascii="GHEA Grapalat" w:hAnsi="GHEA Grapalat"/>
                <w:sz w:val="20"/>
                <w:szCs w:val="20"/>
              </w:rPr>
              <w:t>-</w:t>
            </w:r>
            <w:r w:rsidRPr="008C14EB">
              <w:rPr>
                <w:rFonts w:ascii="GHEA Grapalat" w:hAnsi="GHEA Grapalat"/>
                <w:sz w:val="20"/>
                <w:szCs w:val="20"/>
              </w:rPr>
              <w:t>տեսական կոոպերատիվներին կտրամադրվեն 3 %, իսկ այլ հա</w:t>
            </w:r>
            <w:r>
              <w:rPr>
                <w:rFonts w:ascii="GHEA Grapalat" w:hAnsi="GHEA Grapalat"/>
                <w:sz w:val="20"/>
                <w:szCs w:val="20"/>
              </w:rPr>
              <w:t>-</w:t>
            </w:r>
            <w:r w:rsidRPr="008C14EB">
              <w:rPr>
                <w:rFonts w:ascii="GHEA Grapalat" w:hAnsi="GHEA Grapalat"/>
                <w:sz w:val="20"/>
                <w:szCs w:val="20"/>
              </w:rPr>
              <w:t>մայնքների տնտեսավարողներին` 5% տոկոսադրույքով:</w:t>
            </w:r>
          </w:p>
        </w:tc>
        <w:tc>
          <w:tcPr>
            <w:tcW w:w="2412" w:type="dxa"/>
          </w:tcPr>
          <w:p w:rsidR="00AC5852" w:rsidRPr="008C14EB" w:rsidRDefault="00AC5852" w:rsidP="009516B5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8C14EB">
              <w:rPr>
                <w:rFonts w:ascii="GHEA Grapalat" w:hAnsi="GHEA Grapalat"/>
                <w:sz w:val="20"/>
                <w:szCs w:val="20"/>
              </w:rPr>
              <w:t>Տոկոսադրույքի սուբսիդա</w:t>
            </w:r>
            <w:r w:rsidRPr="008C14EB">
              <w:rPr>
                <w:rFonts w:ascii="GHEA Grapalat" w:hAnsi="GHEA Grapalat"/>
                <w:sz w:val="20"/>
                <w:szCs w:val="20"/>
              </w:rPr>
              <w:softHyphen/>
              <w:t>վորմամբ տրամադրված վարկերի սուբսիդավորման գում</w:t>
            </w:r>
            <w:r w:rsidRPr="008C14EB">
              <w:rPr>
                <w:rFonts w:ascii="GHEA Grapalat" w:hAnsi="GHEA Grapalat"/>
                <w:sz w:val="20"/>
                <w:szCs w:val="20"/>
              </w:rPr>
              <w:softHyphen/>
              <w:t>ար (2017 թ-ին` 907.7 մլն դրամ, հետագա տարիներին` տա</w:t>
            </w:r>
            <w:r w:rsidRPr="008C14EB">
              <w:rPr>
                <w:rFonts w:ascii="GHEA Grapalat" w:hAnsi="GHEA Grapalat"/>
                <w:sz w:val="20"/>
                <w:szCs w:val="20"/>
              </w:rPr>
              <w:softHyphen/>
              <w:t>րեկան 2030.9 մլն դրամ}</w:t>
            </w:r>
          </w:p>
        </w:tc>
        <w:tc>
          <w:tcPr>
            <w:tcW w:w="1548" w:type="dxa"/>
          </w:tcPr>
          <w:p w:rsidR="00AC5852" w:rsidRPr="008C14EB" w:rsidRDefault="00AC5852" w:rsidP="009516B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8C14EB">
              <w:rPr>
                <w:rFonts w:ascii="GHEA Grapalat" w:hAnsi="GHEA Grapalat"/>
                <w:sz w:val="20"/>
                <w:szCs w:val="20"/>
              </w:rPr>
              <w:t>ՀՀ գյուղա</w:t>
            </w:r>
            <w:r w:rsidRPr="008C14EB">
              <w:rPr>
                <w:rFonts w:ascii="GHEA Grapalat" w:hAnsi="GHEA Grapalat"/>
                <w:sz w:val="20"/>
                <w:szCs w:val="20"/>
              </w:rPr>
              <w:softHyphen/>
              <w:t>տնտե</w:t>
            </w:r>
            <w:r w:rsidRPr="008C14EB">
              <w:rPr>
                <w:rFonts w:ascii="GHEA Grapalat" w:hAnsi="GHEA Grapalat"/>
                <w:sz w:val="20"/>
                <w:szCs w:val="20"/>
              </w:rPr>
              <w:softHyphen/>
              <w:t>սու</w:t>
            </w:r>
            <w:r w:rsidRPr="008C14EB">
              <w:rPr>
                <w:rFonts w:ascii="GHEA Grapalat" w:hAnsi="GHEA Grapalat"/>
                <w:sz w:val="20"/>
                <w:szCs w:val="20"/>
              </w:rPr>
              <w:softHyphen/>
              <w:t>թյան նախա</w:t>
            </w:r>
            <w:r w:rsidRPr="008C14EB">
              <w:rPr>
                <w:rFonts w:ascii="GHEA Grapalat" w:hAnsi="GHEA Grapalat"/>
                <w:sz w:val="20"/>
                <w:szCs w:val="20"/>
              </w:rPr>
              <w:softHyphen/>
            </w:r>
            <w:r w:rsidRPr="008C14EB">
              <w:rPr>
                <w:rFonts w:ascii="GHEA Grapalat" w:hAnsi="GHEA Grapalat"/>
                <w:sz w:val="20"/>
                <w:szCs w:val="20"/>
              </w:rPr>
              <w:softHyphen/>
              <w:t>րա</w:t>
            </w:r>
            <w:r w:rsidRPr="008C14EB">
              <w:rPr>
                <w:rFonts w:ascii="GHEA Grapalat" w:hAnsi="GHEA Grapalat"/>
                <w:sz w:val="20"/>
                <w:szCs w:val="20"/>
              </w:rPr>
              <w:softHyphen/>
              <w:t>րու</w:t>
            </w:r>
            <w:r w:rsidRPr="008C14EB">
              <w:rPr>
                <w:rFonts w:ascii="GHEA Grapalat" w:hAnsi="GHEA Grapalat"/>
                <w:sz w:val="20"/>
                <w:szCs w:val="20"/>
              </w:rPr>
              <w:softHyphen/>
            </w:r>
            <w:r w:rsidRPr="008C14EB">
              <w:rPr>
                <w:rFonts w:ascii="GHEA Grapalat" w:hAnsi="GHEA Grapalat"/>
                <w:sz w:val="20"/>
                <w:szCs w:val="20"/>
              </w:rPr>
              <w:softHyphen/>
              <w:t>թյուն</w:t>
            </w:r>
          </w:p>
          <w:p w:rsidR="00AC5852" w:rsidRPr="008C14EB" w:rsidRDefault="00AC5852" w:rsidP="009516B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AC5852" w:rsidRPr="008C14EB" w:rsidRDefault="00AC5852" w:rsidP="009516B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</w:tcPr>
          <w:p w:rsidR="00AC5852" w:rsidRPr="008C14EB" w:rsidRDefault="00AC5852" w:rsidP="009516B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8C14EB">
              <w:rPr>
                <w:rFonts w:ascii="GHEA Grapalat" w:hAnsi="GHEA Grapalat"/>
                <w:sz w:val="20"/>
                <w:szCs w:val="20"/>
              </w:rPr>
              <w:t>2017թ. III եռ.-2021 թթ.</w:t>
            </w:r>
          </w:p>
          <w:p w:rsidR="00AC5852" w:rsidRPr="008C14EB" w:rsidRDefault="00AC5852" w:rsidP="009516B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</w:tcPr>
          <w:p w:rsidR="00AC5852" w:rsidRPr="008C14EB" w:rsidRDefault="00AC5852" w:rsidP="009516B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C14EB">
              <w:rPr>
                <w:rFonts w:ascii="GHEA Grapalat" w:hAnsi="GHEA Grapalat"/>
                <w:sz w:val="20"/>
                <w:szCs w:val="20"/>
              </w:rPr>
              <w:t>2017թ-ին` 907.7, հետագա տարինե-րին` տա</w:t>
            </w:r>
            <w:r w:rsidRPr="008C14EB">
              <w:rPr>
                <w:rFonts w:ascii="GHEA Grapalat" w:hAnsi="GHEA Grapalat"/>
                <w:sz w:val="20"/>
                <w:szCs w:val="20"/>
              </w:rPr>
              <w:softHyphen/>
              <w:t xml:space="preserve">րեկան 2030.9 </w:t>
            </w:r>
          </w:p>
        </w:tc>
        <w:tc>
          <w:tcPr>
            <w:tcW w:w="1080" w:type="dxa"/>
          </w:tcPr>
          <w:p w:rsidR="00AC5852" w:rsidRPr="008C14EB" w:rsidRDefault="00AC5852" w:rsidP="009516B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8C14EB">
              <w:rPr>
                <w:rFonts w:ascii="GHEA Grapalat" w:hAnsi="GHEA Grapalat"/>
                <w:sz w:val="20"/>
                <w:szCs w:val="20"/>
              </w:rPr>
              <w:t>ՀՀ պետա</w:t>
            </w:r>
            <w:r w:rsidRPr="008C14EB">
              <w:rPr>
                <w:rFonts w:ascii="GHEA Grapalat" w:hAnsi="GHEA Grapalat"/>
                <w:sz w:val="20"/>
                <w:szCs w:val="20"/>
              </w:rPr>
              <w:softHyphen/>
              <w:t>կան բյուջե</w:t>
            </w:r>
          </w:p>
        </w:tc>
      </w:tr>
      <w:tr w:rsidR="00AC5852" w:rsidRPr="008C14EB" w:rsidTr="009516B5">
        <w:trPr>
          <w:trHeight w:val="20"/>
        </w:trPr>
        <w:tc>
          <w:tcPr>
            <w:tcW w:w="1710" w:type="dxa"/>
          </w:tcPr>
          <w:p w:rsidR="00AC5852" w:rsidRPr="00CC5D64" w:rsidRDefault="00AC5852" w:rsidP="009516B5">
            <w:pPr>
              <w:pStyle w:val="Style15"/>
              <w:tabs>
                <w:tab w:val="left" w:pos="252"/>
              </w:tabs>
              <w:spacing w:line="240" w:lineRule="auto"/>
              <w:ind w:firstLine="0"/>
              <w:rPr>
                <w:rFonts w:ascii="GHEA Grapalat" w:hAnsi="GHEA Grapalat"/>
              </w:rPr>
            </w:pPr>
            <w:r w:rsidRPr="00CC5D64">
              <w:rPr>
                <w:rFonts w:ascii="GHEA Grapalat" w:hAnsi="GHEA Grapalat"/>
              </w:rPr>
              <w:t>3. Հայաստանի Հանրապետու</w:t>
            </w:r>
            <w:r w:rsidRPr="00CC5D64">
              <w:rPr>
                <w:rFonts w:ascii="GHEA Grapalat" w:hAnsi="GHEA Grapalat"/>
              </w:rPr>
              <w:softHyphen/>
              <w:t>թյու</w:t>
            </w:r>
            <w:r w:rsidRPr="00CC5D64">
              <w:rPr>
                <w:rFonts w:ascii="GHEA Grapalat" w:hAnsi="GHEA Grapalat"/>
              </w:rPr>
              <w:softHyphen/>
            </w:r>
            <w:r w:rsidRPr="00CC5D64">
              <w:rPr>
                <w:rFonts w:ascii="GHEA Grapalat" w:hAnsi="GHEA Grapalat"/>
              </w:rPr>
              <w:softHyphen/>
            </w:r>
            <w:r w:rsidRPr="003778AA">
              <w:rPr>
                <w:rFonts w:ascii="GHEA Grapalat" w:hAnsi="GHEA Grapalat"/>
                <w:lang w:val="af-ZA"/>
              </w:rPr>
              <w:softHyphen/>
            </w:r>
            <w:r w:rsidRPr="00CC5D64">
              <w:rPr>
                <w:rFonts w:ascii="GHEA Grapalat" w:hAnsi="GHEA Grapalat"/>
              </w:rPr>
              <w:t>նում գյուղա</w:t>
            </w:r>
            <w:r w:rsidRPr="00CC5D64">
              <w:rPr>
                <w:rFonts w:ascii="GHEA Grapalat" w:hAnsi="GHEA Grapalat"/>
              </w:rPr>
              <w:softHyphen/>
              <w:t>տնտեսական տեխ</w:t>
            </w:r>
            <w:r w:rsidRPr="003778AA">
              <w:rPr>
                <w:rFonts w:ascii="GHEA Grapalat" w:hAnsi="GHEA Grapalat"/>
                <w:lang w:val="af-ZA"/>
              </w:rPr>
              <w:softHyphen/>
            </w:r>
            <w:r w:rsidRPr="00CC5D64">
              <w:rPr>
                <w:rFonts w:ascii="GHEA Grapalat" w:hAnsi="GHEA Grapalat"/>
              </w:rPr>
              <w:softHyphen/>
              <w:t>նիկայի ֆի</w:t>
            </w:r>
            <w:r w:rsidRPr="00CC5D64">
              <w:rPr>
                <w:rFonts w:ascii="GHEA Grapalat" w:hAnsi="GHEA Grapalat"/>
              </w:rPr>
              <w:softHyphen/>
              <w:t>նան</w:t>
            </w:r>
            <w:r w:rsidRPr="00CC5D64">
              <w:rPr>
                <w:rFonts w:ascii="GHEA Grapalat" w:hAnsi="GHEA Grapalat"/>
              </w:rPr>
              <w:softHyphen/>
            </w:r>
            <w:r w:rsidRPr="00CC5D64">
              <w:rPr>
                <w:rFonts w:ascii="GHEA Grapalat" w:hAnsi="GHEA Grapalat"/>
              </w:rPr>
              <w:softHyphen/>
              <w:t>սական վար</w:t>
            </w:r>
            <w:r w:rsidRPr="00CC5D64">
              <w:rPr>
                <w:rFonts w:ascii="GHEA Grapalat" w:hAnsi="GHEA Grapalat"/>
              </w:rPr>
              <w:softHyphen/>
              <w:t>ձա</w:t>
            </w:r>
            <w:r w:rsidRPr="00CC5D64">
              <w:rPr>
                <w:rFonts w:ascii="GHEA Grapalat" w:hAnsi="GHEA Grapalat"/>
              </w:rPr>
              <w:softHyphen/>
              <w:t>կալության` լի</w:t>
            </w:r>
            <w:r w:rsidRPr="003778AA">
              <w:rPr>
                <w:rFonts w:ascii="GHEA Grapalat" w:hAnsi="GHEA Grapalat"/>
                <w:lang w:val="af-ZA"/>
              </w:rPr>
              <w:softHyphen/>
            </w:r>
            <w:r w:rsidRPr="00CC5D64">
              <w:rPr>
                <w:rFonts w:ascii="GHEA Grapalat" w:hAnsi="GHEA Grapalat"/>
              </w:rPr>
              <w:t>զինգի պետա</w:t>
            </w:r>
            <w:r w:rsidRPr="00CC5D64">
              <w:rPr>
                <w:rFonts w:ascii="GHEA Grapalat" w:hAnsi="GHEA Grapalat"/>
              </w:rPr>
              <w:softHyphen/>
              <w:t>կան աջակցու</w:t>
            </w:r>
            <w:r w:rsidRPr="00CC5D64">
              <w:rPr>
                <w:rFonts w:ascii="GHEA Grapalat" w:hAnsi="GHEA Grapalat"/>
              </w:rPr>
              <w:softHyphen/>
              <w:t>թյան ծրա</w:t>
            </w:r>
            <w:r w:rsidRPr="00CC5D64">
              <w:rPr>
                <w:rFonts w:ascii="GHEA Grapalat" w:hAnsi="GHEA Grapalat"/>
              </w:rPr>
              <w:softHyphen/>
            </w:r>
            <w:r w:rsidRPr="003778AA">
              <w:rPr>
                <w:rFonts w:ascii="GHEA Grapalat" w:hAnsi="GHEA Grapalat"/>
                <w:lang w:val="af-ZA"/>
              </w:rPr>
              <w:softHyphen/>
            </w:r>
            <w:r w:rsidRPr="00CC5D64">
              <w:rPr>
                <w:rFonts w:ascii="GHEA Grapalat" w:hAnsi="GHEA Grapalat"/>
              </w:rPr>
              <w:t>գրի իրակա</w:t>
            </w:r>
            <w:r w:rsidRPr="003778AA">
              <w:rPr>
                <w:rFonts w:ascii="GHEA Grapalat" w:hAnsi="GHEA Grapalat"/>
                <w:lang w:val="af-ZA"/>
              </w:rPr>
              <w:softHyphen/>
            </w:r>
            <w:r w:rsidRPr="00CC5D64">
              <w:rPr>
                <w:rFonts w:ascii="GHEA Grapalat" w:hAnsi="GHEA Grapalat"/>
              </w:rPr>
              <w:t>նա</w:t>
            </w:r>
            <w:r w:rsidRPr="00CC5D64">
              <w:rPr>
                <w:rFonts w:ascii="GHEA Grapalat" w:hAnsi="GHEA Grapalat"/>
              </w:rPr>
              <w:softHyphen/>
            </w:r>
            <w:r w:rsidRPr="003778AA">
              <w:rPr>
                <w:rFonts w:ascii="GHEA Grapalat" w:hAnsi="GHEA Grapalat"/>
                <w:lang w:val="af-ZA"/>
              </w:rPr>
              <w:softHyphen/>
            </w:r>
            <w:r w:rsidRPr="00CC5D64">
              <w:rPr>
                <w:rFonts w:ascii="GHEA Grapalat" w:hAnsi="GHEA Grapalat"/>
              </w:rPr>
              <w:t>ցում</w:t>
            </w:r>
          </w:p>
        </w:tc>
        <w:tc>
          <w:tcPr>
            <w:tcW w:w="2520" w:type="dxa"/>
          </w:tcPr>
          <w:p w:rsidR="00AC5852" w:rsidRPr="00CC5D64" w:rsidRDefault="00AC5852" w:rsidP="009516B5">
            <w:pPr>
              <w:pStyle w:val="Style15"/>
              <w:spacing w:line="240" w:lineRule="auto"/>
              <w:ind w:firstLine="0"/>
              <w:rPr>
                <w:rFonts w:ascii="GHEA Grapalat" w:hAnsi="GHEA Grapalat"/>
              </w:rPr>
            </w:pPr>
            <w:r w:rsidRPr="00CC5D64">
              <w:rPr>
                <w:rFonts w:ascii="GHEA Grapalat" w:hAnsi="GHEA Grapalat"/>
              </w:rPr>
              <w:t>Գյուղատնտեսությու</w:t>
            </w:r>
            <w:r w:rsidRPr="00CC5D64">
              <w:rPr>
                <w:rFonts w:ascii="GHEA Grapalat" w:hAnsi="GHEA Grapalat"/>
              </w:rPr>
              <w:softHyphen/>
              <w:t>նում տնտեսավարողներին մատչելի պայմաններով`  ֆինանսական վարձա</w:t>
            </w:r>
            <w:r w:rsidRPr="00CC5D64">
              <w:rPr>
                <w:rFonts w:ascii="GHEA Grapalat" w:hAnsi="GHEA Grapalat"/>
              </w:rPr>
              <w:softHyphen/>
              <w:t>կա</w:t>
            </w:r>
            <w:r w:rsidRPr="00CC5D64">
              <w:rPr>
                <w:rFonts w:ascii="GHEA Grapalat" w:hAnsi="GHEA Grapalat"/>
              </w:rPr>
              <w:softHyphen/>
              <w:t>լությամբ` լիզինգով մինչև 9% տոկոսադ-րույքով գյուղատնտե-սական տեխ</w:t>
            </w:r>
            <w:r w:rsidRPr="00CC5D64">
              <w:rPr>
                <w:rFonts w:ascii="GHEA Grapalat" w:hAnsi="GHEA Grapalat"/>
              </w:rPr>
              <w:softHyphen/>
            </w:r>
            <w:r w:rsidRPr="00CC5D64">
              <w:rPr>
                <w:rFonts w:ascii="GHEA Grapalat" w:hAnsi="GHEA Grapalat"/>
              </w:rPr>
              <w:softHyphen/>
            </w:r>
            <w:r w:rsidRPr="00CC5D64">
              <w:rPr>
                <w:rFonts w:ascii="GHEA Grapalat" w:hAnsi="GHEA Grapalat"/>
              </w:rPr>
              <w:softHyphen/>
              <w:t>նիկայի մատա</w:t>
            </w:r>
            <w:r w:rsidRPr="00CC5D64">
              <w:rPr>
                <w:rFonts w:ascii="GHEA Grapalat" w:hAnsi="GHEA Grapalat"/>
              </w:rPr>
              <w:softHyphen/>
              <w:t>կա</w:t>
            </w:r>
            <w:r w:rsidRPr="00CC5D64">
              <w:rPr>
                <w:rFonts w:ascii="GHEA Grapalat" w:hAnsi="GHEA Grapalat"/>
              </w:rPr>
              <w:softHyphen/>
              <w:t>րա</w:t>
            </w:r>
            <w:r w:rsidRPr="00CC5D64">
              <w:rPr>
                <w:rFonts w:ascii="GHEA Grapalat" w:hAnsi="GHEA Grapalat"/>
              </w:rPr>
              <w:softHyphen/>
              <w:t>րում` տոկո-սադրույքի 7 տոկոսային կետի սուբ</w:t>
            </w:r>
            <w:r w:rsidRPr="00CC5D64">
              <w:rPr>
                <w:rFonts w:ascii="GHEA Grapalat" w:hAnsi="GHEA Grapalat"/>
              </w:rPr>
              <w:softHyphen/>
              <w:t>սիդավորմամբ</w:t>
            </w:r>
          </w:p>
        </w:tc>
        <w:tc>
          <w:tcPr>
            <w:tcW w:w="3690" w:type="dxa"/>
          </w:tcPr>
          <w:p w:rsidR="00AC5852" w:rsidRPr="00CC5D64" w:rsidRDefault="00AC5852" w:rsidP="009516B5">
            <w:pPr>
              <w:pStyle w:val="Style15"/>
              <w:spacing w:line="240" w:lineRule="auto"/>
              <w:ind w:firstLine="0"/>
              <w:rPr>
                <w:rFonts w:ascii="GHEA Grapalat" w:hAnsi="GHEA Grapalat"/>
              </w:rPr>
            </w:pPr>
            <w:r w:rsidRPr="00CC5D64">
              <w:rPr>
                <w:rFonts w:ascii="GHEA Grapalat" w:hAnsi="GHEA Grapalat"/>
              </w:rPr>
              <w:t>Կստեղծվեն նախադրյալներ մատ</w:t>
            </w:r>
            <w:r w:rsidRPr="00CC5D64">
              <w:rPr>
                <w:rFonts w:ascii="GHEA Grapalat" w:hAnsi="GHEA Grapalat"/>
              </w:rPr>
              <w:softHyphen/>
              <w:t>չելի մեխանիզմների կիրառմամբ  գյու</w:t>
            </w:r>
            <w:r w:rsidRPr="00CC5D64">
              <w:rPr>
                <w:rFonts w:ascii="GHEA Grapalat" w:hAnsi="GHEA Grapalat"/>
              </w:rPr>
              <w:softHyphen/>
              <w:t>ղատնտեսությունում տնտե</w:t>
            </w:r>
            <w:r w:rsidRPr="00CC5D64">
              <w:rPr>
                <w:rFonts w:ascii="GHEA Grapalat" w:hAnsi="GHEA Grapalat"/>
              </w:rPr>
              <w:softHyphen/>
              <w:t>սա</w:t>
            </w:r>
            <w:r w:rsidRPr="00CC5D64">
              <w:rPr>
                <w:rFonts w:ascii="GHEA Grapalat" w:hAnsi="GHEA Grapalat"/>
              </w:rPr>
              <w:softHyphen/>
              <w:t>վա</w:t>
            </w:r>
            <w:r w:rsidRPr="00CC5D64">
              <w:rPr>
                <w:rFonts w:ascii="GHEA Grapalat" w:hAnsi="GHEA Grapalat"/>
              </w:rPr>
              <w:softHyphen/>
              <w:t>րողների գյուղատնտեսական տեխ</w:t>
            </w:r>
            <w:r w:rsidRPr="00CC5D64">
              <w:rPr>
                <w:rFonts w:ascii="GHEA Grapalat" w:hAnsi="GHEA Grapalat"/>
              </w:rPr>
              <w:softHyphen/>
            </w:r>
            <w:r w:rsidRPr="00CC5D64">
              <w:rPr>
                <w:rFonts w:ascii="GHEA Grapalat" w:hAnsi="GHEA Grapalat"/>
              </w:rPr>
              <w:softHyphen/>
              <w:t>նիկայի նկատմամբ վճարու</w:t>
            </w:r>
            <w:r w:rsidRPr="00CC5D64">
              <w:rPr>
                <w:rFonts w:ascii="GHEA Grapalat" w:hAnsi="GHEA Grapalat"/>
              </w:rPr>
              <w:softHyphen/>
              <w:t>նակ պահանջարկի բավարար</w:t>
            </w:r>
            <w:r w:rsidRPr="00CC5D64">
              <w:rPr>
                <w:rFonts w:ascii="GHEA Grapalat" w:hAnsi="GHEA Grapalat"/>
              </w:rPr>
              <w:softHyphen/>
              <w:t>ման`  գյուղատնտեսական տեխ</w:t>
            </w:r>
            <w:r w:rsidRPr="00CC5D64">
              <w:rPr>
                <w:rFonts w:ascii="GHEA Grapalat" w:hAnsi="GHEA Grapalat"/>
              </w:rPr>
              <w:softHyphen/>
              <w:t>նի</w:t>
            </w:r>
            <w:r w:rsidRPr="00CC5D64">
              <w:rPr>
                <w:rFonts w:ascii="GHEA Grapalat" w:hAnsi="GHEA Grapalat"/>
              </w:rPr>
              <w:softHyphen/>
              <w:t>կայի հա</w:t>
            </w:r>
            <w:r w:rsidRPr="00CC5D64">
              <w:rPr>
                <w:rFonts w:ascii="GHEA Grapalat" w:hAnsi="GHEA Grapalat"/>
              </w:rPr>
              <w:softHyphen/>
              <w:t>վաքակազմի որոշակի նորաց</w:t>
            </w:r>
            <w:r w:rsidRPr="00CC5D64">
              <w:rPr>
                <w:rFonts w:ascii="GHEA Grapalat" w:hAnsi="GHEA Grapalat"/>
              </w:rPr>
              <w:softHyphen/>
              <w:t>ման համար: Տարեկան կնորացվի  գյուղատնտեսական տեխ</w:t>
            </w:r>
            <w:r w:rsidRPr="00CC5D64">
              <w:rPr>
                <w:rFonts w:ascii="GHEA Grapalat" w:hAnsi="GHEA Grapalat"/>
              </w:rPr>
              <w:softHyphen/>
              <w:t>նիկայի հավաքակազմի շուրջ 2%-ը, որը կկազմի շուրջ 225 միա</w:t>
            </w:r>
            <w:r w:rsidRPr="00CC5D64">
              <w:rPr>
                <w:rFonts w:ascii="GHEA Grapalat" w:hAnsi="GHEA Grapalat"/>
              </w:rPr>
              <w:softHyphen/>
              <w:t>վոր տրակ</w:t>
            </w:r>
            <w:r w:rsidRPr="00CC5D64">
              <w:rPr>
                <w:rFonts w:ascii="GHEA Grapalat" w:hAnsi="GHEA Grapalat"/>
              </w:rPr>
              <w:softHyphen/>
              <w:t>տոր, 10 միավոր կոմ</w:t>
            </w:r>
            <w:r w:rsidRPr="00CC5D64">
              <w:rPr>
                <w:rFonts w:ascii="GHEA Grapalat" w:hAnsi="GHEA Grapalat"/>
              </w:rPr>
              <w:softHyphen/>
              <w:t>բայն և շուրջ 275 միավոր այլ գյու</w:t>
            </w:r>
            <w:r w:rsidRPr="00CC5D64">
              <w:rPr>
                <w:rFonts w:ascii="GHEA Grapalat" w:hAnsi="GHEA Grapalat"/>
              </w:rPr>
              <w:softHyphen/>
              <w:t>ղա</w:t>
            </w:r>
            <w:r w:rsidRPr="00CC5D64">
              <w:rPr>
                <w:rFonts w:ascii="GHEA Grapalat" w:hAnsi="GHEA Grapalat"/>
              </w:rPr>
              <w:softHyphen/>
              <w:t>տնտե</w:t>
            </w:r>
            <w:r w:rsidRPr="00CC5D64">
              <w:rPr>
                <w:rFonts w:ascii="GHEA Grapalat" w:hAnsi="GHEA Grapalat"/>
              </w:rPr>
              <w:softHyphen/>
              <w:t>սա</w:t>
            </w:r>
            <w:r w:rsidRPr="00CC5D64">
              <w:rPr>
                <w:rFonts w:ascii="GHEA Grapalat" w:hAnsi="GHEA Grapalat"/>
              </w:rPr>
              <w:softHyphen/>
              <w:t xml:space="preserve">կան տեխնիկա: </w:t>
            </w:r>
          </w:p>
        </w:tc>
        <w:tc>
          <w:tcPr>
            <w:tcW w:w="2412" w:type="dxa"/>
          </w:tcPr>
          <w:p w:rsidR="00AC5852" w:rsidRPr="00CC5D64" w:rsidRDefault="00AC5852" w:rsidP="009516B5">
            <w:pPr>
              <w:pStyle w:val="Style15"/>
              <w:spacing w:line="240" w:lineRule="auto"/>
              <w:ind w:firstLine="0"/>
              <w:rPr>
                <w:rFonts w:ascii="GHEA Grapalat" w:hAnsi="GHEA Grapalat"/>
              </w:rPr>
            </w:pPr>
            <w:r w:rsidRPr="00CC5D64">
              <w:rPr>
                <w:rFonts w:ascii="GHEA Grapalat" w:hAnsi="GHEA Grapalat"/>
              </w:rPr>
              <w:t>Ծրագրի շրջա-նակներում տրամադրված գյուղ. տեխնիկայի քանակը և արժեքը (տարեկան շուրջ 2.8 մլրդ դրամ արժեքով մոտ 500 միավոր գյուղ. տեխնիկա)</w:t>
            </w:r>
          </w:p>
        </w:tc>
        <w:tc>
          <w:tcPr>
            <w:tcW w:w="1548" w:type="dxa"/>
          </w:tcPr>
          <w:p w:rsidR="00AC5852" w:rsidRPr="00CC5D64" w:rsidRDefault="00AC5852" w:rsidP="009516B5">
            <w:pPr>
              <w:pStyle w:val="Style15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CC5D64">
              <w:rPr>
                <w:rFonts w:ascii="GHEA Grapalat" w:hAnsi="GHEA Grapalat"/>
              </w:rPr>
              <w:t>ՀՀ գյուղատնտե</w:t>
            </w:r>
            <w:r w:rsidRPr="00CC5D64">
              <w:rPr>
                <w:rFonts w:ascii="GHEA Grapalat" w:hAnsi="GHEA Grapalat"/>
              </w:rPr>
              <w:softHyphen/>
              <w:t>սու</w:t>
            </w:r>
            <w:r w:rsidRPr="00CC5D64">
              <w:rPr>
                <w:rFonts w:ascii="GHEA Grapalat" w:hAnsi="GHEA Grapalat"/>
              </w:rPr>
              <w:softHyphen/>
              <w:t>թյան նախա</w:t>
            </w:r>
            <w:r w:rsidRPr="00CC5D64">
              <w:rPr>
                <w:rFonts w:ascii="GHEA Grapalat" w:hAnsi="GHEA Grapalat"/>
              </w:rPr>
              <w:softHyphen/>
              <w:t>րա</w:t>
            </w:r>
            <w:r w:rsidRPr="00CC5D64">
              <w:rPr>
                <w:rFonts w:ascii="GHEA Grapalat" w:hAnsi="GHEA Grapalat"/>
              </w:rPr>
              <w:softHyphen/>
            </w:r>
            <w:r w:rsidRPr="00CC5D64">
              <w:rPr>
                <w:rFonts w:ascii="GHEA Grapalat" w:hAnsi="GHEA Grapalat"/>
              </w:rPr>
              <w:softHyphen/>
            </w:r>
            <w:r w:rsidRPr="00CC5D64">
              <w:rPr>
                <w:rFonts w:ascii="GHEA Grapalat" w:hAnsi="GHEA Grapalat"/>
              </w:rPr>
              <w:softHyphen/>
              <w:t>րու</w:t>
            </w:r>
            <w:r w:rsidRPr="00CC5D64">
              <w:rPr>
                <w:rFonts w:ascii="GHEA Grapalat" w:hAnsi="GHEA Grapalat"/>
              </w:rPr>
              <w:softHyphen/>
            </w:r>
            <w:r w:rsidRPr="00CC5D64">
              <w:rPr>
                <w:rFonts w:ascii="GHEA Grapalat" w:hAnsi="GHEA Grapalat"/>
              </w:rPr>
              <w:softHyphen/>
              <w:t>թյուն</w:t>
            </w:r>
          </w:p>
          <w:p w:rsidR="00AC5852" w:rsidRPr="00CC5D64" w:rsidRDefault="00AC5852" w:rsidP="009516B5">
            <w:pPr>
              <w:pStyle w:val="Style15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</w:p>
          <w:p w:rsidR="00AC5852" w:rsidRPr="00CC5D64" w:rsidRDefault="00AC5852" w:rsidP="009516B5">
            <w:pPr>
              <w:pStyle w:val="Style15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CC5D64">
              <w:rPr>
                <w:rFonts w:ascii="GHEA Grapalat" w:hAnsi="GHEA Grapalat"/>
              </w:rPr>
              <w:t>ՀՀ տնտեսա-կան զարգաց-ման և ներդ-րումների նա-խարարություն</w:t>
            </w:r>
          </w:p>
        </w:tc>
        <w:tc>
          <w:tcPr>
            <w:tcW w:w="1170" w:type="dxa"/>
          </w:tcPr>
          <w:p w:rsidR="00AC5852" w:rsidRPr="00CC5D64" w:rsidRDefault="00AC5852" w:rsidP="009516B5">
            <w:pPr>
              <w:pStyle w:val="Style15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CC5D64">
              <w:rPr>
                <w:rFonts w:ascii="GHEA Grapalat" w:hAnsi="GHEA Grapalat"/>
              </w:rPr>
              <w:t>2017-2026 թթ.</w:t>
            </w:r>
          </w:p>
        </w:tc>
        <w:tc>
          <w:tcPr>
            <w:tcW w:w="1170" w:type="dxa"/>
          </w:tcPr>
          <w:p w:rsidR="00AC5852" w:rsidRPr="00CC5D64" w:rsidRDefault="00AC5852" w:rsidP="009516B5">
            <w:pPr>
              <w:pStyle w:val="Style15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CC5D64">
              <w:rPr>
                <w:rFonts w:ascii="GHEA Grapalat" w:hAnsi="GHEA Grapalat"/>
              </w:rPr>
              <w:t>2017թ.-120.0,</w:t>
            </w:r>
          </w:p>
          <w:p w:rsidR="00AC5852" w:rsidRPr="00CC5D64" w:rsidRDefault="00AC5852" w:rsidP="009516B5">
            <w:pPr>
              <w:pStyle w:val="Style15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CC5D64">
              <w:rPr>
                <w:rFonts w:ascii="GHEA Grapalat" w:hAnsi="GHEA Grapalat"/>
              </w:rPr>
              <w:t>2018թ.- 270.0,</w:t>
            </w:r>
          </w:p>
          <w:p w:rsidR="00AC5852" w:rsidRPr="00CC5D64" w:rsidRDefault="00AC5852" w:rsidP="009516B5">
            <w:pPr>
              <w:pStyle w:val="Style15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CC5D64">
              <w:rPr>
                <w:rFonts w:ascii="GHEA Grapalat" w:hAnsi="GHEA Grapalat"/>
              </w:rPr>
              <w:t xml:space="preserve">2109թ.- 362.0, </w:t>
            </w:r>
          </w:p>
          <w:p w:rsidR="00AC5852" w:rsidRPr="00CC5D64" w:rsidRDefault="00AC5852" w:rsidP="009516B5">
            <w:pPr>
              <w:pStyle w:val="Style15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CC5D64">
              <w:rPr>
                <w:rFonts w:ascii="GHEA Grapalat" w:hAnsi="GHEA Grapalat"/>
              </w:rPr>
              <w:t>2020թ- 428.0</w:t>
            </w:r>
          </w:p>
          <w:p w:rsidR="00AC5852" w:rsidRPr="00CC5D64" w:rsidRDefault="00AC5852" w:rsidP="009516B5">
            <w:pPr>
              <w:pStyle w:val="Style15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</w:tcPr>
          <w:p w:rsidR="00AC5852" w:rsidRPr="00CC5D64" w:rsidRDefault="00AC5852" w:rsidP="009516B5">
            <w:pPr>
              <w:pStyle w:val="Style15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CC5D64">
              <w:rPr>
                <w:rFonts w:ascii="GHEA Grapalat" w:hAnsi="GHEA Grapalat"/>
              </w:rPr>
              <w:t>ՀՀ պետա</w:t>
            </w:r>
            <w:r w:rsidRPr="00CC5D64">
              <w:rPr>
                <w:rFonts w:ascii="GHEA Grapalat" w:hAnsi="GHEA Grapalat"/>
              </w:rPr>
              <w:softHyphen/>
              <w:t>կան բյուջե</w:t>
            </w:r>
          </w:p>
        </w:tc>
      </w:tr>
      <w:tr w:rsidR="00AC5852" w:rsidRPr="008C14EB" w:rsidTr="009516B5">
        <w:trPr>
          <w:trHeight w:val="20"/>
        </w:trPr>
        <w:tc>
          <w:tcPr>
            <w:tcW w:w="1710" w:type="dxa"/>
          </w:tcPr>
          <w:p w:rsidR="00AC5852" w:rsidRPr="00CC5D64" w:rsidRDefault="00AC5852" w:rsidP="009516B5">
            <w:pPr>
              <w:pStyle w:val="Style15"/>
              <w:spacing w:line="240" w:lineRule="auto"/>
              <w:ind w:firstLine="0"/>
              <w:jc w:val="left"/>
              <w:rPr>
                <w:rFonts w:ascii="GHEA Grapalat" w:hAnsi="GHEA Grapalat"/>
              </w:rPr>
            </w:pPr>
            <w:r w:rsidRPr="00CC5D64">
              <w:rPr>
                <w:rFonts w:ascii="GHEA Grapalat" w:hAnsi="GHEA Grapalat"/>
              </w:rPr>
              <w:t>4.Հայաստանի Հան</w:t>
            </w:r>
            <w:r w:rsidRPr="003778AA">
              <w:rPr>
                <w:rFonts w:ascii="GHEA Grapalat" w:hAnsi="GHEA Grapalat"/>
                <w:lang w:val="af-ZA"/>
              </w:rPr>
              <w:softHyphen/>
            </w:r>
            <w:r w:rsidRPr="00CC5D64">
              <w:rPr>
                <w:rFonts w:ascii="GHEA Grapalat" w:hAnsi="GHEA Grapalat"/>
              </w:rPr>
              <w:softHyphen/>
              <w:t>րապետու</w:t>
            </w:r>
            <w:r w:rsidRPr="00CC5D64">
              <w:rPr>
                <w:rFonts w:ascii="GHEA Grapalat" w:hAnsi="GHEA Grapalat"/>
              </w:rPr>
              <w:softHyphen/>
              <w:t>թյունում ժամա</w:t>
            </w:r>
            <w:r w:rsidRPr="00CC5D64">
              <w:rPr>
                <w:rFonts w:ascii="GHEA Grapalat" w:hAnsi="GHEA Grapalat"/>
              </w:rPr>
              <w:softHyphen/>
              <w:t>նա</w:t>
            </w:r>
            <w:r w:rsidRPr="003778AA">
              <w:rPr>
                <w:rFonts w:ascii="GHEA Grapalat" w:hAnsi="GHEA Grapalat"/>
                <w:lang w:val="af-ZA"/>
              </w:rPr>
              <w:softHyphen/>
            </w:r>
            <w:r w:rsidRPr="00CC5D64">
              <w:rPr>
                <w:rFonts w:ascii="GHEA Grapalat" w:hAnsi="GHEA Grapalat"/>
              </w:rPr>
              <w:softHyphen/>
              <w:t>կակից տեխ</w:t>
            </w:r>
            <w:r w:rsidRPr="00CC5D64">
              <w:rPr>
                <w:rFonts w:ascii="GHEA Grapalat" w:hAnsi="GHEA Grapalat"/>
              </w:rPr>
              <w:softHyphen/>
              <w:t>նո</w:t>
            </w:r>
            <w:r w:rsidRPr="00CC5D64">
              <w:rPr>
                <w:rFonts w:ascii="GHEA Grapalat" w:hAnsi="GHEA Grapalat"/>
              </w:rPr>
              <w:softHyphen/>
              <w:t>լո</w:t>
            </w:r>
            <w:r w:rsidRPr="00CC5D64">
              <w:rPr>
                <w:rFonts w:ascii="GHEA Grapalat" w:hAnsi="GHEA Grapalat"/>
              </w:rPr>
              <w:softHyphen/>
              <w:t>գիաներով մշակ</w:t>
            </w:r>
            <w:r w:rsidRPr="00CC5D64">
              <w:rPr>
                <w:rFonts w:ascii="GHEA Grapalat" w:hAnsi="GHEA Grapalat"/>
              </w:rPr>
              <w:softHyphen/>
            </w:r>
            <w:r w:rsidRPr="003778AA">
              <w:rPr>
                <w:rFonts w:ascii="GHEA Grapalat" w:hAnsi="GHEA Grapalat"/>
                <w:lang w:val="af-ZA"/>
              </w:rPr>
              <w:softHyphen/>
            </w:r>
            <w:r w:rsidRPr="00CC5D64">
              <w:rPr>
                <w:rFonts w:ascii="GHEA Grapalat" w:hAnsi="GHEA Grapalat"/>
              </w:rPr>
              <w:t>վող ին</w:t>
            </w:r>
            <w:r w:rsidRPr="00CC5D64">
              <w:rPr>
                <w:rFonts w:ascii="GHEA Grapalat" w:hAnsi="GHEA Grapalat"/>
              </w:rPr>
              <w:softHyphen/>
              <w:t>տեն</w:t>
            </w:r>
            <w:r w:rsidRPr="00CC5D64">
              <w:rPr>
                <w:rFonts w:ascii="GHEA Grapalat" w:hAnsi="GHEA Grapalat"/>
              </w:rPr>
              <w:softHyphen/>
              <w:t>սիվ այ</w:t>
            </w:r>
            <w:r w:rsidRPr="00CC5D64">
              <w:rPr>
                <w:rFonts w:ascii="GHEA Grapalat" w:hAnsi="GHEA Grapalat"/>
              </w:rPr>
              <w:softHyphen/>
              <w:t>գի</w:t>
            </w:r>
            <w:r w:rsidRPr="00CC5D64">
              <w:rPr>
                <w:rFonts w:ascii="GHEA Grapalat" w:hAnsi="GHEA Grapalat"/>
              </w:rPr>
              <w:softHyphen/>
              <w:t>ների հիմ</w:t>
            </w:r>
            <w:r w:rsidRPr="003778AA">
              <w:rPr>
                <w:rFonts w:ascii="GHEA Grapalat" w:hAnsi="GHEA Grapalat"/>
                <w:lang w:val="af-ZA"/>
              </w:rPr>
              <w:softHyphen/>
            </w:r>
            <w:r w:rsidRPr="00CC5D64">
              <w:rPr>
                <w:rFonts w:ascii="GHEA Grapalat" w:hAnsi="GHEA Grapalat"/>
              </w:rPr>
              <w:t>նման համար վար-կային տոկո-սադրույքների  սուբսիդավոր-ման ծրա</w:t>
            </w:r>
            <w:r w:rsidRPr="00CC5D64">
              <w:rPr>
                <w:rFonts w:ascii="GHEA Grapalat" w:hAnsi="GHEA Grapalat"/>
              </w:rPr>
              <w:softHyphen/>
              <w:t>գրի իրա</w:t>
            </w:r>
            <w:r w:rsidRPr="003778AA">
              <w:rPr>
                <w:rFonts w:ascii="GHEA Grapalat" w:hAnsi="GHEA Grapalat"/>
                <w:lang w:val="af-ZA"/>
              </w:rPr>
              <w:softHyphen/>
            </w:r>
            <w:r w:rsidRPr="00CC5D64">
              <w:rPr>
                <w:rFonts w:ascii="GHEA Grapalat" w:hAnsi="GHEA Grapalat"/>
              </w:rPr>
              <w:t>կանա</w:t>
            </w:r>
            <w:r w:rsidRPr="00CC5D64">
              <w:rPr>
                <w:rFonts w:ascii="GHEA Grapalat" w:hAnsi="GHEA Grapalat"/>
              </w:rPr>
              <w:softHyphen/>
              <w:t>ցում</w:t>
            </w:r>
          </w:p>
        </w:tc>
        <w:tc>
          <w:tcPr>
            <w:tcW w:w="2520" w:type="dxa"/>
          </w:tcPr>
          <w:p w:rsidR="00AC5852" w:rsidRPr="00CC5D64" w:rsidRDefault="00AC5852" w:rsidP="009516B5">
            <w:pPr>
              <w:pStyle w:val="Style15"/>
              <w:spacing w:line="240" w:lineRule="auto"/>
              <w:ind w:firstLine="0"/>
              <w:rPr>
                <w:rFonts w:ascii="GHEA Grapalat" w:hAnsi="GHEA Grapalat"/>
              </w:rPr>
            </w:pPr>
            <w:r w:rsidRPr="00CC5D64">
              <w:rPr>
                <w:rFonts w:ascii="GHEA Grapalat" w:hAnsi="GHEA Grapalat"/>
              </w:rPr>
              <w:t>ժամանակակից տեխ</w:t>
            </w:r>
            <w:r w:rsidRPr="00CC5D64">
              <w:rPr>
                <w:rFonts w:ascii="GHEA Grapalat" w:hAnsi="GHEA Grapalat"/>
              </w:rPr>
              <w:softHyphen/>
              <w:t>նո</w:t>
            </w:r>
            <w:r w:rsidRPr="00CC5D64">
              <w:rPr>
                <w:rFonts w:ascii="GHEA Grapalat" w:hAnsi="GHEA Grapalat"/>
              </w:rPr>
              <w:softHyphen/>
              <w:t>լոգիաներով հագեցած, ինտենսիվ, 1-ից մինչև 10 հեկտար այգետնկում-ներ, 0.5-ից մինչև 5 հա հա</w:t>
            </w:r>
            <w:r w:rsidRPr="00CC5D64">
              <w:rPr>
                <w:rFonts w:ascii="GHEA Grapalat" w:hAnsi="GHEA Grapalat"/>
              </w:rPr>
              <w:softHyphen/>
              <w:t>տապտղանոցների հիմնում կատարող տն-տե</w:t>
            </w:r>
            <w:r w:rsidRPr="00CC5D64">
              <w:rPr>
                <w:rFonts w:ascii="GHEA Grapalat" w:hAnsi="GHEA Grapalat"/>
              </w:rPr>
              <w:softHyphen/>
              <w:t>սավարողներին տրա-մադրվող վարկի տոկո-սադրույքի սուբսիդա-վորում:</w:t>
            </w:r>
          </w:p>
        </w:tc>
        <w:tc>
          <w:tcPr>
            <w:tcW w:w="3690" w:type="dxa"/>
          </w:tcPr>
          <w:p w:rsidR="00AC5852" w:rsidRPr="00CC5D64" w:rsidRDefault="00AC5852" w:rsidP="009516B5">
            <w:pPr>
              <w:pStyle w:val="Style15"/>
              <w:spacing w:line="240" w:lineRule="auto"/>
              <w:ind w:firstLine="0"/>
              <w:rPr>
                <w:rFonts w:ascii="GHEA Grapalat" w:hAnsi="GHEA Grapalat"/>
              </w:rPr>
            </w:pPr>
            <w:r w:rsidRPr="00CC5D64">
              <w:rPr>
                <w:rFonts w:ascii="GHEA Grapalat" w:hAnsi="GHEA Grapalat"/>
              </w:rPr>
              <w:t>Հանրապետությունում ինտենսիվ այգեգորւծության զարգացման հա</w:t>
            </w:r>
            <w:r w:rsidRPr="00CC5D64">
              <w:rPr>
                <w:rFonts w:ascii="GHEA Grapalat" w:hAnsi="GHEA Grapalat"/>
              </w:rPr>
              <w:softHyphen/>
              <w:t>մար բարենպաստ պայման</w:t>
            </w:r>
            <w:r w:rsidRPr="00CC5D64">
              <w:rPr>
                <w:rFonts w:ascii="GHEA Grapalat" w:hAnsi="GHEA Grapalat"/>
              </w:rPr>
              <w:softHyphen/>
              <w:t>նե</w:t>
            </w:r>
            <w:r w:rsidRPr="00CC5D64">
              <w:rPr>
                <w:rFonts w:ascii="GHEA Grapalat" w:hAnsi="GHEA Grapalat"/>
              </w:rPr>
              <w:softHyphen/>
              <w:t>րի ստեղ</w:t>
            </w:r>
            <w:r w:rsidRPr="00CC5D64">
              <w:rPr>
                <w:rFonts w:ascii="GHEA Grapalat" w:hAnsi="GHEA Grapalat"/>
              </w:rPr>
              <w:softHyphen/>
              <w:t>ծում, արդյունքում` ին</w:t>
            </w:r>
            <w:r w:rsidRPr="00CC5D64">
              <w:rPr>
                <w:rFonts w:ascii="GHEA Grapalat" w:hAnsi="GHEA Grapalat"/>
              </w:rPr>
              <w:softHyphen/>
              <w:t>տենսիվ այգիների տարածքների ընդլայնում, արտադրանքի մրցու</w:t>
            </w:r>
            <w:r w:rsidRPr="00CC5D64">
              <w:rPr>
                <w:rFonts w:ascii="GHEA Grapalat" w:hAnsi="GHEA Grapalat"/>
              </w:rPr>
              <w:softHyphen/>
              <w:t>նա</w:t>
            </w:r>
            <w:r w:rsidRPr="00CC5D64">
              <w:rPr>
                <w:rFonts w:ascii="GHEA Grapalat" w:hAnsi="GHEA Grapalat"/>
              </w:rPr>
              <w:softHyphen/>
              <w:t>կության բարձրացում, ար</w:t>
            </w:r>
            <w:r w:rsidRPr="00CC5D64">
              <w:rPr>
                <w:rFonts w:ascii="GHEA Grapalat" w:hAnsi="GHEA Grapalat"/>
              </w:rPr>
              <w:softHyphen/>
              <w:t>տա</w:t>
            </w:r>
            <w:r w:rsidRPr="00CC5D64">
              <w:rPr>
                <w:rFonts w:ascii="GHEA Grapalat" w:hAnsi="GHEA Grapalat"/>
              </w:rPr>
              <w:softHyphen/>
            </w:r>
            <w:r w:rsidRPr="00CC5D64">
              <w:rPr>
                <w:rFonts w:ascii="GHEA Grapalat" w:hAnsi="GHEA Grapalat"/>
              </w:rPr>
              <w:softHyphen/>
              <w:t>հանմ</w:t>
            </w:r>
            <w:r w:rsidRPr="00CC5D64">
              <w:rPr>
                <w:rFonts w:ascii="GHEA Grapalat" w:hAnsi="GHEA Grapalat"/>
              </w:rPr>
              <w:softHyphen/>
              <w:t>ան ծավալների ավելացում:</w:t>
            </w:r>
          </w:p>
        </w:tc>
        <w:tc>
          <w:tcPr>
            <w:tcW w:w="2412" w:type="dxa"/>
          </w:tcPr>
          <w:p w:rsidR="00AC5852" w:rsidRPr="00CC5D64" w:rsidRDefault="00AC5852" w:rsidP="009516B5">
            <w:pPr>
              <w:pStyle w:val="Style15"/>
              <w:spacing w:line="240" w:lineRule="auto"/>
              <w:ind w:firstLine="0"/>
              <w:rPr>
                <w:rFonts w:ascii="GHEA Grapalat" w:hAnsi="GHEA Grapalat"/>
              </w:rPr>
            </w:pPr>
            <w:r w:rsidRPr="00CC5D64">
              <w:rPr>
                <w:rFonts w:ascii="GHEA Grapalat" w:hAnsi="GHEA Grapalat"/>
              </w:rPr>
              <w:t>Ծրագրի շրջա-նակներում հիմնված ինտենսիվ այգիների տարածք (տարեկան շուրջ 200 հա)</w:t>
            </w:r>
          </w:p>
        </w:tc>
        <w:tc>
          <w:tcPr>
            <w:tcW w:w="1548" w:type="dxa"/>
          </w:tcPr>
          <w:p w:rsidR="00AC5852" w:rsidRPr="00CC5D64" w:rsidRDefault="00AC5852" w:rsidP="009516B5">
            <w:pPr>
              <w:pStyle w:val="Style15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CC5D64">
              <w:rPr>
                <w:rFonts w:ascii="GHEA Grapalat" w:hAnsi="GHEA Grapalat"/>
              </w:rPr>
              <w:t>ՀՀ գյուղատնտե</w:t>
            </w:r>
            <w:r w:rsidRPr="00CC5D64">
              <w:rPr>
                <w:rFonts w:ascii="GHEA Grapalat" w:hAnsi="GHEA Grapalat"/>
              </w:rPr>
              <w:softHyphen/>
              <w:t>սու</w:t>
            </w:r>
            <w:r w:rsidRPr="00CC5D64">
              <w:rPr>
                <w:rFonts w:ascii="GHEA Grapalat" w:hAnsi="GHEA Grapalat"/>
              </w:rPr>
              <w:softHyphen/>
              <w:t>թյան նախա</w:t>
            </w:r>
            <w:r w:rsidRPr="00CC5D64">
              <w:rPr>
                <w:rFonts w:ascii="GHEA Grapalat" w:hAnsi="GHEA Grapalat"/>
              </w:rPr>
              <w:softHyphen/>
              <w:t>րա</w:t>
            </w:r>
            <w:r w:rsidRPr="00CC5D64">
              <w:rPr>
                <w:rFonts w:ascii="GHEA Grapalat" w:hAnsi="GHEA Grapalat"/>
              </w:rPr>
              <w:softHyphen/>
            </w:r>
            <w:r w:rsidRPr="00CC5D64">
              <w:rPr>
                <w:rFonts w:ascii="GHEA Grapalat" w:hAnsi="GHEA Grapalat"/>
              </w:rPr>
              <w:softHyphen/>
              <w:t>րու</w:t>
            </w:r>
            <w:r w:rsidRPr="00CC5D64">
              <w:rPr>
                <w:rFonts w:ascii="GHEA Grapalat" w:hAnsi="GHEA Grapalat"/>
              </w:rPr>
              <w:softHyphen/>
              <w:t>թյուն</w:t>
            </w:r>
          </w:p>
          <w:p w:rsidR="00AC5852" w:rsidRPr="00CC5D64" w:rsidRDefault="00AC5852" w:rsidP="009516B5">
            <w:pPr>
              <w:pStyle w:val="Style15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</w:p>
        </w:tc>
        <w:tc>
          <w:tcPr>
            <w:tcW w:w="1170" w:type="dxa"/>
          </w:tcPr>
          <w:p w:rsidR="00AC5852" w:rsidRPr="00CC5D64" w:rsidRDefault="00AC5852" w:rsidP="009516B5">
            <w:pPr>
              <w:pStyle w:val="Style15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CC5D64">
              <w:rPr>
                <w:rFonts w:ascii="GHEA Grapalat" w:hAnsi="GHEA Grapalat"/>
              </w:rPr>
              <w:t>2018թ.</w:t>
            </w:r>
          </w:p>
          <w:p w:rsidR="00AC5852" w:rsidRPr="00CC5D64" w:rsidRDefault="00AC5852" w:rsidP="009516B5">
            <w:pPr>
              <w:pStyle w:val="Style15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</w:p>
        </w:tc>
        <w:tc>
          <w:tcPr>
            <w:tcW w:w="1170" w:type="dxa"/>
          </w:tcPr>
          <w:p w:rsidR="00AC5852" w:rsidRPr="00CC5D64" w:rsidRDefault="00AC5852" w:rsidP="009516B5">
            <w:pPr>
              <w:pStyle w:val="Style15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CC5D64">
              <w:rPr>
                <w:rFonts w:ascii="GHEA Grapalat" w:hAnsi="GHEA Grapalat"/>
              </w:rPr>
              <w:t>398.9</w:t>
            </w:r>
          </w:p>
        </w:tc>
        <w:tc>
          <w:tcPr>
            <w:tcW w:w="1080" w:type="dxa"/>
          </w:tcPr>
          <w:p w:rsidR="00AC5852" w:rsidRPr="00CC5D64" w:rsidRDefault="00AC5852" w:rsidP="009516B5">
            <w:pPr>
              <w:pStyle w:val="Style15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CC5D64">
              <w:rPr>
                <w:rFonts w:ascii="GHEA Grapalat" w:hAnsi="GHEA Grapalat"/>
              </w:rPr>
              <w:t>ՀՀ պետա</w:t>
            </w:r>
            <w:r w:rsidRPr="003778AA">
              <w:rPr>
                <w:rFonts w:ascii="GHEA Grapalat" w:hAnsi="GHEA Grapalat"/>
                <w:lang w:val="ru-RU"/>
              </w:rPr>
              <w:softHyphen/>
            </w:r>
            <w:r w:rsidRPr="00CC5D64">
              <w:rPr>
                <w:rFonts w:ascii="GHEA Grapalat" w:hAnsi="GHEA Grapalat"/>
              </w:rPr>
              <w:t>կան բյուջե</w:t>
            </w:r>
          </w:p>
        </w:tc>
      </w:tr>
      <w:tr w:rsidR="00AC5852" w:rsidRPr="008C14EB" w:rsidTr="009516B5">
        <w:trPr>
          <w:trHeight w:val="20"/>
        </w:trPr>
        <w:tc>
          <w:tcPr>
            <w:tcW w:w="1710" w:type="dxa"/>
          </w:tcPr>
          <w:p w:rsidR="00AC5852" w:rsidRPr="00CC5D64" w:rsidRDefault="00AC5852" w:rsidP="009516B5">
            <w:pPr>
              <w:pStyle w:val="Style15"/>
              <w:spacing w:line="240" w:lineRule="auto"/>
              <w:ind w:firstLine="0"/>
              <w:rPr>
                <w:rFonts w:ascii="GHEA Grapalat" w:hAnsi="GHEA Grapalat"/>
              </w:rPr>
            </w:pPr>
            <w:r w:rsidRPr="00CC5D64">
              <w:rPr>
                <w:rFonts w:ascii="GHEA Grapalat" w:hAnsi="GHEA Grapalat"/>
              </w:rPr>
              <w:t>5.Գյուղա</w:t>
            </w:r>
            <w:r w:rsidRPr="00CC5D64">
              <w:rPr>
                <w:rFonts w:ascii="GHEA Grapalat" w:hAnsi="GHEA Grapalat"/>
              </w:rPr>
              <w:softHyphen/>
              <w:t>տնտե</w:t>
            </w:r>
            <w:r w:rsidRPr="00CC5D64">
              <w:rPr>
                <w:rFonts w:ascii="GHEA Grapalat" w:hAnsi="GHEA Grapalat"/>
              </w:rPr>
              <w:softHyphen/>
              <w:t>սական հումքի մթե</w:t>
            </w:r>
            <w:r w:rsidRPr="003778AA">
              <w:rPr>
                <w:rFonts w:ascii="GHEA Grapalat" w:hAnsi="GHEA Grapalat"/>
                <w:lang w:val="af-ZA"/>
              </w:rPr>
              <w:softHyphen/>
            </w:r>
            <w:r w:rsidRPr="00CC5D64">
              <w:rPr>
                <w:rFonts w:ascii="GHEA Grapalat" w:hAnsi="GHEA Grapalat"/>
              </w:rPr>
              <w:softHyphen/>
              <w:t>րումների (գնում</w:t>
            </w:r>
            <w:r w:rsidRPr="003778AA">
              <w:rPr>
                <w:rFonts w:ascii="GHEA Grapalat" w:hAnsi="GHEA Grapalat"/>
                <w:lang w:val="af-ZA"/>
              </w:rPr>
              <w:softHyphen/>
            </w:r>
            <w:r w:rsidRPr="00CC5D64">
              <w:rPr>
                <w:rFonts w:ascii="GHEA Grapalat" w:hAnsi="GHEA Grapalat"/>
              </w:rPr>
              <w:softHyphen/>
              <w:t>ների) նպա</w:t>
            </w:r>
            <w:r w:rsidRPr="00CC5D64">
              <w:rPr>
                <w:rFonts w:ascii="GHEA Grapalat" w:hAnsi="GHEA Grapalat"/>
              </w:rPr>
              <w:softHyphen/>
              <w:t>տակով ա</w:t>
            </w:r>
            <w:r w:rsidRPr="00CC5D64">
              <w:rPr>
                <w:rFonts w:ascii="GHEA Grapalat" w:hAnsi="GHEA Grapalat"/>
                <w:bCs/>
              </w:rPr>
              <w:t>գրովե</w:t>
            </w:r>
            <w:r w:rsidRPr="00CC5D64">
              <w:rPr>
                <w:rFonts w:ascii="GHEA Grapalat" w:hAnsi="GHEA Grapalat"/>
                <w:bCs/>
              </w:rPr>
              <w:softHyphen/>
              <w:t>րա</w:t>
            </w:r>
            <w:r w:rsidRPr="00CC5D64">
              <w:rPr>
                <w:rFonts w:ascii="GHEA Grapalat" w:hAnsi="GHEA Grapalat"/>
                <w:bCs/>
              </w:rPr>
              <w:softHyphen/>
              <w:t>մշակման ոլոր</w:t>
            </w:r>
            <w:r w:rsidRPr="00CC5D64">
              <w:rPr>
                <w:rFonts w:ascii="GHEA Grapalat" w:hAnsi="GHEA Grapalat"/>
                <w:bCs/>
              </w:rPr>
              <w:softHyphen/>
              <w:t>տին տրամա</w:t>
            </w:r>
            <w:r w:rsidRPr="00CC5D64">
              <w:rPr>
                <w:rFonts w:ascii="GHEA Grapalat" w:hAnsi="GHEA Grapalat"/>
                <w:bCs/>
              </w:rPr>
              <w:softHyphen/>
              <w:t>դր</w:t>
            </w:r>
            <w:r w:rsidRPr="00CC5D64">
              <w:rPr>
                <w:rFonts w:ascii="GHEA Grapalat" w:hAnsi="GHEA Grapalat"/>
                <w:bCs/>
              </w:rPr>
              <w:softHyphen/>
              <w:t>վող վարկերի տո</w:t>
            </w:r>
            <w:r w:rsidRPr="00CC5D64">
              <w:rPr>
                <w:rFonts w:ascii="GHEA Grapalat" w:hAnsi="GHEA Grapalat"/>
                <w:bCs/>
              </w:rPr>
              <w:softHyphen/>
              <w:t>կո</w:t>
            </w:r>
            <w:r w:rsidRPr="00CC5D64">
              <w:rPr>
                <w:rFonts w:ascii="GHEA Grapalat" w:hAnsi="GHEA Grapalat"/>
                <w:bCs/>
              </w:rPr>
              <w:softHyphen/>
              <w:t>սադրույք</w:t>
            </w:r>
            <w:r w:rsidRPr="00CC5D64">
              <w:rPr>
                <w:rFonts w:ascii="GHEA Grapalat" w:hAnsi="GHEA Grapalat"/>
                <w:bCs/>
              </w:rPr>
              <w:softHyphen/>
              <w:t>նե</w:t>
            </w:r>
            <w:r w:rsidRPr="00CC5D64">
              <w:rPr>
                <w:rFonts w:ascii="GHEA Grapalat" w:hAnsi="GHEA Grapalat"/>
                <w:bCs/>
              </w:rPr>
              <w:softHyphen/>
              <w:t>րի  սուբ</w:t>
            </w:r>
            <w:r w:rsidRPr="00CC5D64">
              <w:rPr>
                <w:rFonts w:ascii="GHEA Grapalat" w:hAnsi="GHEA Grapalat"/>
                <w:bCs/>
              </w:rPr>
              <w:softHyphen/>
              <w:t>սի</w:t>
            </w:r>
            <w:r w:rsidRPr="00CC5D64">
              <w:rPr>
                <w:rFonts w:ascii="GHEA Grapalat" w:hAnsi="GHEA Grapalat"/>
                <w:bCs/>
              </w:rPr>
              <w:softHyphen/>
              <w:t xml:space="preserve">դավորման </w:t>
            </w:r>
            <w:r w:rsidRPr="00CC5D64">
              <w:rPr>
                <w:rFonts w:ascii="GHEA Grapalat" w:hAnsi="GHEA Grapalat"/>
              </w:rPr>
              <w:t>ծրա</w:t>
            </w:r>
            <w:r w:rsidRPr="00CC5D64">
              <w:rPr>
                <w:rFonts w:ascii="GHEA Grapalat" w:hAnsi="GHEA Grapalat"/>
              </w:rPr>
              <w:softHyphen/>
              <w:t>գրի իրականա</w:t>
            </w:r>
            <w:r w:rsidRPr="00CC5D64">
              <w:rPr>
                <w:rFonts w:ascii="GHEA Grapalat" w:hAnsi="GHEA Grapalat"/>
              </w:rPr>
              <w:softHyphen/>
              <w:t>ցում</w:t>
            </w:r>
          </w:p>
        </w:tc>
        <w:tc>
          <w:tcPr>
            <w:tcW w:w="2520" w:type="dxa"/>
          </w:tcPr>
          <w:p w:rsidR="00AC5852" w:rsidRPr="00CC5D64" w:rsidRDefault="00AC5852" w:rsidP="009516B5">
            <w:pPr>
              <w:pStyle w:val="Style15"/>
              <w:spacing w:line="240" w:lineRule="auto"/>
              <w:ind w:firstLine="0"/>
              <w:rPr>
                <w:rFonts w:ascii="GHEA Grapalat" w:hAnsi="GHEA Grapalat"/>
              </w:rPr>
            </w:pPr>
            <w:r w:rsidRPr="00CC5D64">
              <w:rPr>
                <w:rFonts w:ascii="GHEA Grapalat" w:hAnsi="GHEA Grapalat"/>
              </w:rPr>
              <w:t>Ագրո</w:t>
            </w:r>
            <w:r w:rsidRPr="00CC5D64">
              <w:rPr>
                <w:rFonts w:ascii="GHEA Grapalat" w:hAnsi="GHEA Grapalat"/>
              </w:rPr>
              <w:softHyphen/>
              <w:t>վերամշակման ոլորտին կտրամադրվեն 1 տարի մար</w:t>
            </w:r>
            <w:r w:rsidRPr="00CC5D64">
              <w:rPr>
                <w:rFonts w:ascii="GHEA Grapalat" w:hAnsi="GHEA Grapalat"/>
              </w:rPr>
              <w:softHyphen/>
              <w:t>ման ժամկե</w:t>
            </w:r>
            <w:r w:rsidRPr="00CC5D64">
              <w:rPr>
                <w:rFonts w:ascii="GHEA Grapalat" w:hAnsi="GHEA Grapalat"/>
              </w:rPr>
              <w:softHyphen/>
              <w:t>տով և տարե</w:t>
            </w:r>
            <w:r w:rsidRPr="00CC5D64">
              <w:rPr>
                <w:rFonts w:ascii="GHEA Grapalat" w:hAnsi="GHEA Grapalat"/>
              </w:rPr>
              <w:softHyphen/>
              <w:t>կան մինչև 12 % տոկոսադրույքով  վար</w:t>
            </w:r>
            <w:r w:rsidRPr="00CC5D64">
              <w:rPr>
                <w:rFonts w:ascii="GHEA Grapalat" w:hAnsi="GHEA Grapalat"/>
              </w:rPr>
              <w:softHyphen/>
              <w:t>կեր, որի 9 տոկո</w:t>
            </w:r>
            <w:r w:rsidRPr="00CC5D64">
              <w:rPr>
                <w:rFonts w:ascii="GHEA Grapalat" w:hAnsi="GHEA Grapalat"/>
              </w:rPr>
              <w:softHyphen/>
              <w:t>սա</w:t>
            </w:r>
            <w:r w:rsidRPr="00CC5D64">
              <w:rPr>
                <w:rFonts w:ascii="GHEA Grapalat" w:hAnsi="GHEA Grapalat"/>
              </w:rPr>
              <w:softHyphen/>
              <w:t>յին կետը կսուբսի</w:t>
            </w:r>
            <w:r w:rsidRPr="00CC5D64">
              <w:rPr>
                <w:rFonts w:ascii="GHEA Grapalat" w:hAnsi="GHEA Grapalat"/>
              </w:rPr>
              <w:softHyphen/>
              <w:t>դա</w:t>
            </w:r>
            <w:r w:rsidRPr="00CC5D64">
              <w:rPr>
                <w:rFonts w:ascii="GHEA Grapalat" w:hAnsi="GHEA Grapalat"/>
              </w:rPr>
              <w:softHyphen/>
              <w:t>վոր</w:t>
            </w:r>
            <w:r w:rsidRPr="00CC5D64">
              <w:rPr>
                <w:rFonts w:ascii="GHEA Grapalat" w:hAnsi="GHEA Grapalat"/>
              </w:rPr>
              <w:softHyphen/>
              <w:t xml:space="preserve">վի, վարկերի տոկոսադրույքի մաս-նակի սուբսիդավորման համար  նախատեսվում է տարեկան 998.9 մլն դրամի տրամադրում </w:t>
            </w:r>
          </w:p>
        </w:tc>
        <w:tc>
          <w:tcPr>
            <w:tcW w:w="3690" w:type="dxa"/>
          </w:tcPr>
          <w:p w:rsidR="00AC5852" w:rsidRPr="00CC5D64" w:rsidRDefault="00AC5852" w:rsidP="009516B5">
            <w:pPr>
              <w:pStyle w:val="Style15"/>
              <w:spacing w:line="240" w:lineRule="auto"/>
              <w:ind w:firstLine="0"/>
              <w:rPr>
                <w:rFonts w:ascii="GHEA Grapalat" w:hAnsi="GHEA Grapalat"/>
              </w:rPr>
            </w:pPr>
            <w:r w:rsidRPr="00CC5D64">
              <w:rPr>
                <w:rFonts w:ascii="GHEA Grapalat" w:hAnsi="GHEA Grapalat"/>
              </w:rPr>
              <w:t>Կապահովվի գյուղատնտեսական մթերքների գնման դիմաց գյու</w:t>
            </w:r>
            <w:r w:rsidRPr="00CC5D64">
              <w:rPr>
                <w:rFonts w:ascii="GHEA Grapalat" w:hAnsi="GHEA Grapalat"/>
              </w:rPr>
              <w:softHyphen/>
              <w:t>ղա</w:t>
            </w:r>
            <w:r w:rsidRPr="00CC5D64">
              <w:rPr>
                <w:rFonts w:ascii="GHEA Grapalat" w:hAnsi="GHEA Grapalat"/>
              </w:rPr>
              <w:softHyphen/>
              <w:t>ցի</w:t>
            </w:r>
            <w:r w:rsidRPr="00CC5D64">
              <w:rPr>
                <w:rFonts w:ascii="GHEA Grapalat" w:hAnsi="GHEA Grapalat"/>
              </w:rPr>
              <w:softHyphen/>
              <w:t>ական տնտեսություններին կա</w:t>
            </w:r>
            <w:r w:rsidRPr="00CC5D64">
              <w:rPr>
                <w:rFonts w:ascii="GHEA Grapalat" w:hAnsi="GHEA Grapalat"/>
              </w:rPr>
              <w:softHyphen/>
              <w:t>տա</w:t>
            </w:r>
            <w:r w:rsidRPr="00CC5D64">
              <w:rPr>
                <w:rFonts w:ascii="GHEA Grapalat" w:hAnsi="GHEA Grapalat"/>
              </w:rPr>
              <w:softHyphen/>
              <w:t>րվող վճարումների ժամանակին կատարումը, կբարձրանա գյուղա</w:t>
            </w:r>
            <w:r w:rsidRPr="00CC5D64">
              <w:rPr>
                <w:rFonts w:ascii="GHEA Grapalat" w:hAnsi="GHEA Grapalat"/>
              </w:rPr>
              <w:softHyphen/>
              <w:t>տնտե</w:t>
            </w:r>
            <w:r w:rsidRPr="00CC5D64">
              <w:rPr>
                <w:rFonts w:ascii="GHEA Grapalat" w:hAnsi="GHEA Grapalat"/>
              </w:rPr>
              <w:softHyphen/>
              <w:t>սական մթերքների վերա</w:t>
            </w:r>
            <w:r w:rsidRPr="00CC5D64">
              <w:rPr>
                <w:rFonts w:ascii="GHEA Grapalat" w:hAnsi="GHEA Grapalat"/>
              </w:rPr>
              <w:softHyphen/>
              <w:t>մշա</w:t>
            </w:r>
            <w:r w:rsidRPr="00CC5D64">
              <w:rPr>
                <w:rFonts w:ascii="GHEA Grapalat" w:hAnsi="GHEA Grapalat"/>
              </w:rPr>
              <w:softHyphen/>
              <w:t>կումից ստացվող արտադրանքի մրցու</w:t>
            </w:r>
            <w:r w:rsidRPr="00CC5D64">
              <w:rPr>
                <w:rFonts w:ascii="GHEA Grapalat" w:hAnsi="GHEA Grapalat"/>
              </w:rPr>
              <w:softHyphen/>
              <w:t>նակության մակարդակը, որի արդյունքում կավելանան գյուղա</w:t>
            </w:r>
            <w:r w:rsidRPr="00CC5D64">
              <w:rPr>
                <w:rFonts w:ascii="GHEA Grapalat" w:hAnsi="GHEA Grapalat"/>
              </w:rPr>
              <w:softHyphen/>
              <w:t>տնտեսական մթերքների վերա</w:t>
            </w:r>
            <w:r w:rsidRPr="00CC5D64">
              <w:rPr>
                <w:rFonts w:ascii="GHEA Grapalat" w:hAnsi="GHEA Grapalat"/>
              </w:rPr>
              <w:softHyphen/>
              <w:t>մշա</w:t>
            </w:r>
            <w:r w:rsidRPr="00CC5D64">
              <w:rPr>
                <w:rFonts w:ascii="GHEA Grapalat" w:hAnsi="GHEA Grapalat"/>
              </w:rPr>
              <w:softHyphen/>
              <w:t>կու</w:t>
            </w:r>
            <w:r w:rsidRPr="00CC5D64">
              <w:rPr>
                <w:rFonts w:ascii="GHEA Grapalat" w:hAnsi="GHEA Grapalat"/>
              </w:rPr>
              <w:softHyphen/>
              <w:t>մից ստացվող արտադրանքի ար</w:t>
            </w:r>
            <w:r w:rsidRPr="00CC5D64">
              <w:rPr>
                <w:rFonts w:ascii="GHEA Grapalat" w:hAnsi="GHEA Grapalat"/>
              </w:rPr>
              <w:softHyphen/>
              <w:t>տադրության ու արտահանման ծավալները, կաճի հանրապետու</w:t>
            </w:r>
            <w:r w:rsidRPr="00CC5D64">
              <w:rPr>
                <w:rFonts w:ascii="GHEA Grapalat" w:hAnsi="GHEA Grapalat"/>
              </w:rPr>
              <w:softHyphen/>
              <w:t>թյան մշակող արդյունաբերության արտադրանքի արտադրության ծա</w:t>
            </w:r>
            <w:r w:rsidRPr="00CC5D64">
              <w:rPr>
                <w:rFonts w:ascii="GHEA Grapalat" w:hAnsi="GHEA Grapalat"/>
              </w:rPr>
              <w:softHyphen/>
              <w:t>վա</w:t>
            </w:r>
            <w:r w:rsidRPr="00CC5D64">
              <w:rPr>
                <w:rFonts w:ascii="GHEA Grapalat" w:hAnsi="GHEA Grapalat"/>
              </w:rPr>
              <w:softHyphen/>
              <w:t>լում ագրովերամշակման արտա</w:t>
            </w:r>
            <w:r w:rsidRPr="00CC5D64">
              <w:rPr>
                <w:rFonts w:ascii="GHEA Grapalat" w:hAnsi="GHEA Grapalat"/>
              </w:rPr>
              <w:softHyphen/>
              <w:t>դրու</w:t>
            </w:r>
            <w:r w:rsidRPr="00CC5D64">
              <w:rPr>
                <w:rFonts w:ascii="GHEA Grapalat" w:hAnsi="GHEA Grapalat"/>
              </w:rPr>
              <w:softHyphen/>
              <w:t>թյան արտադրանքի մասնա</w:t>
            </w:r>
            <w:r w:rsidRPr="00CC5D64">
              <w:rPr>
                <w:rFonts w:ascii="GHEA Grapalat" w:hAnsi="GHEA Grapalat"/>
              </w:rPr>
              <w:softHyphen/>
              <w:t>բա</w:t>
            </w:r>
            <w:r w:rsidRPr="00CC5D64">
              <w:rPr>
                <w:rFonts w:ascii="GHEA Grapalat" w:hAnsi="GHEA Grapalat"/>
              </w:rPr>
              <w:softHyphen/>
              <w:t>ժինը:</w:t>
            </w:r>
          </w:p>
        </w:tc>
        <w:tc>
          <w:tcPr>
            <w:tcW w:w="2412" w:type="dxa"/>
          </w:tcPr>
          <w:p w:rsidR="00AC5852" w:rsidRPr="00CC5D64" w:rsidRDefault="00AC5852" w:rsidP="009516B5">
            <w:pPr>
              <w:pStyle w:val="Style15"/>
              <w:spacing w:line="240" w:lineRule="auto"/>
              <w:ind w:firstLine="0"/>
              <w:rPr>
                <w:rFonts w:ascii="GHEA Grapalat" w:hAnsi="GHEA Grapalat"/>
              </w:rPr>
            </w:pPr>
            <w:r w:rsidRPr="00CC5D64">
              <w:rPr>
                <w:rFonts w:ascii="GHEA Grapalat" w:hAnsi="GHEA Grapalat"/>
              </w:rPr>
              <w:t>Տոկոսադրույքի սուբսիդավորմամբ տրամադրված վարկերի գումար (տարեկան շուրջ 18.0 մլրդ դրամ},</w:t>
            </w:r>
          </w:p>
        </w:tc>
        <w:tc>
          <w:tcPr>
            <w:tcW w:w="1548" w:type="dxa"/>
          </w:tcPr>
          <w:p w:rsidR="00AC5852" w:rsidRPr="00CC5D64" w:rsidRDefault="00AC5852" w:rsidP="009516B5">
            <w:pPr>
              <w:pStyle w:val="Style15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CC5D64">
              <w:rPr>
                <w:rFonts w:ascii="GHEA Grapalat" w:hAnsi="GHEA Grapalat"/>
              </w:rPr>
              <w:t>ՀՀ գյուղատնտե</w:t>
            </w:r>
            <w:r w:rsidRPr="00CC5D64">
              <w:rPr>
                <w:rFonts w:ascii="GHEA Grapalat" w:hAnsi="GHEA Grapalat"/>
              </w:rPr>
              <w:softHyphen/>
              <w:t>սու</w:t>
            </w:r>
            <w:r w:rsidRPr="00CC5D64">
              <w:rPr>
                <w:rFonts w:ascii="GHEA Grapalat" w:hAnsi="GHEA Grapalat"/>
              </w:rPr>
              <w:softHyphen/>
              <w:t>թյան նախա</w:t>
            </w:r>
            <w:r w:rsidRPr="00CC5D64">
              <w:rPr>
                <w:rFonts w:ascii="GHEA Grapalat" w:hAnsi="GHEA Grapalat"/>
              </w:rPr>
              <w:softHyphen/>
              <w:t>րա</w:t>
            </w:r>
            <w:r w:rsidRPr="00CC5D64">
              <w:rPr>
                <w:rFonts w:ascii="GHEA Grapalat" w:hAnsi="GHEA Grapalat"/>
              </w:rPr>
              <w:softHyphen/>
            </w:r>
            <w:r w:rsidRPr="00CC5D64">
              <w:rPr>
                <w:rFonts w:ascii="GHEA Grapalat" w:hAnsi="GHEA Grapalat"/>
              </w:rPr>
              <w:softHyphen/>
              <w:t>րու</w:t>
            </w:r>
            <w:r w:rsidRPr="00CC5D64">
              <w:rPr>
                <w:rFonts w:ascii="GHEA Grapalat" w:hAnsi="GHEA Grapalat"/>
              </w:rPr>
              <w:softHyphen/>
              <w:t>թյուն</w:t>
            </w:r>
          </w:p>
          <w:p w:rsidR="00AC5852" w:rsidRPr="00CC5D64" w:rsidRDefault="00AC5852" w:rsidP="009516B5">
            <w:pPr>
              <w:pStyle w:val="Style15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</w:p>
        </w:tc>
        <w:tc>
          <w:tcPr>
            <w:tcW w:w="1170" w:type="dxa"/>
          </w:tcPr>
          <w:p w:rsidR="00AC5852" w:rsidRPr="00CC5D64" w:rsidRDefault="00AC5852" w:rsidP="009516B5">
            <w:pPr>
              <w:pStyle w:val="Style15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CC5D64">
              <w:rPr>
                <w:rFonts w:ascii="GHEA Grapalat" w:hAnsi="GHEA Grapalat"/>
              </w:rPr>
              <w:t>2017-2022 թթ.</w:t>
            </w:r>
          </w:p>
          <w:p w:rsidR="00AC5852" w:rsidRPr="00CC5D64" w:rsidRDefault="00AC5852" w:rsidP="009516B5">
            <w:pPr>
              <w:pStyle w:val="Style15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</w:p>
        </w:tc>
        <w:tc>
          <w:tcPr>
            <w:tcW w:w="1170" w:type="dxa"/>
          </w:tcPr>
          <w:p w:rsidR="00AC5852" w:rsidRPr="00CC5D64" w:rsidRDefault="00AC5852" w:rsidP="009516B5">
            <w:pPr>
              <w:pStyle w:val="Style15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CC5D64">
              <w:rPr>
                <w:rFonts w:ascii="GHEA Grapalat" w:hAnsi="GHEA Grapalat"/>
              </w:rPr>
              <w:t>2017թ.-</w:t>
            </w:r>
          </w:p>
          <w:p w:rsidR="00AC5852" w:rsidRPr="00CC5D64" w:rsidRDefault="00AC5852" w:rsidP="009516B5">
            <w:pPr>
              <w:pStyle w:val="Style15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CC5D64">
              <w:rPr>
                <w:rFonts w:ascii="GHEA Grapalat" w:hAnsi="GHEA Grapalat"/>
              </w:rPr>
              <w:t>70.4,</w:t>
            </w:r>
          </w:p>
          <w:p w:rsidR="00AC5852" w:rsidRPr="00CC5D64" w:rsidRDefault="00AC5852" w:rsidP="009516B5">
            <w:pPr>
              <w:pStyle w:val="Style15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CC5D64">
              <w:rPr>
                <w:rFonts w:ascii="GHEA Grapalat" w:hAnsi="GHEA Grapalat"/>
              </w:rPr>
              <w:t>Հետագա տարինե-րին` 998.9</w:t>
            </w:r>
          </w:p>
        </w:tc>
        <w:tc>
          <w:tcPr>
            <w:tcW w:w="1080" w:type="dxa"/>
          </w:tcPr>
          <w:p w:rsidR="00AC5852" w:rsidRPr="00CC5D64" w:rsidRDefault="00AC5852" w:rsidP="009516B5">
            <w:pPr>
              <w:pStyle w:val="Style15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CC5D64">
              <w:rPr>
                <w:rFonts w:ascii="GHEA Grapalat" w:hAnsi="GHEA Grapalat"/>
              </w:rPr>
              <w:t>ՀՀ պետա-կան բյուջե</w:t>
            </w:r>
          </w:p>
        </w:tc>
      </w:tr>
      <w:tr w:rsidR="00AC5852" w:rsidRPr="008C14EB" w:rsidTr="009516B5">
        <w:trPr>
          <w:trHeight w:val="20"/>
        </w:trPr>
        <w:tc>
          <w:tcPr>
            <w:tcW w:w="1710" w:type="dxa"/>
          </w:tcPr>
          <w:p w:rsidR="00AC5852" w:rsidRPr="00CC5D64" w:rsidRDefault="00AC5852" w:rsidP="009516B5">
            <w:pPr>
              <w:pStyle w:val="Style15"/>
              <w:spacing w:line="240" w:lineRule="auto"/>
              <w:ind w:firstLine="0"/>
              <w:rPr>
                <w:rFonts w:ascii="GHEA Grapalat" w:hAnsi="GHEA Grapalat"/>
              </w:rPr>
            </w:pPr>
            <w:r w:rsidRPr="00CC5D64">
              <w:rPr>
                <w:rFonts w:ascii="GHEA Grapalat" w:hAnsi="GHEA Grapalat"/>
              </w:rPr>
              <w:t>6. Կա</w:t>
            </w:r>
            <w:r w:rsidRPr="00CC5D64">
              <w:rPr>
                <w:rFonts w:ascii="GHEA Grapalat" w:hAnsi="GHEA Grapalat"/>
              </w:rPr>
              <w:softHyphen/>
              <w:t>թի</w:t>
            </w:r>
            <w:r w:rsidRPr="00CC5D64">
              <w:rPr>
                <w:rFonts w:ascii="GHEA Grapalat" w:hAnsi="GHEA Grapalat"/>
              </w:rPr>
              <w:softHyphen/>
              <w:t>լային ոռոգման հա-մակարգերի ներդրման հա</w:t>
            </w:r>
            <w:r w:rsidRPr="00CC5D64">
              <w:rPr>
                <w:rFonts w:ascii="GHEA Grapalat" w:hAnsi="GHEA Grapalat"/>
              </w:rPr>
              <w:softHyphen/>
              <w:t>մար տրամա</w:t>
            </w:r>
            <w:r w:rsidRPr="00CC5D64">
              <w:rPr>
                <w:rFonts w:ascii="GHEA Grapalat" w:hAnsi="GHEA Grapalat"/>
              </w:rPr>
              <w:softHyphen/>
              <w:t>դրվող վարկերի տոկոսադրույք</w:t>
            </w:r>
            <w:r w:rsidRPr="00CC5D64">
              <w:rPr>
                <w:rFonts w:ascii="GHEA Grapalat" w:hAnsi="GHEA Grapalat"/>
              </w:rPr>
              <w:softHyphen/>
              <w:t>նե</w:t>
            </w:r>
            <w:r w:rsidRPr="00CC5D64">
              <w:rPr>
                <w:rFonts w:ascii="GHEA Grapalat" w:hAnsi="GHEA Grapalat"/>
              </w:rPr>
              <w:softHyphen/>
              <w:t>րի սուբսի</w:t>
            </w:r>
            <w:r w:rsidRPr="00CC5D64">
              <w:rPr>
                <w:rFonts w:ascii="GHEA Grapalat" w:hAnsi="GHEA Grapalat"/>
              </w:rPr>
              <w:softHyphen/>
              <w:t>դա</w:t>
            </w:r>
            <w:r w:rsidRPr="00CC5D64">
              <w:rPr>
                <w:rFonts w:ascii="GHEA Grapalat" w:hAnsi="GHEA Grapalat"/>
              </w:rPr>
              <w:softHyphen/>
              <w:t>վոր</w:t>
            </w:r>
            <w:r w:rsidRPr="00CC5D64">
              <w:rPr>
                <w:rFonts w:ascii="GHEA Grapalat" w:hAnsi="GHEA Grapalat"/>
              </w:rPr>
              <w:softHyphen/>
              <w:t>ման</w:t>
            </w:r>
            <w:r w:rsidRPr="00CC5D6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CC5D64">
              <w:rPr>
                <w:rFonts w:ascii="GHEA Grapalat" w:hAnsi="GHEA Grapalat"/>
              </w:rPr>
              <w:t>ծրա-գրի իրա</w:t>
            </w:r>
            <w:r w:rsidRPr="003778AA">
              <w:rPr>
                <w:rFonts w:ascii="GHEA Grapalat" w:hAnsi="GHEA Grapalat"/>
                <w:lang w:val="af-ZA"/>
              </w:rPr>
              <w:softHyphen/>
            </w:r>
            <w:r w:rsidRPr="00CC5D64">
              <w:rPr>
                <w:rFonts w:ascii="GHEA Grapalat" w:hAnsi="GHEA Grapalat"/>
              </w:rPr>
              <w:t>կա-նացում</w:t>
            </w:r>
          </w:p>
        </w:tc>
        <w:tc>
          <w:tcPr>
            <w:tcW w:w="2520" w:type="dxa"/>
          </w:tcPr>
          <w:p w:rsidR="00AC5852" w:rsidRPr="00CC5D64" w:rsidRDefault="00AC5852" w:rsidP="009516B5">
            <w:pPr>
              <w:pStyle w:val="Style15"/>
              <w:spacing w:line="240" w:lineRule="auto"/>
              <w:ind w:firstLine="0"/>
              <w:rPr>
                <w:rFonts w:ascii="GHEA Grapalat" w:hAnsi="GHEA Grapalat"/>
              </w:rPr>
            </w:pPr>
            <w:r w:rsidRPr="00CC5D64">
              <w:rPr>
                <w:rFonts w:ascii="GHEA Grapalat" w:hAnsi="GHEA Grapalat"/>
              </w:rPr>
              <w:t>Գյուղատնտեսությու</w:t>
            </w:r>
            <w:r w:rsidRPr="00CC5D64">
              <w:rPr>
                <w:rFonts w:ascii="GHEA Grapalat" w:hAnsi="GHEA Grapalat"/>
              </w:rPr>
              <w:softHyphen/>
              <w:t>նում տնտեսավարողների կողմից կաթիլային ոռոգ</w:t>
            </w:r>
            <w:r w:rsidRPr="00CC5D64">
              <w:rPr>
                <w:rFonts w:ascii="GHEA Grapalat" w:hAnsi="GHEA Grapalat"/>
              </w:rPr>
              <w:softHyphen/>
            </w:r>
            <w:r w:rsidRPr="00CC5D64">
              <w:rPr>
                <w:rFonts w:ascii="GHEA Grapalat" w:hAnsi="GHEA Grapalat"/>
              </w:rPr>
              <w:softHyphen/>
              <w:t>ման համակարգե</w:t>
            </w:r>
            <w:r w:rsidRPr="00CC5D64">
              <w:rPr>
                <w:rFonts w:ascii="GHEA Grapalat" w:hAnsi="GHEA Grapalat"/>
              </w:rPr>
              <w:softHyphen/>
              <w:t>րի ներդրման նպա</w:t>
            </w:r>
            <w:r w:rsidRPr="00CC5D64">
              <w:rPr>
                <w:rFonts w:ascii="GHEA Grapalat" w:hAnsi="GHEA Grapalat"/>
              </w:rPr>
              <w:softHyphen/>
              <w:t>տա</w:t>
            </w:r>
            <w:r w:rsidRPr="00CC5D64">
              <w:rPr>
                <w:rFonts w:ascii="GHEA Grapalat" w:hAnsi="GHEA Grapalat"/>
              </w:rPr>
              <w:softHyphen/>
              <w:t>կով կտրամադրվեն տոկոսադրույքի սուբսի</w:t>
            </w:r>
            <w:r w:rsidRPr="00CC5D64">
              <w:rPr>
                <w:rFonts w:ascii="GHEA Grapalat" w:hAnsi="GHEA Grapalat"/>
              </w:rPr>
              <w:softHyphen/>
              <w:t>դա</w:t>
            </w:r>
            <w:r w:rsidRPr="00CC5D64">
              <w:rPr>
                <w:rFonts w:ascii="GHEA Grapalat" w:hAnsi="GHEA Grapalat"/>
              </w:rPr>
              <w:softHyphen/>
              <w:t>վորմամբ նպատա</w:t>
            </w:r>
            <w:r w:rsidRPr="00CC5D64">
              <w:rPr>
                <w:rFonts w:ascii="GHEA Grapalat" w:hAnsi="GHEA Grapalat"/>
              </w:rPr>
              <w:softHyphen/>
              <w:t>կա</w:t>
            </w:r>
            <w:r w:rsidRPr="00CC5D64">
              <w:rPr>
                <w:rFonts w:ascii="GHEA Grapalat" w:hAnsi="GHEA Grapalat"/>
              </w:rPr>
              <w:softHyphen/>
              <w:t>յին վարկեր, որի պայ</w:t>
            </w:r>
            <w:r w:rsidRPr="00CC5D64">
              <w:rPr>
                <w:rFonts w:ascii="GHEA Grapalat" w:hAnsi="GHEA Grapalat"/>
              </w:rPr>
              <w:softHyphen/>
              <w:t>մանները կհստա</w:t>
            </w:r>
            <w:r w:rsidRPr="00CC5D64">
              <w:rPr>
                <w:rFonts w:ascii="GHEA Grapalat" w:hAnsi="GHEA Grapalat"/>
              </w:rPr>
              <w:softHyphen/>
              <w:t>կեց</w:t>
            </w:r>
            <w:r w:rsidRPr="00CC5D64">
              <w:rPr>
                <w:rFonts w:ascii="GHEA Grapalat" w:hAnsi="GHEA Grapalat"/>
              </w:rPr>
              <w:softHyphen/>
              <w:t>վի ՀՀ կառավարու</w:t>
            </w:r>
            <w:r w:rsidRPr="00CC5D64">
              <w:rPr>
                <w:rFonts w:ascii="GHEA Grapalat" w:hAnsi="GHEA Grapalat"/>
              </w:rPr>
              <w:softHyphen/>
              <w:t>թյան կողմից ընդունվող ծրագրով</w:t>
            </w:r>
          </w:p>
        </w:tc>
        <w:tc>
          <w:tcPr>
            <w:tcW w:w="3690" w:type="dxa"/>
          </w:tcPr>
          <w:p w:rsidR="00AC5852" w:rsidRPr="00CC5D64" w:rsidRDefault="00AC5852" w:rsidP="009516B5">
            <w:pPr>
              <w:pStyle w:val="Style15"/>
              <w:spacing w:line="240" w:lineRule="auto"/>
              <w:ind w:firstLine="0"/>
              <w:rPr>
                <w:rFonts w:ascii="GHEA Grapalat" w:hAnsi="GHEA Grapalat"/>
              </w:rPr>
            </w:pPr>
            <w:r w:rsidRPr="00CC5D64">
              <w:rPr>
                <w:rFonts w:ascii="GHEA Grapalat" w:hAnsi="GHEA Grapalat"/>
              </w:rPr>
              <w:t>Պայմաններ կստեղծվեն հանրա</w:t>
            </w:r>
            <w:r w:rsidRPr="00CC5D64">
              <w:rPr>
                <w:rFonts w:ascii="GHEA Grapalat" w:hAnsi="GHEA Grapalat"/>
              </w:rPr>
              <w:softHyphen/>
              <w:t>պե</w:t>
            </w:r>
            <w:r w:rsidRPr="00CC5D64">
              <w:rPr>
                <w:rFonts w:ascii="GHEA Grapalat" w:hAnsi="GHEA Grapalat"/>
              </w:rPr>
              <w:softHyphen/>
              <w:t>տության գյուղատնտեսությունում կաթիլային ոռոգման համակարգե</w:t>
            </w:r>
            <w:r w:rsidRPr="00CC5D64">
              <w:rPr>
                <w:rFonts w:ascii="GHEA Grapalat" w:hAnsi="GHEA Grapalat"/>
              </w:rPr>
              <w:softHyphen/>
              <w:t>րի ներդրման և շահագործման հա</w:t>
            </w:r>
            <w:r w:rsidRPr="00CC5D64">
              <w:rPr>
                <w:rFonts w:ascii="GHEA Grapalat" w:hAnsi="GHEA Grapalat"/>
              </w:rPr>
              <w:softHyphen/>
              <w:t>մար, արդյունքում` շահառու տնտե</w:t>
            </w:r>
            <w:r w:rsidRPr="00CC5D64">
              <w:rPr>
                <w:rFonts w:ascii="GHEA Grapalat" w:hAnsi="GHEA Grapalat"/>
              </w:rPr>
              <w:softHyphen/>
              <w:t>սու</w:t>
            </w:r>
            <w:r w:rsidRPr="00CC5D64">
              <w:rPr>
                <w:rFonts w:ascii="GHEA Grapalat" w:hAnsi="GHEA Grapalat"/>
              </w:rPr>
              <w:softHyphen/>
              <w:t>թյուն</w:t>
            </w:r>
            <w:r w:rsidRPr="00CC5D64">
              <w:rPr>
                <w:rFonts w:ascii="GHEA Grapalat" w:hAnsi="GHEA Grapalat"/>
              </w:rPr>
              <w:softHyphen/>
            </w:r>
            <w:r w:rsidRPr="00CC5D64">
              <w:rPr>
                <w:rFonts w:ascii="GHEA Grapalat" w:hAnsi="GHEA Grapalat"/>
              </w:rPr>
              <w:softHyphen/>
              <w:t>ներում կապահովվի ջրի հա</w:t>
            </w:r>
            <w:r w:rsidRPr="00CC5D64">
              <w:rPr>
                <w:rFonts w:ascii="GHEA Grapalat" w:hAnsi="GHEA Grapalat"/>
              </w:rPr>
              <w:softHyphen/>
            </w:r>
            <w:r w:rsidRPr="00CC5D64">
              <w:rPr>
                <w:rFonts w:ascii="GHEA Grapalat" w:hAnsi="GHEA Grapalat"/>
              </w:rPr>
              <w:softHyphen/>
              <w:t>վա</w:t>
            </w:r>
            <w:r w:rsidRPr="00CC5D64">
              <w:rPr>
                <w:rFonts w:ascii="GHEA Grapalat" w:hAnsi="GHEA Grapalat"/>
              </w:rPr>
              <w:softHyphen/>
              <w:t>սարաչափ բաշխում և ջրի տնտե</w:t>
            </w:r>
            <w:r w:rsidRPr="00CC5D64">
              <w:rPr>
                <w:rFonts w:ascii="GHEA Grapalat" w:hAnsi="GHEA Grapalat"/>
              </w:rPr>
              <w:softHyphen/>
            </w:r>
            <w:r w:rsidRPr="00CC5D64">
              <w:rPr>
                <w:rFonts w:ascii="GHEA Grapalat" w:hAnsi="GHEA Grapalat"/>
              </w:rPr>
              <w:softHyphen/>
              <w:t>սում շուրջ 40 %-ով, բերքա</w:t>
            </w:r>
            <w:r w:rsidRPr="00CC5D64">
              <w:rPr>
                <w:rFonts w:ascii="GHEA Grapalat" w:hAnsi="GHEA Grapalat"/>
              </w:rPr>
              <w:softHyphen/>
              <w:t>տվու</w:t>
            </w:r>
            <w:r w:rsidRPr="00CC5D64">
              <w:rPr>
                <w:rFonts w:ascii="GHEA Grapalat" w:hAnsi="GHEA Grapalat"/>
              </w:rPr>
              <w:softHyphen/>
              <w:t>թյան աճ, բարդ ռելիեֆ ունե</w:t>
            </w:r>
            <w:r w:rsidRPr="00CC5D64">
              <w:rPr>
                <w:rFonts w:ascii="GHEA Grapalat" w:hAnsi="GHEA Grapalat"/>
              </w:rPr>
              <w:softHyphen/>
              <w:t>ցող հո</w:t>
            </w:r>
            <w:r w:rsidRPr="00CC5D64">
              <w:rPr>
                <w:rFonts w:ascii="GHEA Grapalat" w:hAnsi="GHEA Grapalat"/>
              </w:rPr>
              <w:softHyphen/>
              <w:t>ղատարածքների ոռոգման հնա</w:t>
            </w:r>
            <w:r w:rsidRPr="00CC5D64">
              <w:rPr>
                <w:rFonts w:ascii="GHEA Grapalat" w:hAnsi="GHEA Grapalat"/>
              </w:rPr>
              <w:softHyphen/>
            </w:r>
            <w:r w:rsidRPr="00CC5D64">
              <w:rPr>
                <w:rFonts w:ascii="GHEA Grapalat" w:hAnsi="GHEA Grapalat"/>
              </w:rPr>
              <w:softHyphen/>
            </w:r>
            <w:r w:rsidRPr="00CC5D64">
              <w:rPr>
                <w:rFonts w:ascii="GHEA Grapalat" w:hAnsi="GHEA Grapalat"/>
              </w:rPr>
              <w:softHyphen/>
              <w:t>րավորություն, ոռոգման կազ</w:t>
            </w:r>
            <w:r w:rsidRPr="00CC5D64">
              <w:rPr>
                <w:rFonts w:ascii="GHEA Grapalat" w:hAnsi="GHEA Grapalat"/>
              </w:rPr>
              <w:softHyphen/>
            </w:r>
            <w:r w:rsidRPr="00CC5D64">
              <w:rPr>
                <w:rFonts w:ascii="GHEA Grapalat" w:hAnsi="GHEA Grapalat"/>
              </w:rPr>
              <w:softHyphen/>
              <w:t>մակերպման աշխատանքային ծախ</w:t>
            </w:r>
            <w:r w:rsidRPr="00CC5D64">
              <w:rPr>
                <w:rFonts w:ascii="GHEA Grapalat" w:hAnsi="GHEA Grapalat"/>
              </w:rPr>
              <w:softHyphen/>
            </w:r>
            <w:r w:rsidRPr="00CC5D64">
              <w:rPr>
                <w:rFonts w:ascii="GHEA Grapalat" w:hAnsi="GHEA Grapalat"/>
              </w:rPr>
              <w:softHyphen/>
              <w:t>սերի զգալի կրճատում: Ծրա</w:t>
            </w:r>
            <w:r w:rsidRPr="00CC5D64">
              <w:rPr>
                <w:rFonts w:ascii="GHEA Grapalat" w:hAnsi="GHEA Grapalat"/>
              </w:rPr>
              <w:softHyphen/>
              <w:t>գրի իրականացումը կնպաստի նա</w:t>
            </w:r>
            <w:r w:rsidRPr="00CC5D64">
              <w:rPr>
                <w:rFonts w:ascii="GHEA Grapalat" w:hAnsi="GHEA Grapalat"/>
              </w:rPr>
              <w:softHyphen/>
              <w:t>և խախտված հողատեսքերի</w:t>
            </w:r>
            <w:r w:rsidRPr="00CC5D64">
              <w:rPr>
                <w:rFonts w:ascii="Tahoma" w:hAnsi="Tahoma" w:cs="Tahoma"/>
              </w:rPr>
              <w:t>`</w:t>
            </w:r>
            <w:r w:rsidRPr="00CC5D64">
              <w:rPr>
                <w:rFonts w:ascii="GHEA Grapalat" w:hAnsi="GHEA Grapalat"/>
              </w:rPr>
              <w:t xml:space="preserve"> </w:t>
            </w:r>
            <w:r w:rsidRPr="00CC5D64">
              <w:rPr>
                <w:rFonts w:ascii="GHEA Grapalat" w:hAnsi="GHEA Grapalat" w:cs="GHEA Grapalat"/>
              </w:rPr>
              <w:t>գյուղա</w:t>
            </w:r>
            <w:r w:rsidRPr="00CC5D64">
              <w:rPr>
                <w:rFonts w:ascii="GHEA Grapalat" w:hAnsi="GHEA Grapalat" w:cs="GHEA Grapalat"/>
              </w:rPr>
              <w:softHyphen/>
              <w:t>տնտեսության</w:t>
            </w:r>
            <w:r w:rsidRPr="00CC5D64">
              <w:rPr>
                <w:rFonts w:ascii="GHEA Grapalat" w:hAnsi="GHEA Grapalat"/>
              </w:rPr>
              <w:t xml:space="preserve"> </w:t>
            </w:r>
            <w:r w:rsidRPr="00CC5D64">
              <w:rPr>
                <w:rFonts w:ascii="GHEA Grapalat" w:hAnsi="GHEA Grapalat" w:cs="GHEA Grapalat"/>
              </w:rPr>
              <w:t>մեջ</w:t>
            </w:r>
            <w:r w:rsidRPr="00CC5D64">
              <w:rPr>
                <w:rFonts w:ascii="GHEA Grapalat" w:hAnsi="GHEA Grapalat"/>
              </w:rPr>
              <w:t xml:space="preserve"> </w:t>
            </w:r>
            <w:r w:rsidRPr="00CC5D64">
              <w:rPr>
                <w:rFonts w:ascii="GHEA Grapalat" w:hAnsi="GHEA Grapalat" w:cs="GHEA Grapalat"/>
              </w:rPr>
              <w:t>ներ</w:t>
            </w:r>
            <w:r w:rsidRPr="00CC5D64">
              <w:rPr>
                <w:rFonts w:ascii="GHEA Grapalat" w:hAnsi="GHEA Grapalat"/>
              </w:rPr>
              <w:softHyphen/>
            </w:r>
            <w:r w:rsidRPr="00CC5D64">
              <w:rPr>
                <w:rFonts w:ascii="GHEA Grapalat" w:hAnsi="GHEA Grapalat" w:cs="GHEA Grapalat"/>
              </w:rPr>
              <w:t>գրավ</w:t>
            </w:r>
            <w:r w:rsidRPr="00CC5D64">
              <w:rPr>
                <w:rFonts w:ascii="GHEA Grapalat" w:hAnsi="GHEA Grapalat"/>
              </w:rPr>
              <w:softHyphen/>
            </w:r>
            <w:r w:rsidRPr="00CC5D64">
              <w:rPr>
                <w:rFonts w:ascii="GHEA Grapalat" w:hAnsi="GHEA Grapalat"/>
              </w:rPr>
              <w:softHyphen/>
            </w:r>
            <w:r w:rsidRPr="00CC5D64">
              <w:rPr>
                <w:rFonts w:ascii="GHEA Grapalat" w:hAnsi="GHEA Grapalat" w:cs="GHEA Grapalat"/>
              </w:rPr>
              <w:t>մանը</w:t>
            </w:r>
            <w:r w:rsidRPr="00CC5D64">
              <w:rPr>
                <w:rFonts w:ascii="GHEA Grapalat" w:hAnsi="GHEA Grapalat"/>
              </w:rPr>
              <w:t>:</w:t>
            </w:r>
          </w:p>
        </w:tc>
        <w:tc>
          <w:tcPr>
            <w:tcW w:w="2412" w:type="dxa"/>
          </w:tcPr>
          <w:p w:rsidR="00AC5852" w:rsidRPr="00CC5D64" w:rsidRDefault="00AC5852" w:rsidP="009516B5">
            <w:pPr>
              <w:pStyle w:val="Style15"/>
              <w:spacing w:line="240" w:lineRule="auto"/>
              <w:ind w:firstLine="0"/>
              <w:rPr>
                <w:rFonts w:ascii="GHEA Grapalat" w:hAnsi="GHEA Grapalat"/>
              </w:rPr>
            </w:pPr>
            <w:r w:rsidRPr="00CC5D64">
              <w:rPr>
                <w:rFonts w:ascii="GHEA Grapalat" w:hAnsi="GHEA Grapalat"/>
              </w:rPr>
              <w:t>Ծրագրի շրջա-նակներում կա</w:t>
            </w:r>
            <w:r w:rsidRPr="00CC5D64">
              <w:rPr>
                <w:rFonts w:ascii="GHEA Grapalat" w:hAnsi="GHEA Grapalat"/>
              </w:rPr>
              <w:softHyphen/>
              <w:t>թի</w:t>
            </w:r>
            <w:r w:rsidRPr="00CC5D64">
              <w:rPr>
                <w:rFonts w:ascii="GHEA Grapalat" w:hAnsi="GHEA Grapalat"/>
              </w:rPr>
              <w:softHyphen/>
              <w:t>լային ոռոգման համակարգեր ներդրված տարածքներ (տարեկան շուրջ 1600 հա)</w:t>
            </w:r>
          </w:p>
        </w:tc>
        <w:tc>
          <w:tcPr>
            <w:tcW w:w="1548" w:type="dxa"/>
          </w:tcPr>
          <w:p w:rsidR="00AC5852" w:rsidRPr="00CC5D64" w:rsidRDefault="00AC5852" w:rsidP="009516B5">
            <w:pPr>
              <w:pStyle w:val="Style15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CC5D64">
              <w:rPr>
                <w:rFonts w:ascii="GHEA Grapalat" w:hAnsi="GHEA Grapalat"/>
              </w:rPr>
              <w:t>ՀՀ գյուղատնտե</w:t>
            </w:r>
            <w:r w:rsidRPr="00CC5D64">
              <w:rPr>
                <w:rFonts w:ascii="GHEA Grapalat" w:hAnsi="GHEA Grapalat"/>
              </w:rPr>
              <w:softHyphen/>
              <w:t>սու</w:t>
            </w:r>
            <w:r w:rsidRPr="00CC5D64">
              <w:rPr>
                <w:rFonts w:ascii="GHEA Grapalat" w:hAnsi="GHEA Grapalat"/>
              </w:rPr>
              <w:softHyphen/>
              <w:t>թյան նախա</w:t>
            </w:r>
            <w:r w:rsidRPr="00CC5D64">
              <w:rPr>
                <w:rFonts w:ascii="GHEA Grapalat" w:hAnsi="GHEA Grapalat"/>
              </w:rPr>
              <w:softHyphen/>
              <w:t>րա</w:t>
            </w:r>
            <w:r w:rsidRPr="00CC5D64">
              <w:rPr>
                <w:rFonts w:ascii="GHEA Grapalat" w:hAnsi="GHEA Grapalat"/>
              </w:rPr>
              <w:softHyphen/>
            </w:r>
            <w:r w:rsidRPr="00CC5D64">
              <w:rPr>
                <w:rFonts w:ascii="GHEA Grapalat" w:hAnsi="GHEA Grapalat"/>
              </w:rPr>
              <w:softHyphen/>
              <w:t>րու</w:t>
            </w:r>
            <w:r w:rsidRPr="00CC5D64">
              <w:rPr>
                <w:rFonts w:ascii="GHEA Grapalat" w:hAnsi="GHEA Grapalat"/>
              </w:rPr>
              <w:softHyphen/>
              <w:t>թյուն</w:t>
            </w:r>
          </w:p>
          <w:p w:rsidR="00AC5852" w:rsidRPr="00CC5D64" w:rsidRDefault="00AC5852" w:rsidP="009516B5">
            <w:pPr>
              <w:pStyle w:val="Style15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</w:p>
        </w:tc>
        <w:tc>
          <w:tcPr>
            <w:tcW w:w="1170" w:type="dxa"/>
          </w:tcPr>
          <w:p w:rsidR="00AC5852" w:rsidRPr="00CC5D64" w:rsidRDefault="00AC5852" w:rsidP="009516B5">
            <w:pPr>
              <w:pStyle w:val="Style15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CC5D64">
              <w:rPr>
                <w:rFonts w:ascii="GHEA Grapalat" w:hAnsi="GHEA Grapalat"/>
              </w:rPr>
              <w:t>2018-2022 թթ.</w:t>
            </w:r>
          </w:p>
          <w:p w:rsidR="00AC5852" w:rsidRPr="00CC5D64" w:rsidRDefault="00AC5852" w:rsidP="009516B5">
            <w:pPr>
              <w:pStyle w:val="Style15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</w:p>
        </w:tc>
        <w:tc>
          <w:tcPr>
            <w:tcW w:w="1170" w:type="dxa"/>
          </w:tcPr>
          <w:p w:rsidR="00AC5852" w:rsidRPr="00CC5D64" w:rsidRDefault="00AC5852" w:rsidP="009516B5">
            <w:pPr>
              <w:pStyle w:val="Style15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CC5D64">
              <w:rPr>
                <w:rFonts w:ascii="GHEA Grapalat" w:hAnsi="GHEA Grapalat"/>
              </w:rPr>
              <w:t>2018թ.- 114.7,</w:t>
            </w:r>
          </w:p>
          <w:p w:rsidR="00AC5852" w:rsidRPr="00CC5D64" w:rsidRDefault="00AC5852" w:rsidP="009516B5">
            <w:pPr>
              <w:pStyle w:val="Style15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CC5D64">
              <w:rPr>
                <w:rFonts w:ascii="GHEA Grapalat" w:hAnsi="GHEA Grapalat"/>
              </w:rPr>
              <w:t xml:space="preserve">2109թ.- 313.3, </w:t>
            </w:r>
          </w:p>
          <w:p w:rsidR="00AC5852" w:rsidRPr="00CC5D64" w:rsidRDefault="00AC5852" w:rsidP="009516B5">
            <w:pPr>
              <w:pStyle w:val="Style15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CC5D64">
              <w:rPr>
                <w:rFonts w:ascii="GHEA Grapalat" w:hAnsi="GHEA Grapalat"/>
              </w:rPr>
              <w:t>2020թ- 425.2</w:t>
            </w:r>
          </w:p>
          <w:p w:rsidR="00AC5852" w:rsidRPr="00CC5D64" w:rsidRDefault="00AC5852" w:rsidP="009516B5">
            <w:pPr>
              <w:pStyle w:val="Style15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</w:tcPr>
          <w:p w:rsidR="00AC5852" w:rsidRPr="00CC5D64" w:rsidRDefault="00AC5852" w:rsidP="009516B5">
            <w:pPr>
              <w:pStyle w:val="Style15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CC5D64">
              <w:rPr>
                <w:rFonts w:ascii="GHEA Grapalat" w:hAnsi="GHEA Grapalat"/>
              </w:rPr>
              <w:t>ՀՀ պետա</w:t>
            </w:r>
            <w:r w:rsidRPr="00CC5D64">
              <w:rPr>
                <w:rFonts w:ascii="GHEA Grapalat" w:hAnsi="GHEA Grapalat"/>
              </w:rPr>
              <w:softHyphen/>
              <w:t>կան բյուջե</w:t>
            </w:r>
          </w:p>
        </w:tc>
      </w:tr>
      <w:tr w:rsidR="00AC5852" w:rsidRPr="008C14EB" w:rsidTr="009516B5">
        <w:trPr>
          <w:trHeight w:val="20"/>
        </w:trPr>
        <w:tc>
          <w:tcPr>
            <w:tcW w:w="1710" w:type="dxa"/>
          </w:tcPr>
          <w:p w:rsidR="00AC5852" w:rsidRPr="00CC5D64" w:rsidRDefault="00AC5852" w:rsidP="009516B5">
            <w:pPr>
              <w:pStyle w:val="Style15"/>
              <w:spacing w:line="240" w:lineRule="auto"/>
              <w:ind w:firstLine="0"/>
              <w:rPr>
                <w:rFonts w:ascii="GHEA Grapalat" w:hAnsi="GHEA Grapalat"/>
              </w:rPr>
            </w:pPr>
            <w:r w:rsidRPr="00CC5D64">
              <w:rPr>
                <w:rFonts w:ascii="GHEA Grapalat" w:hAnsi="GHEA Grapalat"/>
              </w:rPr>
              <w:t>7.</w:t>
            </w:r>
            <w:r w:rsidRPr="00CC5D6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CC5D64">
              <w:rPr>
                <w:rFonts w:ascii="GHEA Grapalat" w:hAnsi="GHEA Grapalat"/>
              </w:rPr>
              <w:t>Հայաստանի Հանրապետու-թյան գյուղատն-տեսու</w:t>
            </w:r>
            <w:r w:rsidRPr="00CC5D64">
              <w:rPr>
                <w:rFonts w:ascii="GHEA Grapalat" w:hAnsi="GHEA Grapalat"/>
              </w:rPr>
              <w:softHyphen/>
              <w:t>թյունում հակակար</w:t>
            </w:r>
            <w:r w:rsidRPr="00CC5D64">
              <w:rPr>
                <w:rFonts w:ascii="GHEA Grapalat" w:hAnsi="GHEA Grapalat"/>
              </w:rPr>
              <w:softHyphen/>
              <w:t>կտա</w:t>
            </w:r>
            <w:r w:rsidRPr="00CC5D64">
              <w:rPr>
                <w:rFonts w:ascii="GHEA Grapalat" w:hAnsi="GHEA Grapalat"/>
              </w:rPr>
              <w:softHyphen/>
              <w:t>յին ցանցերի ներդրման հա-մար տրամա</w:t>
            </w:r>
            <w:r w:rsidRPr="00CC5D64">
              <w:rPr>
                <w:rFonts w:ascii="GHEA Grapalat" w:hAnsi="GHEA Grapalat"/>
              </w:rPr>
              <w:softHyphen/>
              <w:t>դրվող վարկերի տոկոսադրույք</w:t>
            </w:r>
            <w:r w:rsidRPr="00CC5D64">
              <w:rPr>
                <w:rFonts w:ascii="GHEA Grapalat" w:hAnsi="GHEA Grapalat"/>
              </w:rPr>
              <w:softHyphen/>
              <w:t>ների սուբսիդա</w:t>
            </w:r>
            <w:r w:rsidRPr="00CC5D64">
              <w:rPr>
                <w:rFonts w:ascii="GHEA Grapalat" w:hAnsi="GHEA Grapalat"/>
              </w:rPr>
              <w:softHyphen/>
              <w:t>վորման ծրա</w:t>
            </w:r>
            <w:r w:rsidRPr="00CC5D64">
              <w:rPr>
                <w:rFonts w:ascii="GHEA Grapalat" w:hAnsi="GHEA Grapalat"/>
              </w:rPr>
              <w:softHyphen/>
              <w:t>գրի իրակա</w:t>
            </w:r>
            <w:r w:rsidRPr="003778AA">
              <w:rPr>
                <w:rFonts w:ascii="GHEA Grapalat" w:hAnsi="GHEA Grapalat"/>
                <w:lang w:val="af-ZA"/>
              </w:rPr>
              <w:softHyphen/>
            </w:r>
            <w:r w:rsidRPr="00CC5D64">
              <w:rPr>
                <w:rFonts w:ascii="GHEA Grapalat" w:hAnsi="GHEA Grapalat"/>
              </w:rPr>
              <w:t>նա</w:t>
            </w:r>
            <w:r w:rsidRPr="003778AA">
              <w:rPr>
                <w:rFonts w:ascii="GHEA Grapalat" w:hAnsi="GHEA Grapalat"/>
                <w:lang w:val="af-ZA"/>
              </w:rPr>
              <w:softHyphen/>
            </w:r>
            <w:r w:rsidRPr="00CC5D64">
              <w:rPr>
                <w:rFonts w:ascii="GHEA Grapalat" w:hAnsi="GHEA Grapalat"/>
              </w:rPr>
              <w:softHyphen/>
              <w:t>ցում</w:t>
            </w:r>
          </w:p>
        </w:tc>
        <w:tc>
          <w:tcPr>
            <w:tcW w:w="2520" w:type="dxa"/>
          </w:tcPr>
          <w:p w:rsidR="00AC5852" w:rsidRPr="00CC5D64" w:rsidRDefault="00AC5852" w:rsidP="009516B5">
            <w:pPr>
              <w:pStyle w:val="Style15"/>
              <w:spacing w:line="240" w:lineRule="auto"/>
              <w:ind w:firstLine="0"/>
              <w:rPr>
                <w:rFonts w:ascii="GHEA Grapalat" w:hAnsi="GHEA Grapalat"/>
              </w:rPr>
            </w:pPr>
            <w:r w:rsidRPr="00CC5D64">
              <w:rPr>
                <w:rFonts w:ascii="GHEA Grapalat" w:hAnsi="GHEA Grapalat"/>
              </w:rPr>
              <w:t>Գյուղատնտեսությունում տնտեսավարողներին կարկտապաշտպան ցանցային համա</w:t>
            </w:r>
            <w:r w:rsidRPr="00CC5D64">
              <w:rPr>
                <w:rFonts w:ascii="GHEA Grapalat" w:hAnsi="GHEA Grapalat"/>
              </w:rPr>
              <w:softHyphen/>
              <w:t>կար</w:t>
            </w:r>
            <w:r w:rsidRPr="00CC5D64">
              <w:rPr>
                <w:rFonts w:ascii="GHEA Grapalat" w:hAnsi="GHEA Grapalat"/>
              </w:rPr>
              <w:softHyphen/>
              <w:t>գերի ներ</w:t>
            </w:r>
            <w:r w:rsidRPr="00CC5D64">
              <w:rPr>
                <w:rFonts w:ascii="GHEA Grapalat" w:hAnsi="GHEA Grapalat"/>
              </w:rPr>
              <w:softHyphen/>
              <w:t>դրման համար մատ</w:t>
            </w:r>
            <w:r w:rsidRPr="00CC5D64">
              <w:rPr>
                <w:rFonts w:ascii="GHEA Grapalat" w:hAnsi="GHEA Grapalat"/>
              </w:rPr>
              <w:softHyphen/>
              <w:t>չե</w:t>
            </w:r>
            <w:r w:rsidRPr="00CC5D64">
              <w:rPr>
                <w:rFonts w:ascii="GHEA Grapalat" w:hAnsi="GHEA Grapalat"/>
              </w:rPr>
              <w:softHyphen/>
              <w:t>լի պայմաններով՝ 7 տարի մարման ժամ</w:t>
            </w:r>
            <w:r w:rsidRPr="00CC5D64">
              <w:rPr>
                <w:rFonts w:ascii="GHEA Grapalat" w:hAnsi="GHEA Grapalat"/>
              </w:rPr>
              <w:softHyphen/>
              <w:t>կե</w:t>
            </w:r>
            <w:r w:rsidRPr="00CC5D64">
              <w:rPr>
                <w:rFonts w:ascii="GHEA Grapalat" w:hAnsi="GHEA Grapalat"/>
              </w:rPr>
              <w:softHyphen/>
              <w:t>տով կտրա</w:t>
            </w:r>
            <w:r w:rsidRPr="00CC5D64">
              <w:rPr>
                <w:rFonts w:ascii="GHEA Grapalat" w:hAnsi="GHEA Grapalat"/>
              </w:rPr>
              <w:softHyphen/>
            </w:r>
            <w:r w:rsidRPr="00CC5D64">
              <w:rPr>
                <w:rFonts w:ascii="GHEA Grapalat" w:hAnsi="GHEA Grapalat"/>
              </w:rPr>
              <w:softHyphen/>
              <w:t>մադրվեն տոկոսադրույքի սուբսի</w:t>
            </w:r>
            <w:r w:rsidRPr="00CC5D64">
              <w:rPr>
                <w:rFonts w:ascii="GHEA Grapalat" w:hAnsi="GHEA Grapalat"/>
              </w:rPr>
              <w:softHyphen/>
              <w:t>դա</w:t>
            </w:r>
            <w:r w:rsidRPr="00CC5D64">
              <w:rPr>
                <w:rFonts w:ascii="GHEA Grapalat" w:hAnsi="GHEA Grapalat"/>
              </w:rPr>
              <w:softHyphen/>
              <w:t>վորմամբ նպա</w:t>
            </w:r>
            <w:r w:rsidRPr="00CC5D64">
              <w:rPr>
                <w:rFonts w:ascii="GHEA Grapalat" w:hAnsi="GHEA Grapalat"/>
              </w:rPr>
              <w:softHyphen/>
              <w:t>տա</w:t>
            </w:r>
            <w:r w:rsidRPr="00CC5D64">
              <w:rPr>
                <w:rFonts w:ascii="GHEA Grapalat" w:hAnsi="GHEA Grapalat"/>
              </w:rPr>
              <w:softHyphen/>
              <w:t>կային վարկեր</w:t>
            </w:r>
            <w:r w:rsidRPr="00CC5D64">
              <w:rPr>
                <w:rFonts w:ascii="GHEA Grapalat" w:hAnsi="GHEA Grapalat" w:cs="Sylfaen"/>
              </w:rPr>
              <w:t xml:space="preserve"> </w:t>
            </w:r>
            <w:r w:rsidRPr="00CC5D64">
              <w:rPr>
                <w:rFonts w:ascii="GHEA Grapalat" w:hAnsi="GHEA Grapalat"/>
              </w:rPr>
              <w:t>տարե-կան մինչև 14 % տոկո-սադրույքով, վարկի տո-կոսադրույքի մասնակի սուբսիդավորումը կիրա-կանացվի այնպիսի չա-փաքանակով, որպեսզի վարկը տնտեսավա-րողին տրամադրվի 2 % տոկոսադրույքով:</w:t>
            </w:r>
          </w:p>
        </w:tc>
        <w:tc>
          <w:tcPr>
            <w:tcW w:w="3690" w:type="dxa"/>
          </w:tcPr>
          <w:p w:rsidR="00AC5852" w:rsidRPr="00CC5D64" w:rsidRDefault="00AC5852" w:rsidP="009516B5">
            <w:pPr>
              <w:pStyle w:val="Style15"/>
              <w:spacing w:line="240" w:lineRule="auto"/>
              <w:ind w:firstLine="0"/>
              <w:rPr>
                <w:rFonts w:ascii="GHEA Grapalat" w:hAnsi="GHEA Grapalat"/>
              </w:rPr>
            </w:pPr>
            <w:r w:rsidRPr="00CC5D64">
              <w:rPr>
                <w:rFonts w:ascii="GHEA Grapalat" w:hAnsi="GHEA Grapalat"/>
              </w:rPr>
              <w:t>Ծրագրի իրականացման արդյու</w:t>
            </w:r>
            <w:r w:rsidRPr="00CC5D64">
              <w:rPr>
                <w:rFonts w:ascii="GHEA Grapalat" w:hAnsi="GHEA Grapalat"/>
              </w:rPr>
              <w:softHyphen/>
              <w:t>ն</w:t>
            </w:r>
            <w:r w:rsidRPr="00CC5D64">
              <w:rPr>
                <w:rFonts w:ascii="GHEA Grapalat" w:hAnsi="GHEA Grapalat"/>
              </w:rPr>
              <w:softHyphen/>
              <w:t>քում՝ նախադրյալներ կստեղծվեն մատչելի մեխանիզմների կիրառ</w:t>
            </w:r>
            <w:r w:rsidRPr="00CC5D64">
              <w:rPr>
                <w:rFonts w:ascii="GHEA Grapalat" w:hAnsi="GHEA Grapalat"/>
              </w:rPr>
              <w:softHyphen/>
              <w:t>մամբ խա</w:t>
            </w:r>
            <w:r w:rsidRPr="00CC5D64">
              <w:rPr>
                <w:rFonts w:ascii="GHEA Grapalat" w:hAnsi="GHEA Grapalat"/>
              </w:rPr>
              <w:softHyphen/>
              <w:t>ղո</w:t>
            </w:r>
            <w:r w:rsidRPr="00CC5D64">
              <w:rPr>
                <w:rFonts w:ascii="GHEA Grapalat" w:hAnsi="GHEA Grapalat"/>
              </w:rPr>
              <w:softHyphen/>
              <w:t>ղի ու պտղատու այգիների և այլ տնտեսություն-ներում հակա</w:t>
            </w:r>
            <w:r w:rsidRPr="00CC5D64">
              <w:rPr>
                <w:rFonts w:ascii="GHEA Grapalat" w:hAnsi="GHEA Grapalat"/>
              </w:rPr>
              <w:softHyphen/>
              <w:t>կար</w:t>
            </w:r>
            <w:r w:rsidRPr="00CC5D64">
              <w:rPr>
                <w:rFonts w:ascii="GHEA Grapalat" w:hAnsi="GHEA Grapalat"/>
              </w:rPr>
              <w:softHyphen/>
              <w:t>կտա</w:t>
            </w:r>
            <w:r w:rsidRPr="00CC5D64">
              <w:rPr>
                <w:rFonts w:ascii="GHEA Grapalat" w:hAnsi="GHEA Grapalat"/>
              </w:rPr>
              <w:softHyphen/>
            </w:r>
            <w:r w:rsidRPr="00CC5D64">
              <w:rPr>
                <w:rFonts w:ascii="GHEA Grapalat" w:hAnsi="GHEA Grapalat"/>
              </w:rPr>
              <w:softHyphen/>
              <w:t>յին ցանցերի ներդրման հա</w:t>
            </w:r>
            <w:r w:rsidRPr="00CC5D64">
              <w:rPr>
                <w:rFonts w:ascii="GHEA Grapalat" w:hAnsi="GHEA Grapalat"/>
              </w:rPr>
              <w:softHyphen/>
            </w:r>
            <w:r w:rsidRPr="00CC5D64">
              <w:rPr>
                <w:rFonts w:ascii="GHEA Grapalat" w:hAnsi="GHEA Grapalat"/>
              </w:rPr>
              <w:softHyphen/>
            </w:r>
            <w:r w:rsidRPr="00CC5D64">
              <w:rPr>
                <w:rFonts w:ascii="GHEA Grapalat" w:hAnsi="GHEA Grapalat"/>
              </w:rPr>
              <w:softHyphen/>
              <w:t>մար, հանրապետու-թյան այ</w:t>
            </w:r>
            <w:r w:rsidRPr="00CC5D64">
              <w:rPr>
                <w:rFonts w:ascii="GHEA Grapalat" w:hAnsi="GHEA Grapalat"/>
              </w:rPr>
              <w:softHyphen/>
              <w:t>գի</w:t>
            </w:r>
            <w:r w:rsidRPr="00CC5D64">
              <w:rPr>
                <w:rFonts w:ascii="GHEA Grapalat" w:hAnsi="GHEA Grapalat"/>
              </w:rPr>
              <w:softHyphen/>
              <w:t>նե</w:t>
            </w:r>
            <w:r w:rsidRPr="00CC5D64">
              <w:rPr>
                <w:rFonts w:ascii="GHEA Grapalat" w:hAnsi="GHEA Grapalat"/>
              </w:rPr>
              <w:softHyphen/>
              <w:t>րի շուրջ 2.0 %-ը կպատվի կար</w:t>
            </w:r>
            <w:r w:rsidRPr="00CC5D64">
              <w:rPr>
                <w:rFonts w:ascii="GHEA Grapalat" w:hAnsi="GHEA Grapalat"/>
              </w:rPr>
              <w:softHyphen/>
              <w:t>կտա</w:t>
            </w:r>
            <w:r w:rsidRPr="00CC5D64">
              <w:rPr>
                <w:rFonts w:ascii="GHEA Grapalat" w:hAnsi="GHEA Grapalat"/>
              </w:rPr>
              <w:softHyphen/>
            </w:r>
            <w:r w:rsidRPr="00CC5D64">
              <w:rPr>
                <w:rFonts w:ascii="GHEA Grapalat" w:hAnsi="GHEA Grapalat"/>
              </w:rPr>
              <w:softHyphen/>
            </w:r>
            <w:r w:rsidRPr="00CC5D64">
              <w:rPr>
                <w:rFonts w:ascii="GHEA Grapalat" w:hAnsi="GHEA Grapalat"/>
              </w:rPr>
              <w:softHyphen/>
              <w:t>պաշտպան ցանցաշեր</w:t>
            </w:r>
            <w:r w:rsidRPr="00CC5D64">
              <w:rPr>
                <w:rFonts w:ascii="GHEA Grapalat" w:hAnsi="GHEA Grapalat"/>
              </w:rPr>
              <w:softHyphen/>
              <w:t>տե</w:t>
            </w:r>
            <w:r w:rsidRPr="00CC5D64">
              <w:rPr>
                <w:rFonts w:ascii="GHEA Grapalat" w:hAnsi="GHEA Grapalat"/>
              </w:rPr>
              <w:softHyphen/>
              <w:t>րով, հա</w:t>
            </w:r>
            <w:r w:rsidRPr="00CC5D64">
              <w:rPr>
                <w:rFonts w:ascii="GHEA Grapalat" w:hAnsi="GHEA Grapalat"/>
              </w:rPr>
              <w:softHyphen/>
              <w:t>կակարկ-տային ցանցեր կի</w:t>
            </w:r>
            <w:r w:rsidRPr="00CC5D64">
              <w:rPr>
                <w:rFonts w:ascii="GHEA Grapalat" w:hAnsi="GHEA Grapalat"/>
              </w:rPr>
              <w:softHyphen/>
              <w:t>րառած տնտեսա-վարողների մոտ գրեթե կբա</w:t>
            </w:r>
            <w:r w:rsidRPr="00CC5D64">
              <w:rPr>
                <w:rFonts w:ascii="GHEA Grapalat" w:hAnsi="GHEA Grapalat"/>
              </w:rPr>
              <w:softHyphen/>
              <w:t>ցառվի կարկուտի ռիսկը, կբար</w:t>
            </w:r>
            <w:r w:rsidRPr="00CC5D64">
              <w:rPr>
                <w:rFonts w:ascii="GHEA Grapalat" w:hAnsi="GHEA Grapalat"/>
              </w:rPr>
              <w:softHyphen/>
              <w:t>ձրանա ապահո</w:t>
            </w:r>
            <w:r w:rsidRPr="00CC5D64">
              <w:rPr>
                <w:rFonts w:ascii="GHEA Grapalat" w:hAnsi="GHEA Grapalat"/>
              </w:rPr>
              <w:softHyphen/>
              <w:t>վա</w:t>
            </w:r>
            <w:r w:rsidRPr="00CC5D64">
              <w:rPr>
                <w:rFonts w:ascii="GHEA Grapalat" w:hAnsi="GHEA Grapalat"/>
              </w:rPr>
              <w:softHyphen/>
              <w:t>գրության համար գրավ-չությունը, կբարելավվի բերքի որակը, կավե</w:t>
            </w:r>
            <w:r w:rsidRPr="00CC5D64">
              <w:rPr>
                <w:rFonts w:ascii="GHEA Grapalat" w:hAnsi="GHEA Grapalat"/>
              </w:rPr>
              <w:softHyphen/>
              <w:t>լա</w:t>
            </w:r>
            <w:r w:rsidRPr="00CC5D64">
              <w:rPr>
                <w:rFonts w:ascii="GHEA Grapalat" w:hAnsi="GHEA Grapalat"/>
              </w:rPr>
              <w:softHyphen/>
              <w:t>նա տնտեսա</w:t>
            </w:r>
            <w:r w:rsidRPr="00CC5D64">
              <w:rPr>
                <w:rFonts w:ascii="GHEA Grapalat" w:hAnsi="GHEA Grapalat"/>
              </w:rPr>
              <w:softHyphen/>
              <w:t>վա</w:t>
            </w:r>
            <w:r w:rsidRPr="00CC5D64">
              <w:rPr>
                <w:rFonts w:ascii="GHEA Grapalat" w:hAnsi="GHEA Grapalat"/>
              </w:rPr>
              <w:softHyphen/>
              <w:t>րող</w:t>
            </w:r>
            <w:r w:rsidRPr="00CC5D64">
              <w:rPr>
                <w:rFonts w:ascii="GHEA Grapalat" w:hAnsi="GHEA Grapalat"/>
              </w:rPr>
              <w:softHyphen/>
              <w:t>ների եկա</w:t>
            </w:r>
            <w:r w:rsidRPr="00CC5D64">
              <w:rPr>
                <w:rFonts w:ascii="GHEA Grapalat" w:hAnsi="GHEA Grapalat"/>
              </w:rPr>
              <w:softHyphen/>
              <w:t>մուտ</w:t>
            </w:r>
            <w:r w:rsidRPr="00CC5D64">
              <w:rPr>
                <w:rFonts w:ascii="GHEA Grapalat" w:hAnsi="GHEA Grapalat"/>
              </w:rPr>
              <w:softHyphen/>
              <w:t>ները, նախադրյալ</w:t>
            </w:r>
            <w:r w:rsidRPr="00CC5D64">
              <w:rPr>
                <w:rFonts w:ascii="GHEA Grapalat" w:hAnsi="GHEA Grapalat"/>
              </w:rPr>
              <w:softHyphen/>
              <w:t>ներ կստեղծ</w:t>
            </w:r>
            <w:r w:rsidRPr="00CC5D64">
              <w:rPr>
                <w:rFonts w:ascii="GHEA Grapalat" w:hAnsi="GHEA Grapalat"/>
              </w:rPr>
              <w:softHyphen/>
            </w:r>
            <w:r w:rsidRPr="00CC5D64">
              <w:rPr>
                <w:rFonts w:ascii="GHEA Grapalat" w:hAnsi="GHEA Grapalat"/>
              </w:rPr>
              <w:softHyphen/>
              <w:t>վեն ընդլայնված ծա</w:t>
            </w:r>
            <w:r w:rsidRPr="00CC5D64">
              <w:rPr>
                <w:rFonts w:ascii="GHEA Grapalat" w:hAnsi="GHEA Grapalat"/>
              </w:rPr>
              <w:softHyphen/>
              <w:t>վալ</w:t>
            </w:r>
            <w:r w:rsidRPr="00CC5D64">
              <w:rPr>
                <w:rFonts w:ascii="GHEA Grapalat" w:hAnsi="GHEA Grapalat"/>
              </w:rPr>
              <w:softHyphen/>
              <w:t>ներով ծրագրի իրականացման համար: Հակակարկտային ցան</w:t>
            </w:r>
            <w:r w:rsidRPr="00CC5D64">
              <w:rPr>
                <w:rFonts w:ascii="GHEA Grapalat" w:hAnsi="GHEA Grapalat"/>
              </w:rPr>
              <w:softHyphen/>
              <w:t>ցերով պաշտպանված այգիներում կարկտահարությունից պաշտ</w:t>
            </w:r>
            <w:r w:rsidRPr="00CC5D64">
              <w:rPr>
                <w:rFonts w:ascii="GHEA Grapalat" w:hAnsi="GHEA Grapalat"/>
              </w:rPr>
              <w:softHyphen/>
              <w:t>պան</w:t>
            </w:r>
            <w:r w:rsidRPr="00CC5D64">
              <w:rPr>
                <w:rFonts w:ascii="GHEA Grapalat" w:hAnsi="GHEA Grapalat"/>
              </w:rPr>
              <w:softHyphen/>
            </w:r>
            <w:r w:rsidRPr="00CC5D64">
              <w:rPr>
                <w:rFonts w:ascii="GHEA Grapalat" w:hAnsi="GHEA Grapalat"/>
              </w:rPr>
              <w:softHyphen/>
            </w:r>
            <w:r w:rsidRPr="00CC5D64">
              <w:rPr>
                <w:rFonts w:ascii="GHEA Grapalat" w:hAnsi="GHEA Grapalat"/>
              </w:rPr>
              <w:softHyphen/>
              <w:t>վածությու</w:t>
            </w:r>
            <w:r w:rsidRPr="00CC5D64">
              <w:rPr>
                <w:rFonts w:ascii="GHEA Grapalat" w:hAnsi="GHEA Grapalat"/>
              </w:rPr>
              <w:softHyphen/>
              <w:t>նը կազմում է շուրջ 100 %:</w:t>
            </w:r>
          </w:p>
        </w:tc>
        <w:tc>
          <w:tcPr>
            <w:tcW w:w="2412" w:type="dxa"/>
          </w:tcPr>
          <w:p w:rsidR="00AC5852" w:rsidRPr="00CC5D64" w:rsidRDefault="00AC5852" w:rsidP="009516B5">
            <w:pPr>
              <w:pStyle w:val="Style15"/>
              <w:spacing w:line="240" w:lineRule="auto"/>
              <w:ind w:firstLine="0"/>
              <w:rPr>
                <w:rFonts w:ascii="GHEA Grapalat" w:hAnsi="GHEA Grapalat"/>
              </w:rPr>
            </w:pPr>
            <w:r w:rsidRPr="00CC5D64">
              <w:rPr>
                <w:rFonts w:ascii="GHEA Grapalat" w:hAnsi="GHEA Grapalat"/>
              </w:rPr>
              <w:t>Ծրագրի շրջանակ-ներում հակակար</w:t>
            </w:r>
            <w:r w:rsidRPr="00CC5D64">
              <w:rPr>
                <w:rFonts w:ascii="GHEA Grapalat" w:hAnsi="GHEA Grapalat"/>
              </w:rPr>
              <w:softHyphen/>
              <w:t>կտա</w:t>
            </w:r>
            <w:r w:rsidRPr="00CC5D64">
              <w:rPr>
                <w:rFonts w:ascii="GHEA Grapalat" w:hAnsi="GHEA Grapalat"/>
              </w:rPr>
              <w:softHyphen/>
              <w:t>յին ցանցերով պատ-ված այգիների տա-րածք (տարեկան շուրջ 1350 հա)</w:t>
            </w:r>
          </w:p>
        </w:tc>
        <w:tc>
          <w:tcPr>
            <w:tcW w:w="1548" w:type="dxa"/>
          </w:tcPr>
          <w:p w:rsidR="00AC5852" w:rsidRPr="00CC5D64" w:rsidRDefault="00AC5852" w:rsidP="009516B5">
            <w:pPr>
              <w:pStyle w:val="Style15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CC5D64">
              <w:rPr>
                <w:rFonts w:ascii="GHEA Grapalat" w:hAnsi="GHEA Grapalat"/>
              </w:rPr>
              <w:t>ՀՀ գյուղատնտեսու</w:t>
            </w:r>
            <w:r w:rsidRPr="00CC5D64">
              <w:rPr>
                <w:rFonts w:ascii="GHEA Grapalat" w:hAnsi="GHEA Grapalat"/>
              </w:rPr>
              <w:softHyphen/>
              <w:t>թյան</w:t>
            </w:r>
          </w:p>
          <w:p w:rsidR="00AC5852" w:rsidRPr="00CC5D64" w:rsidRDefault="00AC5852" w:rsidP="009516B5">
            <w:pPr>
              <w:pStyle w:val="Style15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CC5D64">
              <w:rPr>
                <w:rFonts w:ascii="GHEA Grapalat" w:hAnsi="GHEA Grapalat"/>
              </w:rPr>
              <w:t>նախա</w:t>
            </w:r>
            <w:r w:rsidRPr="00CC5D64">
              <w:rPr>
                <w:rFonts w:ascii="GHEA Grapalat" w:hAnsi="GHEA Grapalat"/>
              </w:rPr>
              <w:softHyphen/>
              <w:t>րա</w:t>
            </w:r>
            <w:r w:rsidRPr="00CC5D64">
              <w:rPr>
                <w:rFonts w:ascii="GHEA Grapalat" w:hAnsi="GHEA Grapalat"/>
              </w:rPr>
              <w:softHyphen/>
            </w:r>
            <w:r w:rsidRPr="00CC5D64">
              <w:rPr>
                <w:rFonts w:ascii="GHEA Grapalat" w:hAnsi="GHEA Grapalat"/>
              </w:rPr>
              <w:softHyphen/>
              <w:t>րու</w:t>
            </w:r>
            <w:r w:rsidRPr="00CC5D64">
              <w:rPr>
                <w:rFonts w:ascii="GHEA Grapalat" w:hAnsi="GHEA Grapalat"/>
              </w:rPr>
              <w:softHyphen/>
              <w:t>թյուն</w:t>
            </w:r>
          </w:p>
        </w:tc>
        <w:tc>
          <w:tcPr>
            <w:tcW w:w="1170" w:type="dxa"/>
          </w:tcPr>
          <w:p w:rsidR="00AC5852" w:rsidRPr="00CC5D64" w:rsidRDefault="00AC5852" w:rsidP="009516B5">
            <w:pPr>
              <w:pStyle w:val="Style15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CC5D64">
              <w:rPr>
                <w:rFonts w:ascii="GHEA Grapalat" w:hAnsi="GHEA Grapalat"/>
              </w:rPr>
              <w:t>2018-2022 թթ.</w:t>
            </w:r>
          </w:p>
          <w:p w:rsidR="00AC5852" w:rsidRPr="00CC5D64" w:rsidRDefault="00AC5852" w:rsidP="009516B5">
            <w:pPr>
              <w:pStyle w:val="Style15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</w:p>
        </w:tc>
        <w:tc>
          <w:tcPr>
            <w:tcW w:w="1170" w:type="dxa"/>
          </w:tcPr>
          <w:p w:rsidR="00AC5852" w:rsidRPr="00CC5D64" w:rsidRDefault="00AC5852" w:rsidP="009516B5">
            <w:pPr>
              <w:pStyle w:val="Style15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CC5D64">
              <w:rPr>
                <w:rFonts w:ascii="GHEA Grapalat" w:hAnsi="GHEA Grapalat"/>
              </w:rPr>
              <w:t>2018թ.- 700.6,</w:t>
            </w:r>
          </w:p>
          <w:p w:rsidR="00AC5852" w:rsidRPr="00CC5D64" w:rsidRDefault="00AC5852" w:rsidP="009516B5">
            <w:pPr>
              <w:pStyle w:val="Style15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CC5D64">
              <w:rPr>
                <w:rFonts w:ascii="GHEA Grapalat" w:hAnsi="GHEA Grapalat"/>
              </w:rPr>
              <w:t xml:space="preserve">2109թ.- 1294.1, </w:t>
            </w:r>
          </w:p>
          <w:p w:rsidR="00AC5852" w:rsidRPr="00CC5D64" w:rsidRDefault="00AC5852" w:rsidP="009516B5">
            <w:pPr>
              <w:pStyle w:val="Style15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CC5D64">
              <w:rPr>
                <w:rFonts w:ascii="GHEA Grapalat" w:hAnsi="GHEA Grapalat"/>
              </w:rPr>
              <w:t>2020թ- 1780.5</w:t>
            </w:r>
          </w:p>
          <w:p w:rsidR="00AC5852" w:rsidRPr="00CC5D64" w:rsidRDefault="00AC5852" w:rsidP="009516B5">
            <w:pPr>
              <w:pStyle w:val="Style15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</w:tcPr>
          <w:p w:rsidR="00AC5852" w:rsidRPr="00CC5D64" w:rsidRDefault="00AC5852" w:rsidP="009516B5">
            <w:pPr>
              <w:pStyle w:val="Style15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CC5D64">
              <w:rPr>
                <w:rFonts w:ascii="GHEA Grapalat" w:hAnsi="GHEA Grapalat"/>
              </w:rPr>
              <w:t>ՀՀ պետա</w:t>
            </w:r>
            <w:r w:rsidRPr="00CC5D64">
              <w:rPr>
                <w:rFonts w:ascii="GHEA Grapalat" w:hAnsi="GHEA Grapalat"/>
              </w:rPr>
              <w:softHyphen/>
              <w:t>կան բյուջե</w:t>
            </w:r>
          </w:p>
        </w:tc>
      </w:tr>
      <w:tr w:rsidR="00AC5852" w:rsidRPr="008C14EB" w:rsidTr="009516B5">
        <w:trPr>
          <w:trHeight w:val="20"/>
        </w:trPr>
        <w:tc>
          <w:tcPr>
            <w:tcW w:w="1710" w:type="dxa"/>
          </w:tcPr>
          <w:p w:rsidR="00AC5852" w:rsidRPr="00CC5D64" w:rsidRDefault="00AC5852" w:rsidP="009516B5">
            <w:pPr>
              <w:pStyle w:val="Style15"/>
              <w:spacing w:line="240" w:lineRule="auto"/>
              <w:ind w:firstLine="0"/>
              <w:rPr>
                <w:rFonts w:ascii="GHEA Grapalat" w:hAnsi="GHEA Grapalat"/>
              </w:rPr>
            </w:pPr>
            <w:r w:rsidRPr="00CC5D64">
              <w:rPr>
                <w:rFonts w:ascii="GHEA Grapalat" w:hAnsi="GHEA Grapalat"/>
              </w:rPr>
              <w:t>8.Պետական աջակցությամբ գյուղատնտեսու</w:t>
            </w:r>
            <w:r w:rsidRPr="00CC5D64">
              <w:rPr>
                <w:rFonts w:ascii="GHEA Grapalat" w:hAnsi="GHEA Grapalat"/>
              </w:rPr>
              <w:softHyphen/>
              <w:t>թյան ոլորտում ապահովագրա</w:t>
            </w:r>
            <w:r w:rsidRPr="003778AA">
              <w:rPr>
                <w:rFonts w:ascii="GHEA Grapalat" w:hAnsi="GHEA Grapalat"/>
                <w:lang w:val="af-ZA"/>
              </w:rPr>
              <w:softHyphen/>
            </w:r>
            <w:r w:rsidRPr="00CC5D64">
              <w:rPr>
                <w:rFonts w:ascii="GHEA Grapalat" w:hAnsi="GHEA Grapalat"/>
              </w:rPr>
              <w:t>կան համակարգի ներդրման փորձ</w:t>
            </w:r>
            <w:r w:rsidRPr="003778AA">
              <w:rPr>
                <w:rFonts w:ascii="GHEA Grapalat" w:hAnsi="GHEA Grapalat"/>
                <w:lang w:val="af-ZA"/>
              </w:rPr>
              <w:softHyphen/>
            </w:r>
            <w:r w:rsidRPr="00CC5D64">
              <w:rPr>
                <w:rFonts w:ascii="GHEA Grapalat" w:hAnsi="GHEA Grapalat"/>
              </w:rPr>
              <w:t>նա</w:t>
            </w:r>
            <w:r w:rsidRPr="00CC5D64">
              <w:rPr>
                <w:rFonts w:ascii="GHEA Grapalat" w:hAnsi="GHEA Grapalat"/>
              </w:rPr>
              <w:softHyphen/>
              <w:t>կան ծրագրի իրակա</w:t>
            </w:r>
            <w:r w:rsidRPr="00CC5D64">
              <w:rPr>
                <w:rFonts w:ascii="GHEA Grapalat" w:hAnsi="GHEA Grapalat"/>
              </w:rPr>
              <w:softHyphen/>
              <w:t>նացում</w:t>
            </w:r>
          </w:p>
        </w:tc>
        <w:tc>
          <w:tcPr>
            <w:tcW w:w="2520" w:type="dxa"/>
          </w:tcPr>
          <w:p w:rsidR="00AC5852" w:rsidRPr="00CC5D64" w:rsidRDefault="00AC5852" w:rsidP="009516B5">
            <w:pPr>
              <w:pStyle w:val="Style15"/>
              <w:spacing w:line="240" w:lineRule="auto"/>
              <w:ind w:firstLine="0"/>
              <w:rPr>
                <w:rFonts w:ascii="GHEA Grapalat" w:hAnsi="GHEA Grapalat"/>
              </w:rPr>
            </w:pPr>
            <w:r w:rsidRPr="00CC5D64">
              <w:rPr>
                <w:rFonts w:ascii="GHEA Grapalat" w:hAnsi="GHEA Grapalat"/>
              </w:rPr>
              <w:t xml:space="preserve">     Գերմանական զար</w:t>
            </w:r>
            <w:r w:rsidRPr="00CC5D64">
              <w:rPr>
                <w:rFonts w:ascii="GHEA Grapalat" w:hAnsi="GHEA Grapalat"/>
              </w:rPr>
              <w:softHyphen/>
              <w:t>գացման բանկի կողմից ներկայացված ծրա</w:t>
            </w:r>
            <w:r w:rsidRPr="00CC5D64">
              <w:rPr>
                <w:rFonts w:ascii="GHEA Grapalat" w:hAnsi="GHEA Grapalat"/>
              </w:rPr>
              <w:softHyphen/>
              <w:t>գրա</w:t>
            </w:r>
            <w:r w:rsidRPr="00CC5D64">
              <w:rPr>
                <w:rFonts w:ascii="GHEA Grapalat" w:hAnsi="GHEA Grapalat"/>
              </w:rPr>
              <w:softHyphen/>
              <w:t>յին առաջարկի հիման վրա ապահովագրական համակարգի աստի</w:t>
            </w:r>
            <w:r w:rsidRPr="00CC5D64">
              <w:rPr>
                <w:rFonts w:ascii="GHEA Grapalat" w:hAnsi="GHEA Grapalat"/>
              </w:rPr>
              <w:softHyphen/>
              <w:t>ճա</w:t>
            </w:r>
            <w:r w:rsidRPr="00CC5D64">
              <w:rPr>
                <w:rFonts w:ascii="GHEA Grapalat" w:hAnsi="GHEA Grapalat"/>
              </w:rPr>
              <w:softHyphen/>
              <w:t>նա</w:t>
            </w:r>
            <w:r w:rsidRPr="00CC5D64">
              <w:rPr>
                <w:rFonts w:ascii="GHEA Grapalat" w:hAnsi="GHEA Grapalat"/>
              </w:rPr>
              <w:softHyphen/>
              <w:t>կան ներդրումը ա</w:t>
            </w:r>
            <w:r w:rsidRPr="00CC5D64">
              <w:rPr>
                <w:rFonts w:ascii="GHEA Grapalat" w:hAnsi="GHEA Grapalat"/>
              </w:rPr>
              <w:softHyphen/>
              <w:t>պա</w:t>
            </w:r>
            <w:r w:rsidRPr="00CC5D64">
              <w:rPr>
                <w:rFonts w:ascii="GHEA Grapalat" w:hAnsi="GHEA Grapalat"/>
              </w:rPr>
              <w:softHyphen/>
            </w:r>
            <w:r w:rsidRPr="00CC5D64">
              <w:rPr>
                <w:rFonts w:ascii="GHEA Grapalat" w:hAnsi="GHEA Grapalat"/>
              </w:rPr>
              <w:softHyphen/>
            </w:r>
            <w:r w:rsidRPr="00CC5D64">
              <w:rPr>
                <w:rFonts w:ascii="GHEA Grapalat" w:hAnsi="GHEA Grapalat"/>
              </w:rPr>
              <w:softHyphen/>
            </w:r>
            <w:r w:rsidRPr="00CC5D64">
              <w:rPr>
                <w:rFonts w:ascii="GHEA Grapalat" w:hAnsi="GHEA Grapalat"/>
              </w:rPr>
              <w:softHyphen/>
            </w:r>
            <w:r w:rsidRPr="00CC5D64">
              <w:rPr>
                <w:rFonts w:ascii="GHEA Grapalat" w:hAnsi="GHEA Grapalat"/>
              </w:rPr>
              <w:softHyphen/>
              <w:t>հովելու համար ան</w:t>
            </w:r>
            <w:r w:rsidRPr="00CC5D64">
              <w:rPr>
                <w:rFonts w:ascii="GHEA Grapalat" w:hAnsi="GHEA Grapalat"/>
              </w:rPr>
              <w:softHyphen/>
              <w:t>հրաժեշտ է գյուղա</w:t>
            </w:r>
            <w:r w:rsidRPr="00CC5D64">
              <w:rPr>
                <w:rFonts w:ascii="GHEA Grapalat" w:hAnsi="GHEA Grapalat"/>
              </w:rPr>
              <w:softHyphen/>
            </w:r>
            <w:r w:rsidRPr="00CC5D64">
              <w:rPr>
                <w:rFonts w:ascii="GHEA Grapalat" w:hAnsi="GHEA Grapalat"/>
              </w:rPr>
              <w:softHyphen/>
              <w:t>տնտե</w:t>
            </w:r>
            <w:r w:rsidRPr="00CC5D64">
              <w:rPr>
                <w:rFonts w:ascii="GHEA Grapalat" w:hAnsi="GHEA Grapalat"/>
              </w:rPr>
              <w:softHyphen/>
            </w:r>
            <w:r w:rsidRPr="00CC5D64">
              <w:rPr>
                <w:rFonts w:ascii="GHEA Grapalat" w:hAnsi="GHEA Grapalat"/>
              </w:rPr>
              <w:softHyphen/>
              <w:t>սության ոլորտում ապահովա</w:t>
            </w:r>
            <w:r w:rsidRPr="00CC5D64">
              <w:rPr>
                <w:rFonts w:ascii="GHEA Grapalat" w:hAnsi="GHEA Grapalat"/>
              </w:rPr>
              <w:softHyphen/>
              <w:t>գրական հա</w:t>
            </w:r>
            <w:r w:rsidRPr="00CC5D64">
              <w:rPr>
                <w:rFonts w:ascii="GHEA Grapalat" w:hAnsi="GHEA Grapalat"/>
              </w:rPr>
              <w:softHyphen/>
              <w:t>մակարգի ներդրման փորձ</w:t>
            </w:r>
            <w:r w:rsidRPr="00CC5D64">
              <w:rPr>
                <w:rFonts w:ascii="GHEA Grapalat" w:hAnsi="GHEA Grapalat"/>
              </w:rPr>
              <w:softHyphen/>
              <w:t>նա</w:t>
            </w:r>
            <w:r w:rsidRPr="00CC5D64">
              <w:rPr>
                <w:rFonts w:ascii="GHEA Grapalat" w:hAnsi="GHEA Grapalat"/>
              </w:rPr>
              <w:softHyphen/>
              <w:t>կան  ծրագրի իրա</w:t>
            </w:r>
            <w:r w:rsidRPr="00CC5D64">
              <w:rPr>
                <w:rFonts w:ascii="GHEA Grapalat" w:hAnsi="GHEA Grapalat"/>
              </w:rPr>
              <w:softHyphen/>
              <w:t>կա</w:t>
            </w:r>
            <w:r w:rsidRPr="00CC5D64">
              <w:rPr>
                <w:rFonts w:ascii="GHEA Grapalat" w:hAnsi="GHEA Grapalat"/>
              </w:rPr>
              <w:softHyphen/>
              <w:t>նացում առաջի</w:t>
            </w:r>
            <w:r w:rsidRPr="00CC5D64">
              <w:rPr>
                <w:rFonts w:ascii="GHEA Grapalat" w:hAnsi="GHEA Grapalat"/>
              </w:rPr>
              <w:softHyphen/>
              <w:t>կա  տարիներին: Փորձ</w:t>
            </w:r>
            <w:r w:rsidRPr="00CC5D64">
              <w:rPr>
                <w:rFonts w:ascii="GHEA Grapalat" w:hAnsi="GHEA Grapalat"/>
              </w:rPr>
              <w:softHyphen/>
            </w:r>
            <w:r w:rsidRPr="00CC5D64">
              <w:rPr>
                <w:rFonts w:ascii="GHEA Grapalat" w:hAnsi="GHEA Grapalat"/>
              </w:rPr>
              <w:softHyphen/>
              <w:t>նական ծրա</w:t>
            </w:r>
            <w:r w:rsidRPr="00CC5D64">
              <w:rPr>
                <w:rFonts w:ascii="GHEA Grapalat" w:hAnsi="GHEA Grapalat"/>
              </w:rPr>
              <w:softHyphen/>
            </w:r>
            <w:r w:rsidRPr="00CC5D64">
              <w:rPr>
                <w:rFonts w:ascii="GHEA Grapalat" w:hAnsi="GHEA Grapalat"/>
              </w:rPr>
              <w:softHyphen/>
              <w:t>գիրը նպատակահարմար է իրականացնել բուսա</w:t>
            </w:r>
            <w:r w:rsidRPr="00CC5D64">
              <w:rPr>
                <w:rFonts w:ascii="GHEA Grapalat" w:hAnsi="GHEA Grapalat"/>
              </w:rPr>
              <w:softHyphen/>
              <w:t>բու</w:t>
            </w:r>
            <w:r w:rsidRPr="00CC5D64">
              <w:rPr>
                <w:rFonts w:ascii="GHEA Grapalat" w:hAnsi="GHEA Grapalat"/>
              </w:rPr>
              <w:softHyphen/>
            </w:r>
            <w:r w:rsidRPr="00CC5D64">
              <w:rPr>
                <w:rFonts w:ascii="GHEA Grapalat" w:hAnsi="GHEA Grapalat"/>
              </w:rPr>
              <w:softHyphen/>
              <w:t>ծության ոլորտում, սկզբում ներառելով  մեկ մարզ, կամ մարզի որոշ տարածաշրջաններ` առա</w:t>
            </w:r>
            <w:r w:rsidRPr="00CC5D64">
              <w:rPr>
                <w:rFonts w:ascii="GHEA Grapalat" w:hAnsi="GHEA Grapalat"/>
              </w:rPr>
              <w:softHyphen/>
              <w:t>վել հաճախ հանդի</w:t>
            </w:r>
            <w:r w:rsidRPr="00CC5D64">
              <w:rPr>
                <w:rFonts w:ascii="GHEA Grapalat" w:hAnsi="GHEA Grapalat"/>
              </w:rPr>
              <w:softHyphen/>
              <w:t>պող կարկտահա</w:t>
            </w:r>
            <w:r w:rsidRPr="00CC5D64">
              <w:rPr>
                <w:rFonts w:ascii="GHEA Grapalat" w:hAnsi="GHEA Grapalat"/>
              </w:rPr>
              <w:softHyphen/>
              <w:t>րու</w:t>
            </w:r>
            <w:r w:rsidRPr="00CC5D64">
              <w:rPr>
                <w:rFonts w:ascii="GHEA Grapalat" w:hAnsi="GHEA Grapalat"/>
              </w:rPr>
              <w:softHyphen/>
              <w:t>թյան, ցրտահարության և երաշտի ռիսկերից:       Ապա</w:t>
            </w:r>
            <w:r w:rsidRPr="00CC5D64">
              <w:rPr>
                <w:rFonts w:ascii="GHEA Grapalat" w:hAnsi="GHEA Grapalat"/>
              </w:rPr>
              <w:softHyphen/>
              <w:t>հովագրական հա</w:t>
            </w:r>
            <w:r w:rsidRPr="00CC5D64">
              <w:rPr>
                <w:rFonts w:ascii="GHEA Grapalat" w:hAnsi="GHEA Grapalat"/>
              </w:rPr>
              <w:softHyphen/>
              <w:t>մակարգի փորձնական                ծրագրի ներդրման գոր</w:t>
            </w:r>
            <w:r w:rsidRPr="00CC5D64">
              <w:rPr>
                <w:rFonts w:ascii="GHEA Grapalat" w:hAnsi="GHEA Grapalat"/>
              </w:rPr>
              <w:softHyphen/>
              <w:t>ծում որպես պետության կողմից ցուցաբերվող աջակ</w:t>
            </w:r>
            <w:r w:rsidRPr="00CC5D64">
              <w:rPr>
                <w:rFonts w:ascii="GHEA Grapalat" w:hAnsi="GHEA Grapalat"/>
              </w:rPr>
              <w:softHyphen/>
              <w:t>ցության ձևաչափ նախատեսվում է կազ</w:t>
            </w:r>
            <w:r w:rsidRPr="00CC5D64">
              <w:rPr>
                <w:rFonts w:ascii="GHEA Grapalat" w:hAnsi="GHEA Grapalat"/>
              </w:rPr>
              <w:softHyphen/>
              <w:t>մա</w:t>
            </w:r>
            <w:r w:rsidRPr="00CC5D64">
              <w:rPr>
                <w:rFonts w:ascii="GHEA Grapalat" w:hAnsi="GHEA Grapalat"/>
              </w:rPr>
              <w:softHyphen/>
              <w:t>կերպչական աջակ</w:t>
            </w:r>
            <w:r w:rsidRPr="00CC5D64">
              <w:rPr>
                <w:rFonts w:ascii="GHEA Grapalat" w:hAnsi="GHEA Grapalat"/>
              </w:rPr>
              <w:softHyphen/>
              <w:t>ցու</w:t>
            </w:r>
            <w:r w:rsidRPr="00CC5D64">
              <w:rPr>
                <w:rFonts w:ascii="GHEA Grapalat" w:hAnsi="GHEA Grapalat"/>
              </w:rPr>
              <w:softHyphen/>
              <w:t>թյուն և ապահո</w:t>
            </w:r>
            <w:r w:rsidRPr="00CC5D64">
              <w:rPr>
                <w:rFonts w:ascii="GHEA Grapalat" w:hAnsi="GHEA Grapalat"/>
              </w:rPr>
              <w:softHyphen/>
              <w:t>վա</w:t>
            </w:r>
            <w:r w:rsidRPr="00CC5D64">
              <w:rPr>
                <w:rFonts w:ascii="GHEA Grapalat" w:hAnsi="GHEA Grapalat"/>
              </w:rPr>
              <w:softHyphen/>
              <w:t>գրական վճարի մաս</w:t>
            </w:r>
            <w:r w:rsidRPr="00CC5D64">
              <w:rPr>
                <w:rFonts w:ascii="GHEA Grapalat" w:hAnsi="GHEA Grapalat"/>
              </w:rPr>
              <w:softHyphen/>
              <w:t>նա</w:t>
            </w:r>
            <w:r w:rsidRPr="00CC5D64">
              <w:rPr>
                <w:rFonts w:ascii="GHEA Grapalat" w:hAnsi="GHEA Grapalat"/>
              </w:rPr>
              <w:softHyphen/>
              <w:t>կի սուբսիդավորում:</w:t>
            </w:r>
          </w:p>
        </w:tc>
        <w:tc>
          <w:tcPr>
            <w:tcW w:w="3690" w:type="dxa"/>
          </w:tcPr>
          <w:p w:rsidR="00AC5852" w:rsidRPr="00CC5D64" w:rsidRDefault="00AC5852" w:rsidP="009516B5">
            <w:pPr>
              <w:pStyle w:val="Style15"/>
              <w:spacing w:line="240" w:lineRule="auto"/>
              <w:ind w:firstLine="0"/>
              <w:rPr>
                <w:rFonts w:ascii="GHEA Grapalat" w:hAnsi="GHEA Grapalat"/>
              </w:rPr>
            </w:pPr>
            <w:r w:rsidRPr="00CC5D64">
              <w:rPr>
                <w:rFonts w:ascii="GHEA Grapalat" w:hAnsi="GHEA Grapalat"/>
              </w:rPr>
              <w:t>Գյուղատնտեսության ոլորտում ապա</w:t>
            </w:r>
            <w:r w:rsidRPr="00CC5D64">
              <w:rPr>
                <w:rFonts w:ascii="GHEA Grapalat" w:hAnsi="GHEA Grapalat"/>
              </w:rPr>
              <w:softHyphen/>
              <w:t>հովա</w:t>
            </w:r>
            <w:r w:rsidRPr="00CC5D64">
              <w:rPr>
                <w:rFonts w:ascii="GHEA Grapalat" w:hAnsi="GHEA Grapalat"/>
              </w:rPr>
              <w:softHyphen/>
              <w:t>գրական համակարգի մշակված մեխա</w:t>
            </w:r>
            <w:r w:rsidRPr="00CC5D64">
              <w:rPr>
                <w:rFonts w:ascii="GHEA Grapalat" w:hAnsi="GHEA Grapalat"/>
              </w:rPr>
              <w:softHyphen/>
              <w:t>նիզմ</w:t>
            </w:r>
            <w:r w:rsidRPr="00CC5D64">
              <w:rPr>
                <w:rFonts w:ascii="GHEA Grapalat" w:hAnsi="GHEA Grapalat"/>
              </w:rPr>
              <w:softHyphen/>
              <w:t>ների փոր</w:t>
            </w:r>
            <w:r w:rsidRPr="00CC5D64">
              <w:rPr>
                <w:rFonts w:ascii="GHEA Grapalat" w:hAnsi="GHEA Grapalat"/>
              </w:rPr>
              <w:softHyphen/>
              <w:t>ձարկ</w:t>
            </w:r>
            <w:r w:rsidRPr="00CC5D64">
              <w:rPr>
                <w:rFonts w:ascii="GHEA Grapalat" w:hAnsi="GHEA Grapalat"/>
              </w:rPr>
              <w:softHyphen/>
              <w:t>ում, մեխա</w:t>
            </w:r>
            <w:r w:rsidRPr="00CC5D64">
              <w:rPr>
                <w:rFonts w:ascii="GHEA Grapalat" w:hAnsi="GHEA Grapalat"/>
              </w:rPr>
              <w:softHyphen/>
              <w:t>նիզմների կատա</w:t>
            </w:r>
            <w:r w:rsidRPr="00CC5D64">
              <w:rPr>
                <w:rFonts w:ascii="GHEA Grapalat" w:hAnsi="GHEA Grapalat"/>
              </w:rPr>
              <w:softHyphen/>
              <w:t>րելագործման համար նախա</w:t>
            </w:r>
            <w:r w:rsidRPr="00CC5D64">
              <w:rPr>
                <w:rFonts w:ascii="GHEA Grapalat" w:hAnsi="GHEA Grapalat"/>
              </w:rPr>
              <w:softHyphen/>
              <w:t>դրյալ</w:t>
            </w:r>
            <w:r w:rsidRPr="00CC5D64">
              <w:rPr>
                <w:rFonts w:ascii="GHEA Grapalat" w:hAnsi="GHEA Grapalat"/>
              </w:rPr>
              <w:softHyphen/>
            </w:r>
            <w:r w:rsidRPr="00CC5D64">
              <w:rPr>
                <w:rFonts w:ascii="GHEA Grapalat" w:hAnsi="GHEA Grapalat"/>
              </w:rPr>
              <w:softHyphen/>
              <w:t>ների ստեղծում: Գյուղատնտեսու</w:t>
            </w:r>
            <w:r w:rsidRPr="00CC5D64">
              <w:rPr>
                <w:rFonts w:ascii="GHEA Grapalat" w:hAnsi="GHEA Grapalat"/>
              </w:rPr>
              <w:softHyphen/>
              <w:t>թյան ոլորտում ապահովա</w:t>
            </w:r>
            <w:r w:rsidRPr="00CC5D64">
              <w:rPr>
                <w:rFonts w:ascii="GHEA Grapalat" w:hAnsi="GHEA Grapalat"/>
              </w:rPr>
              <w:softHyphen/>
              <w:t>գրա</w:t>
            </w:r>
            <w:r w:rsidRPr="00CC5D64">
              <w:rPr>
                <w:rFonts w:ascii="GHEA Grapalat" w:hAnsi="GHEA Grapalat"/>
              </w:rPr>
              <w:softHyphen/>
              <w:t>կան համակարգի ներդր</w:t>
            </w:r>
            <w:r w:rsidRPr="00CC5D64">
              <w:rPr>
                <w:rFonts w:ascii="GHEA Grapalat" w:hAnsi="GHEA Grapalat"/>
              </w:rPr>
              <w:softHyphen/>
              <w:t>ման հիմնական ծրագրի իրականացման համար նա</w:t>
            </w:r>
            <w:r w:rsidRPr="00CC5D64">
              <w:rPr>
                <w:rFonts w:ascii="GHEA Grapalat" w:hAnsi="GHEA Grapalat"/>
              </w:rPr>
              <w:softHyphen/>
              <w:t>խա</w:t>
            </w:r>
            <w:r w:rsidRPr="00CC5D64">
              <w:rPr>
                <w:rFonts w:ascii="GHEA Grapalat" w:hAnsi="GHEA Grapalat"/>
              </w:rPr>
              <w:softHyphen/>
              <w:t>դրյալների ստեղծում:</w:t>
            </w:r>
          </w:p>
        </w:tc>
        <w:tc>
          <w:tcPr>
            <w:tcW w:w="2412" w:type="dxa"/>
          </w:tcPr>
          <w:p w:rsidR="00AC5852" w:rsidRPr="00CC5D64" w:rsidRDefault="00AC5852" w:rsidP="009516B5">
            <w:pPr>
              <w:pStyle w:val="Style15"/>
              <w:spacing w:line="240" w:lineRule="auto"/>
              <w:ind w:firstLine="0"/>
              <w:rPr>
                <w:rFonts w:ascii="GHEA Grapalat" w:hAnsi="GHEA Grapalat"/>
              </w:rPr>
            </w:pPr>
            <w:r w:rsidRPr="00CC5D64">
              <w:rPr>
                <w:rFonts w:ascii="GHEA Grapalat" w:hAnsi="GHEA Grapalat"/>
              </w:rPr>
              <w:t>Հանրապետության մեկ-երկու մարզում, կամ մարզի որոշ տարածաշրջաններում ներդրված  գյուղատն-տեսու</w:t>
            </w:r>
            <w:r w:rsidRPr="00CC5D64">
              <w:rPr>
                <w:rFonts w:ascii="GHEA Grapalat" w:hAnsi="GHEA Grapalat"/>
              </w:rPr>
              <w:softHyphen/>
              <w:t>թյան ապահո-վագրական համա-կարգի գործող փորձ-նա</w:t>
            </w:r>
            <w:r w:rsidRPr="00CC5D64">
              <w:rPr>
                <w:rFonts w:ascii="GHEA Grapalat" w:hAnsi="GHEA Grapalat"/>
              </w:rPr>
              <w:softHyphen/>
              <w:t>կան ծրագրի առկայություն, տարե-կան 885 միլիոն դրամ ապահովագրական վճարի սուբսիդա-վորում</w:t>
            </w:r>
          </w:p>
        </w:tc>
        <w:tc>
          <w:tcPr>
            <w:tcW w:w="1548" w:type="dxa"/>
          </w:tcPr>
          <w:p w:rsidR="00AC5852" w:rsidRPr="00CC5D64" w:rsidRDefault="00AC5852" w:rsidP="009516B5">
            <w:pPr>
              <w:pStyle w:val="Style15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CC5D64">
              <w:rPr>
                <w:rFonts w:ascii="GHEA Grapalat" w:hAnsi="GHEA Grapalat"/>
              </w:rPr>
              <w:t>ՀՀ գյուղատնտեսու</w:t>
            </w:r>
            <w:r w:rsidRPr="00CC5D64">
              <w:rPr>
                <w:rFonts w:ascii="GHEA Grapalat" w:hAnsi="GHEA Grapalat"/>
              </w:rPr>
              <w:softHyphen/>
              <w:t>թյան</w:t>
            </w:r>
          </w:p>
          <w:p w:rsidR="00AC5852" w:rsidRPr="00CC5D64" w:rsidRDefault="00AC5852" w:rsidP="009516B5">
            <w:pPr>
              <w:pStyle w:val="Style15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CC5D64">
              <w:rPr>
                <w:rFonts w:ascii="GHEA Grapalat" w:hAnsi="GHEA Grapalat"/>
              </w:rPr>
              <w:t>նախա</w:t>
            </w:r>
            <w:r w:rsidRPr="00CC5D64">
              <w:rPr>
                <w:rFonts w:ascii="GHEA Grapalat" w:hAnsi="GHEA Grapalat"/>
              </w:rPr>
              <w:softHyphen/>
              <w:t>րա</w:t>
            </w:r>
            <w:r w:rsidRPr="00CC5D64">
              <w:rPr>
                <w:rFonts w:ascii="GHEA Grapalat" w:hAnsi="GHEA Grapalat"/>
              </w:rPr>
              <w:softHyphen/>
            </w:r>
            <w:r w:rsidRPr="00CC5D64">
              <w:rPr>
                <w:rFonts w:ascii="GHEA Grapalat" w:hAnsi="GHEA Grapalat"/>
              </w:rPr>
              <w:softHyphen/>
              <w:t>րու</w:t>
            </w:r>
            <w:r w:rsidRPr="00CC5D64">
              <w:rPr>
                <w:rFonts w:ascii="GHEA Grapalat" w:hAnsi="GHEA Grapalat"/>
              </w:rPr>
              <w:softHyphen/>
              <w:t>թյուն</w:t>
            </w:r>
          </w:p>
          <w:p w:rsidR="00AC5852" w:rsidRPr="00CC5D64" w:rsidRDefault="00AC5852" w:rsidP="009516B5">
            <w:pPr>
              <w:pStyle w:val="Style15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</w:p>
          <w:p w:rsidR="00AC5852" w:rsidRPr="00CC5D64" w:rsidRDefault="00AC5852" w:rsidP="009516B5">
            <w:pPr>
              <w:pStyle w:val="Style15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CC5D64">
              <w:rPr>
                <w:rFonts w:ascii="GHEA Grapalat" w:hAnsi="GHEA Grapalat"/>
              </w:rPr>
              <w:t>ՀՀ կենտրո-նական բանկ (համաձայնու-թյամբ)</w:t>
            </w:r>
          </w:p>
        </w:tc>
        <w:tc>
          <w:tcPr>
            <w:tcW w:w="1170" w:type="dxa"/>
          </w:tcPr>
          <w:p w:rsidR="00AC5852" w:rsidRPr="00CC5D64" w:rsidRDefault="00AC5852" w:rsidP="009516B5">
            <w:pPr>
              <w:pStyle w:val="Style15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CC5D64">
              <w:rPr>
                <w:rFonts w:ascii="GHEA Grapalat" w:hAnsi="GHEA Grapalat"/>
              </w:rPr>
              <w:t>2018-2020 թթ.</w:t>
            </w:r>
          </w:p>
          <w:p w:rsidR="00AC5852" w:rsidRPr="00CC5D64" w:rsidRDefault="00AC5852" w:rsidP="009516B5">
            <w:pPr>
              <w:pStyle w:val="Style15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</w:p>
        </w:tc>
        <w:tc>
          <w:tcPr>
            <w:tcW w:w="1170" w:type="dxa"/>
          </w:tcPr>
          <w:p w:rsidR="00AC5852" w:rsidRPr="00CC5D64" w:rsidRDefault="00AC5852" w:rsidP="009516B5">
            <w:pPr>
              <w:pStyle w:val="Style15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CC5D64">
              <w:rPr>
                <w:rFonts w:ascii="GHEA Grapalat" w:hAnsi="GHEA Grapalat"/>
              </w:rPr>
              <w:t>Տարեկան 885.0</w:t>
            </w:r>
          </w:p>
        </w:tc>
        <w:tc>
          <w:tcPr>
            <w:tcW w:w="1080" w:type="dxa"/>
          </w:tcPr>
          <w:p w:rsidR="00AC5852" w:rsidRPr="00CC5D64" w:rsidRDefault="00AC5852" w:rsidP="009516B5">
            <w:pPr>
              <w:pStyle w:val="Style15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CC5D64">
              <w:rPr>
                <w:rFonts w:ascii="GHEA Grapalat" w:hAnsi="GHEA Grapalat"/>
              </w:rPr>
              <w:t>ՀՀ պետա-կան բյուջե</w:t>
            </w:r>
          </w:p>
          <w:p w:rsidR="00AC5852" w:rsidRPr="00CC5D64" w:rsidRDefault="00AC5852" w:rsidP="009516B5">
            <w:pPr>
              <w:pStyle w:val="Style15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</w:p>
          <w:p w:rsidR="00AC5852" w:rsidRPr="00CC5D64" w:rsidRDefault="00AC5852" w:rsidP="009516B5">
            <w:pPr>
              <w:pStyle w:val="Style15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CC5D64">
              <w:rPr>
                <w:rFonts w:ascii="GHEA Grapalat" w:hAnsi="GHEA Grapalat"/>
              </w:rPr>
              <w:t>ՀՀ օրենքով չարգել-ված այլ միջոց-ներ</w:t>
            </w:r>
          </w:p>
        </w:tc>
      </w:tr>
    </w:tbl>
    <w:p w:rsidR="00AC5852" w:rsidRDefault="00AC5852"/>
    <w:sectPr w:rsidR="00AC5852" w:rsidSect="009516B5">
      <w:pgSz w:w="15840" w:h="12240" w:orient="landscape"/>
      <w:pgMar w:top="72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5398"/>
    <w:rsid w:val="00020460"/>
    <w:rsid w:val="001A1CCE"/>
    <w:rsid w:val="001A39B0"/>
    <w:rsid w:val="00365398"/>
    <w:rsid w:val="003778AA"/>
    <w:rsid w:val="003B0547"/>
    <w:rsid w:val="006B2BCC"/>
    <w:rsid w:val="00851A7D"/>
    <w:rsid w:val="008C14EB"/>
    <w:rsid w:val="009516B5"/>
    <w:rsid w:val="00A407F4"/>
    <w:rsid w:val="00AB641E"/>
    <w:rsid w:val="00AB64E2"/>
    <w:rsid w:val="00AC5852"/>
    <w:rsid w:val="00CC5D64"/>
    <w:rsid w:val="00D60F8B"/>
    <w:rsid w:val="00E72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6B5"/>
    <w:pPr>
      <w:spacing w:after="200" w:line="276" w:lineRule="auto"/>
    </w:pPr>
    <w:rPr>
      <w:lang w:val="hy-AM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516B5"/>
    <w:pPr>
      <w:tabs>
        <w:tab w:val="center" w:pos="4153"/>
        <w:tab w:val="right" w:pos="8306"/>
      </w:tabs>
      <w:spacing w:after="0" w:line="240" w:lineRule="auto"/>
    </w:pPr>
    <w:rPr>
      <w:rFonts w:ascii="Arial Unicode" w:eastAsia="Times New Roman" w:hAnsi="Arial Unicode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516B5"/>
    <w:rPr>
      <w:rFonts w:ascii="Arial Unicode" w:hAnsi="Arial Unicode" w:cs="Times New Roman"/>
      <w:sz w:val="20"/>
      <w:szCs w:val="20"/>
      <w:lang w:val="hy-AM"/>
    </w:rPr>
  </w:style>
  <w:style w:type="character" w:customStyle="1" w:styleId="mechtexChar">
    <w:name w:val="mechtex Char"/>
    <w:link w:val="mechtex"/>
    <w:uiPriority w:val="99"/>
    <w:locked/>
    <w:rsid w:val="009516B5"/>
    <w:rPr>
      <w:rFonts w:ascii="Arial Armenian" w:hAnsi="Arial Armenian"/>
      <w:lang w:eastAsia="ru-RU"/>
    </w:rPr>
  </w:style>
  <w:style w:type="paragraph" w:customStyle="1" w:styleId="mechtex">
    <w:name w:val="mechtex"/>
    <w:basedOn w:val="Normal"/>
    <w:link w:val="mechtexChar"/>
    <w:uiPriority w:val="99"/>
    <w:rsid w:val="009516B5"/>
    <w:pPr>
      <w:spacing w:after="0" w:line="240" w:lineRule="auto"/>
      <w:jc w:val="center"/>
    </w:pPr>
    <w:rPr>
      <w:rFonts w:ascii="Arial Armenian" w:hAnsi="Arial Armenian"/>
      <w:sz w:val="20"/>
      <w:szCs w:val="20"/>
      <w:lang w:val="en-US" w:eastAsia="ru-RU"/>
    </w:rPr>
  </w:style>
  <w:style w:type="character" w:customStyle="1" w:styleId="Style15Char">
    <w:name w:val="Style1.5 Char"/>
    <w:link w:val="Style15"/>
    <w:uiPriority w:val="99"/>
    <w:locked/>
    <w:rsid w:val="009516B5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link w:val="Style15Char"/>
    <w:uiPriority w:val="99"/>
    <w:rsid w:val="009516B5"/>
    <w:pPr>
      <w:spacing w:after="0" w:line="360" w:lineRule="auto"/>
      <w:ind w:firstLine="709"/>
      <w:jc w:val="both"/>
    </w:pPr>
    <w:rPr>
      <w:rFonts w:ascii="Arial Armenian" w:hAnsi="Arial Armenian"/>
      <w:sz w:val="20"/>
      <w:szCs w:val="20"/>
      <w:lang w:val="en-US" w:eastAsia="ru-RU"/>
    </w:rPr>
  </w:style>
  <w:style w:type="paragraph" w:styleId="ListParagraph">
    <w:name w:val="List Paragraph"/>
    <w:aliases w:val="List_Paragraph,Multilevel para_II,List Paragraph1,List Paragraph-ExecSummary"/>
    <w:basedOn w:val="Normal"/>
    <w:link w:val="ListParagraphChar"/>
    <w:uiPriority w:val="99"/>
    <w:qFormat/>
    <w:rsid w:val="009516B5"/>
    <w:pPr>
      <w:ind w:left="720"/>
      <w:contextualSpacing/>
    </w:pPr>
    <w:rPr>
      <w:rFonts w:ascii="GHEA Grapalat" w:eastAsia="Times New Roman" w:hAnsi="GHEA Grapalat"/>
      <w:sz w:val="20"/>
      <w:szCs w:val="20"/>
      <w:lang w:val="en-US"/>
    </w:rPr>
  </w:style>
  <w:style w:type="character" w:customStyle="1" w:styleId="ListParagraphChar">
    <w:name w:val="List Paragraph Char"/>
    <w:aliases w:val="List_Paragraph Char,Multilevel para_II Char,List Paragraph1 Char,List Paragraph-ExecSummary Char"/>
    <w:link w:val="ListParagraph"/>
    <w:uiPriority w:val="99"/>
    <w:locked/>
    <w:rsid w:val="009516B5"/>
    <w:rPr>
      <w:rFonts w:ascii="GHEA Grapalat" w:hAnsi="GHEA Grapalat"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E72D48"/>
    <w:pPr>
      <w:spacing w:after="160" w:line="240" w:lineRule="exact"/>
    </w:pPr>
    <w:rPr>
      <w:rFonts w:ascii="Arial" w:hAnsi="Arial" w:cs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1566</Words>
  <Characters>8927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Հավելված</dc:title>
  <dc:subject/>
  <dc:creator>Armenak Khachatryan</dc:creator>
  <cp:keywords/>
  <dc:description/>
  <cp:lastModifiedBy>KristinaP</cp:lastModifiedBy>
  <cp:revision>3</cp:revision>
  <dcterms:created xsi:type="dcterms:W3CDTF">2017-12-21T05:39:00Z</dcterms:created>
  <dcterms:modified xsi:type="dcterms:W3CDTF">2017-12-21T05:41:00Z</dcterms:modified>
</cp:coreProperties>
</file>